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1705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C0F84" wp14:editId="235C0489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A222A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52AF9195" wp14:editId="3470DECA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0F84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242A222A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52AF9195" wp14:editId="3470DECA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6BD7C" wp14:editId="153FFCFD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183FF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691FC72B" wp14:editId="0328AA05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BD7C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228183FF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691FC72B" wp14:editId="0328AA05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93F90" wp14:editId="7368665A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94353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4A0F3CC9" wp14:editId="459BC2FD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3F90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7E094353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4A0F3CC9" wp14:editId="459BC2FD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2B923F" wp14:editId="2D961EA1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BCF54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039437D5" wp14:editId="682EAAA3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923F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015BCF54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039437D5" wp14:editId="682EAAA3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321D29D" wp14:editId="7399BFDA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09EF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61551B42" wp14:editId="1903B056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D29D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7E7A09EF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61551B42" wp14:editId="1903B056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200E8" wp14:editId="06C9C815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69F22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3D90824C" wp14:editId="6BE37A25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00E8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58069F22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3D90824C" wp14:editId="6BE37A25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D9497" wp14:editId="520A18DB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BA72B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9497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3F2BA72B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686865A5" wp14:editId="08104DDA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630E52E3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22120D4F" w14:textId="5682C6C0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6227C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 xml:space="preserve">　</w:t>
            </w:r>
            <w:r w:rsidR="00104D3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１０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6227C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 xml:space="preserve">　</w:t>
            </w:r>
            <w:r w:rsidR="00104D3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6227C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</w:t>
            </w:r>
            <w:r w:rsidR="00640146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３００４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29955828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  <w:lang w:eastAsia="zh-TW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  <w:lang w:eastAsia="zh-TW"/>
              </w:rPr>
              <w:t xml:space="preserve">例会場：益田商工会議所２階会議室　　</w:t>
            </w:r>
          </w:p>
          <w:p w14:paraId="6163C2CE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4B355597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58216C41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1542D0C2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3F4F5F78" w14:textId="6BECBB30" w:rsidR="00D36BA0" w:rsidRPr="00055F09" w:rsidRDefault="003A1F9A" w:rsidP="00D36BA0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D36BA0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378EB591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78D8531D" w14:textId="77777777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1DF97EC4" w14:textId="7777777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>増野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0780E92B" w14:textId="77777777" w:rsidR="00225BC9" w:rsidRPr="009B1C78" w:rsidRDefault="00225BC9" w:rsidP="00B73DC7">
      <w:pPr>
        <w:widowControl/>
        <w:jc w:val="left"/>
        <w:rPr>
          <w:sz w:val="22"/>
          <w:szCs w:val="22"/>
          <w:lang w:eastAsia="zh-TW"/>
        </w:rPr>
      </w:pPr>
      <w:r w:rsidRPr="009B1C78">
        <w:rPr>
          <w:rFonts w:hint="eastAsia"/>
          <w:color w:val="FF6600"/>
          <w:sz w:val="22"/>
          <w:szCs w:val="22"/>
          <w:lang w:eastAsia="zh-TW"/>
        </w:rPr>
        <w:t>◎</w:t>
      </w:r>
      <w:r w:rsidR="007F5718" w:rsidRPr="007F5718">
        <w:rPr>
          <w:rFonts w:hint="eastAsia"/>
          <w:sz w:val="22"/>
          <w:szCs w:val="22"/>
          <w:lang w:eastAsia="zh-TW"/>
        </w:rPr>
        <w:t>開会</w:t>
      </w:r>
      <w:r w:rsidRPr="009B1C78">
        <w:rPr>
          <w:rFonts w:hint="eastAsia"/>
          <w:sz w:val="22"/>
          <w:szCs w:val="22"/>
          <w:lang w:eastAsia="zh-TW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  <w:lang w:eastAsia="zh-TW"/>
        </w:rPr>
        <w:t xml:space="preserve"> </w:t>
      </w:r>
      <w:r w:rsidR="00BE722E">
        <w:rPr>
          <w:rFonts w:hint="eastAsia"/>
          <w:sz w:val="22"/>
          <w:szCs w:val="22"/>
          <w:lang w:eastAsia="zh-TW"/>
        </w:rPr>
        <w:t xml:space="preserve">　</w:t>
      </w:r>
      <w:r w:rsidR="00962275">
        <w:rPr>
          <w:rFonts w:hint="eastAsia"/>
          <w:sz w:val="22"/>
          <w:szCs w:val="22"/>
          <w:lang w:eastAsia="zh-TW"/>
        </w:rPr>
        <w:t>永島</w:t>
      </w:r>
      <w:r w:rsidR="00767778">
        <w:rPr>
          <w:rFonts w:hint="eastAsia"/>
          <w:sz w:val="22"/>
          <w:szCs w:val="22"/>
          <w:lang w:eastAsia="zh-TW"/>
        </w:rPr>
        <w:t>会長</w:t>
      </w:r>
    </w:p>
    <w:p w14:paraId="777DC06E" w14:textId="77777777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561864">
        <w:rPr>
          <w:rFonts w:hint="eastAsia"/>
          <w:sz w:val="22"/>
          <w:szCs w:val="22"/>
        </w:rPr>
        <w:t>それでこそロータリー</w:t>
      </w:r>
      <w:r w:rsidR="00A77535">
        <w:rPr>
          <w:rFonts w:hint="eastAsia"/>
          <w:sz w:val="22"/>
          <w:szCs w:val="22"/>
        </w:rPr>
        <w:t>」斉唱</w:t>
      </w:r>
    </w:p>
    <w:p w14:paraId="2E4C2370" w14:textId="7777777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962275">
        <w:rPr>
          <w:rFonts w:hint="eastAsia"/>
          <w:sz w:val="22"/>
          <w:szCs w:val="22"/>
        </w:rPr>
        <w:t>増野</w:t>
      </w:r>
      <w:r>
        <w:rPr>
          <w:rFonts w:hint="eastAsia"/>
          <w:sz w:val="22"/>
          <w:szCs w:val="22"/>
        </w:rPr>
        <w:t>幹事</w:t>
      </w:r>
    </w:p>
    <w:p w14:paraId="39F853AF" w14:textId="77777777" w:rsidR="003E629B" w:rsidRDefault="00962275" w:rsidP="00457584">
      <w:pPr>
        <w:widowControl/>
        <w:jc w:val="left"/>
        <w:rPr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Pr="00962275">
        <w:rPr>
          <w:rFonts w:hint="eastAsia"/>
          <w:sz w:val="22"/>
          <w:szCs w:val="22"/>
        </w:rPr>
        <w:t>慶祝報告</w:t>
      </w:r>
    </w:p>
    <w:p w14:paraId="1AFD036C" w14:textId="13CCFCD3" w:rsidR="009627B5" w:rsidRDefault="00891933" w:rsidP="00B14F32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640146">
        <w:rPr>
          <w:rFonts w:asciiTheme="minorEastAsia" w:eastAsiaTheme="minorEastAsia" w:hAnsiTheme="minorEastAsia" w:hint="eastAsia"/>
          <w:sz w:val="22"/>
          <w:szCs w:val="22"/>
        </w:rPr>
        <w:t>すし正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41FF5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6401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>安野ＳＡＡ</w:t>
      </w:r>
    </w:p>
    <w:p w14:paraId="77791821" w14:textId="77777777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 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</w:t>
      </w:r>
      <w:r w:rsidR="00D62C2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7B9F9848" w14:textId="77777777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34A1EA62" w14:textId="77777777" w:rsidR="00241FF5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幹事報告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　　　　　 増野</w:t>
      </w:r>
      <w:r w:rsidR="00241FF5"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</w:t>
      </w:r>
    </w:p>
    <w:p w14:paraId="08CD568B" w14:textId="48B35B73" w:rsidR="00F918A9" w:rsidRDefault="00104D3F" w:rsidP="00F918A9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918A9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AA5B43">
        <w:rPr>
          <w:rFonts w:asciiTheme="minorEastAsia" w:eastAsiaTheme="minorEastAsia" w:hAnsiTheme="minorEastAsia" w:hint="eastAsia"/>
          <w:sz w:val="22"/>
          <w:szCs w:val="22"/>
        </w:rPr>
        <w:t>本日</w:t>
      </w:r>
      <w:r>
        <w:rPr>
          <w:rFonts w:asciiTheme="minorEastAsia" w:eastAsiaTheme="minorEastAsia" w:hAnsiTheme="minorEastAsia" w:hint="eastAsia"/>
          <w:sz w:val="22"/>
          <w:szCs w:val="22"/>
        </w:rPr>
        <w:t>、例会</w:t>
      </w:r>
      <w:r w:rsidR="00F918A9">
        <w:rPr>
          <w:rFonts w:asciiTheme="minorEastAsia" w:eastAsiaTheme="minorEastAsia" w:hAnsiTheme="minorEastAsia" w:hint="eastAsia"/>
          <w:sz w:val="22"/>
          <w:szCs w:val="22"/>
        </w:rPr>
        <w:t>終了後理事会</w:t>
      </w:r>
      <w:r>
        <w:rPr>
          <w:rFonts w:asciiTheme="minorEastAsia" w:eastAsiaTheme="minorEastAsia" w:hAnsiTheme="minorEastAsia" w:hint="eastAsia"/>
          <w:sz w:val="22"/>
          <w:szCs w:val="22"/>
        </w:rPr>
        <w:t>となっております。</w:t>
      </w:r>
    </w:p>
    <w:p w14:paraId="487DB9AF" w14:textId="32910DA8" w:rsidR="00F918A9" w:rsidRPr="0041519E" w:rsidRDefault="00104D3F" w:rsidP="00F918A9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918A9">
        <w:rPr>
          <w:rFonts w:asciiTheme="minorEastAsia" w:eastAsiaTheme="minorEastAsia" w:hAnsiTheme="minorEastAsia" w:hint="eastAsia"/>
          <w:sz w:val="22"/>
          <w:szCs w:val="22"/>
        </w:rPr>
        <w:t>．１０月１６日（水）は、</w:t>
      </w:r>
      <w:r w:rsidR="00F918A9" w:rsidRPr="00151BB4">
        <w:rPr>
          <w:rFonts w:asciiTheme="minorEastAsia" w:eastAsiaTheme="minorEastAsia" w:hAnsiTheme="minorEastAsia" w:hint="eastAsia"/>
          <w:sz w:val="22"/>
          <w:szCs w:val="22"/>
        </w:rPr>
        <w:t>明誠高校ＩＡＣ例会です。</w:t>
      </w:r>
    </w:p>
    <w:p w14:paraId="1A494857" w14:textId="28CCDE25" w:rsidR="00F918A9" w:rsidRDefault="00104D3F" w:rsidP="00F918A9">
      <w:pPr>
        <w:widowControl/>
        <w:ind w:leftChars="100" w:left="650" w:hangingChars="200" w:hanging="44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918A9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F918A9" w:rsidRPr="00EB6480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１０月１８日（金）例会は、休会（祝日を含む週）です。</w:t>
      </w:r>
    </w:p>
    <w:p w14:paraId="0868FC50" w14:textId="5E573FD6" w:rsidR="00F918A9" w:rsidRDefault="00104D3F" w:rsidP="00F918A9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918A9">
        <w:rPr>
          <w:rFonts w:asciiTheme="minorEastAsia" w:eastAsiaTheme="minorEastAsia" w:hAnsiTheme="minorEastAsia" w:hint="eastAsia"/>
          <w:sz w:val="22"/>
          <w:szCs w:val="22"/>
        </w:rPr>
        <w:t>．１０月２５日（金）例会は、通常通り例会を始めて、食事終了後移動して消防署見学となっております</w:t>
      </w:r>
      <w:r w:rsidR="00C34C7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B68D5F7" w14:textId="783EE8C4" w:rsidR="003A7C54" w:rsidRDefault="00182E55" w:rsidP="002C5617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５．１１月</w:t>
      </w:r>
      <w:r w:rsidR="001B0C81">
        <w:rPr>
          <w:rFonts w:asciiTheme="minorEastAsia" w:eastAsiaTheme="minorEastAsia" w:hAnsiTheme="minorEastAsia" w:hint="eastAsia"/>
          <w:sz w:val="22"/>
          <w:szCs w:val="22"/>
        </w:rPr>
        <w:t>１日</w:t>
      </w:r>
      <w:r w:rsidR="002C5617">
        <w:rPr>
          <w:rFonts w:asciiTheme="minorEastAsia" w:eastAsiaTheme="minorEastAsia" w:hAnsiTheme="minorEastAsia" w:hint="eastAsia"/>
          <w:sz w:val="22"/>
          <w:szCs w:val="22"/>
        </w:rPr>
        <w:t>（金）</w:t>
      </w:r>
      <w:r w:rsidR="007E3F6E">
        <w:rPr>
          <w:rFonts w:asciiTheme="minorEastAsia" w:eastAsiaTheme="minorEastAsia" w:hAnsiTheme="minorEastAsia" w:hint="eastAsia"/>
          <w:sz w:val="22"/>
          <w:szCs w:val="22"/>
        </w:rPr>
        <w:t>例会は、</w:t>
      </w:r>
      <w:r w:rsidR="00A61B78">
        <w:rPr>
          <w:rFonts w:asciiTheme="minorEastAsia" w:eastAsiaTheme="minorEastAsia" w:hAnsiTheme="minorEastAsia" w:hint="eastAsia"/>
          <w:sz w:val="22"/>
          <w:szCs w:val="22"/>
        </w:rPr>
        <w:t>安野ＡＳＳによる</w:t>
      </w:r>
      <w:r w:rsidR="00C57921">
        <w:rPr>
          <w:rFonts w:asciiTheme="minorEastAsia" w:eastAsiaTheme="minorEastAsia" w:hAnsiTheme="minorEastAsia" w:hint="eastAsia"/>
          <w:sz w:val="22"/>
          <w:szCs w:val="22"/>
        </w:rPr>
        <w:t>会員スピーチです。</w:t>
      </w:r>
    </w:p>
    <w:p w14:paraId="784CEFA8" w14:textId="54340CB7" w:rsidR="005B2AFE" w:rsidRPr="00103C32" w:rsidRDefault="00CE5D2D" w:rsidP="008F4429">
      <w:pPr>
        <w:widowControl/>
        <w:ind w:firstLineChars="100" w:firstLine="22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="00EE0EDC" w:rsidRPr="00103C32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１１月８日（金）</w:t>
      </w:r>
      <w:r w:rsidRPr="00103C32">
        <w:rPr>
          <w:rFonts w:asciiTheme="minorEastAsia" w:eastAsiaTheme="minorEastAsia" w:hAnsiTheme="minorEastAsia" w:hint="eastAsia"/>
          <w:b/>
          <w:bCs/>
          <w:sz w:val="22"/>
          <w:szCs w:val="22"/>
        </w:rPr>
        <w:t>例会は、休会（祝日を含む週）</w:t>
      </w:r>
      <w:r w:rsidR="00103C32" w:rsidRPr="00103C32">
        <w:rPr>
          <w:rFonts w:asciiTheme="minorEastAsia" w:eastAsiaTheme="minorEastAsia" w:hAnsiTheme="minorEastAsia" w:hint="eastAsia"/>
          <w:b/>
          <w:bCs/>
          <w:sz w:val="22"/>
          <w:szCs w:val="22"/>
        </w:rPr>
        <w:t>です。</w:t>
      </w:r>
    </w:p>
    <w:p w14:paraId="53B34731" w14:textId="45A45283" w:rsidR="008F4429" w:rsidRDefault="00103C32" w:rsidP="008F4429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７．</w:t>
      </w:r>
      <w:r w:rsidR="006F312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916716">
        <w:rPr>
          <w:rFonts w:asciiTheme="minorEastAsia" w:eastAsiaTheme="minorEastAsia" w:hAnsiTheme="minorEastAsia" w:hint="eastAsia"/>
          <w:sz w:val="22"/>
          <w:szCs w:val="22"/>
        </w:rPr>
        <w:t>１月</w:t>
      </w:r>
      <w:r w:rsidR="00EB5D55">
        <w:rPr>
          <w:rFonts w:asciiTheme="minorEastAsia" w:eastAsiaTheme="minorEastAsia" w:hAnsiTheme="minorEastAsia" w:hint="eastAsia"/>
          <w:sz w:val="22"/>
          <w:szCs w:val="22"/>
        </w:rPr>
        <w:t>９日</w:t>
      </w:r>
      <w:r w:rsidR="00A6286B">
        <w:rPr>
          <w:rFonts w:asciiTheme="minorEastAsia" w:eastAsiaTheme="minorEastAsia" w:hAnsiTheme="minorEastAsia" w:hint="eastAsia"/>
          <w:sz w:val="22"/>
          <w:szCs w:val="22"/>
        </w:rPr>
        <w:t>（土）第１回</w:t>
      </w:r>
      <w:r w:rsidR="00B22789">
        <w:rPr>
          <w:rFonts w:asciiTheme="minorEastAsia" w:eastAsiaTheme="minorEastAsia" w:hAnsiTheme="minorEastAsia" w:hint="eastAsia"/>
          <w:sz w:val="22"/>
          <w:szCs w:val="22"/>
        </w:rPr>
        <w:t>次期</w:t>
      </w:r>
      <w:r w:rsidR="00A6286B">
        <w:rPr>
          <w:rFonts w:asciiTheme="minorEastAsia" w:eastAsiaTheme="minorEastAsia" w:hAnsiTheme="minorEastAsia" w:hint="eastAsia"/>
          <w:sz w:val="22"/>
          <w:szCs w:val="22"/>
        </w:rPr>
        <w:t>ガバナー補佐会</w:t>
      </w:r>
      <w:r w:rsidR="0024471D">
        <w:rPr>
          <w:rFonts w:asciiTheme="minorEastAsia" w:eastAsiaTheme="minorEastAsia" w:hAnsiTheme="minorEastAsia" w:hint="eastAsia"/>
          <w:sz w:val="22"/>
          <w:szCs w:val="22"/>
        </w:rPr>
        <w:t>が開催されます。</w:t>
      </w:r>
      <w:r w:rsidR="00B22789">
        <w:rPr>
          <w:rFonts w:asciiTheme="minorEastAsia" w:eastAsiaTheme="minorEastAsia" w:hAnsiTheme="minorEastAsia" w:hint="eastAsia"/>
          <w:sz w:val="22"/>
          <w:szCs w:val="22"/>
        </w:rPr>
        <w:t>森本会員が出席されます。</w:t>
      </w:r>
    </w:p>
    <w:p w14:paraId="00F942B7" w14:textId="630740ED" w:rsidR="00217815" w:rsidRDefault="006200E9" w:rsidP="009019D3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８．１１月</w:t>
      </w:r>
      <w:r w:rsidR="00BE0F78">
        <w:rPr>
          <w:rFonts w:asciiTheme="minorEastAsia" w:eastAsiaTheme="minorEastAsia" w:hAnsiTheme="minorEastAsia" w:hint="eastAsia"/>
          <w:sz w:val="22"/>
          <w:szCs w:val="22"/>
        </w:rPr>
        <w:t>１３日</w:t>
      </w:r>
      <w:r w:rsidR="006B3677">
        <w:rPr>
          <w:rFonts w:asciiTheme="minorEastAsia" w:eastAsiaTheme="minorEastAsia" w:hAnsiTheme="minorEastAsia" w:hint="eastAsia"/>
          <w:sz w:val="22"/>
          <w:szCs w:val="22"/>
        </w:rPr>
        <w:t>（水）は、</w:t>
      </w:r>
      <w:r w:rsidR="009019D3">
        <w:rPr>
          <w:rFonts w:asciiTheme="minorEastAsia" w:eastAsiaTheme="minorEastAsia" w:hAnsiTheme="minorEastAsia" w:hint="eastAsia"/>
          <w:sz w:val="22"/>
          <w:szCs w:val="22"/>
        </w:rPr>
        <w:t>１６：</w:t>
      </w:r>
      <w:r w:rsidR="00F64DC1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9019D3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B74644">
        <w:rPr>
          <w:rFonts w:asciiTheme="minorEastAsia" w:eastAsiaTheme="minorEastAsia" w:hAnsiTheme="minorEastAsia" w:hint="eastAsia"/>
          <w:sz w:val="22"/>
          <w:szCs w:val="22"/>
        </w:rPr>
        <w:t>染羽</w:t>
      </w:r>
      <w:r w:rsidR="00C34C75">
        <w:rPr>
          <w:rFonts w:asciiTheme="minorEastAsia" w:eastAsiaTheme="minorEastAsia" w:hAnsiTheme="minorEastAsia" w:hint="eastAsia"/>
          <w:sz w:val="22"/>
          <w:szCs w:val="22"/>
        </w:rPr>
        <w:t>天石勝神社</w:t>
      </w:r>
      <w:r w:rsidR="006B3677">
        <w:rPr>
          <w:rFonts w:asciiTheme="minorEastAsia" w:eastAsiaTheme="minorEastAsia" w:hAnsiTheme="minorEastAsia" w:hint="eastAsia"/>
          <w:sz w:val="22"/>
          <w:szCs w:val="22"/>
        </w:rPr>
        <w:t>清掃活動例会です</w:t>
      </w:r>
      <w:r w:rsidR="009019D3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019D3" w:rsidRPr="0055221F">
        <w:rPr>
          <w:rFonts w:asciiTheme="minorEastAsia" w:eastAsiaTheme="minorEastAsia" w:hAnsiTheme="minorEastAsia" w:hint="eastAsia"/>
          <w:sz w:val="22"/>
          <w:szCs w:val="22"/>
        </w:rPr>
        <w:t>インターアクトクラブとの協働奉仕活動です。</w:t>
      </w:r>
    </w:p>
    <w:p w14:paraId="17AF6E0C" w14:textId="3A5CD341" w:rsidR="00787147" w:rsidRDefault="004B464C" w:rsidP="008F4429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９．</w:t>
      </w:r>
      <w:r w:rsidRPr="00D20D88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１１月１５日（金）</w:t>
      </w:r>
      <w:r w:rsidR="00B75B70" w:rsidRPr="00D20D88">
        <w:rPr>
          <w:rFonts w:asciiTheme="minorEastAsia" w:eastAsiaTheme="minorEastAsia" w:hAnsiTheme="minorEastAsia" w:hint="eastAsia"/>
          <w:b/>
          <w:bCs/>
          <w:sz w:val="22"/>
          <w:szCs w:val="22"/>
        </w:rPr>
        <w:t>は、休会です。</w:t>
      </w:r>
    </w:p>
    <w:p w14:paraId="3B59DF7E" w14:textId="2DD6997D" w:rsidR="00BB26A8" w:rsidRDefault="00681EB2" w:rsidP="00CF5946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10.１１月</w:t>
      </w:r>
      <w:r w:rsidR="00BB716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F163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B7164">
        <w:rPr>
          <w:rFonts w:asciiTheme="minorEastAsia" w:eastAsiaTheme="minorEastAsia" w:hAnsiTheme="minorEastAsia" w:hint="eastAsia"/>
          <w:sz w:val="22"/>
          <w:szCs w:val="22"/>
        </w:rPr>
        <w:t>日（金）は、</w:t>
      </w:r>
      <w:r w:rsidR="00331F7B">
        <w:rPr>
          <w:rFonts w:asciiTheme="minorEastAsia" w:eastAsiaTheme="minorEastAsia" w:hAnsiTheme="minorEastAsia" w:hint="eastAsia"/>
          <w:sz w:val="22"/>
          <w:szCs w:val="22"/>
        </w:rPr>
        <w:t>３０００回記念例会及び</w:t>
      </w:r>
      <w:r w:rsidR="009567EC">
        <w:rPr>
          <w:rFonts w:asciiTheme="minorEastAsia" w:eastAsiaTheme="minorEastAsia" w:hAnsiTheme="minorEastAsia" w:hint="eastAsia"/>
          <w:sz w:val="22"/>
          <w:szCs w:val="22"/>
        </w:rPr>
        <w:t>山本会員歓送迎会</w:t>
      </w:r>
      <w:r w:rsidR="00F36CAD">
        <w:rPr>
          <w:rFonts w:asciiTheme="minorEastAsia" w:eastAsiaTheme="minorEastAsia" w:hAnsiTheme="minorEastAsia" w:hint="eastAsia"/>
          <w:sz w:val="22"/>
          <w:szCs w:val="22"/>
        </w:rPr>
        <w:t>です。時間・場所</w:t>
      </w:r>
      <w:r w:rsidR="00CF5946">
        <w:rPr>
          <w:rFonts w:asciiTheme="minorEastAsia" w:eastAsiaTheme="minorEastAsia" w:hAnsiTheme="minorEastAsia" w:hint="eastAsia"/>
          <w:sz w:val="22"/>
          <w:szCs w:val="22"/>
        </w:rPr>
        <w:t>等は</w:t>
      </w:r>
      <w:r w:rsidR="00901117">
        <w:rPr>
          <w:rFonts w:asciiTheme="minorEastAsia" w:eastAsiaTheme="minorEastAsia" w:hAnsiTheme="minorEastAsia" w:hint="eastAsia"/>
          <w:sz w:val="22"/>
          <w:szCs w:val="22"/>
        </w:rPr>
        <w:t>追って連絡致します。</w:t>
      </w:r>
      <w:r w:rsidR="00EF3734">
        <w:rPr>
          <w:rFonts w:asciiTheme="minorEastAsia" w:eastAsiaTheme="minorEastAsia" w:hAnsiTheme="minorEastAsia" w:hint="eastAsia"/>
          <w:sz w:val="22"/>
          <w:szCs w:val="22"/>
        </w:rPr>
        <w:t>本日</w:t>
      </w:r>
      <w:r w:rsidR="00D93265">
        <w:rPr>
          <w:rFonts w:asciiTheme="minorEastAsia" w:eastAsiaTheme="minorEastAsia" w:hAnsiTheme="minorEastAsia" w:hint="eastAsia"/>
          <w:sz w:val="22"/>
          <w:szCs w:val="22"/>
        </w:rPr>
        <w:t>、回覧を回しております。</w:t>
      </w:r>
    </w:p>
    <w:p w14:paraId="111D23B3" w14:textId="4D496DCA" w:rsidR="00687765" w:rsidRDefault="00807BC8" w:rsidP="00687765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11.１１月２９日（金）</w:t>
      </w:r>
      <w:r w:rsidR="005531DC">
        <w:rPr>
          <w:rFonts w:asciiTheme="minorEastAsia" w:eastAsiaTheme="minorEastAsia" w:hAnsiTheme="minorEastAsia" w:hint="eastAsia"/>
          <w:sz w:val="22"/>
          <w:szCs w:val="22"/>
        </w:rPr>
        <w:t>例会は、</w:t>
      </w:r>
      <w:r w:rsidR="00687765">
        <w:rPr>
          <w:rFonts w:asciiTheme="minorEastAsia" w:eastAsiaTheme="minorEastAsia" w:hAnsiTheme="minorEastAsia" w:hint="eastAsia"/>
          <w:sz w:val="22"/>
          <w:szCs w:val="22"/>
        </w:rPr>
        <w:t>一般社団法人益田青年会議所理事長を</w:t>
      </w:r>
      <w:r w:rsidR="00CC449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87765">
        <w:rPr>
          <w:rFonts w:asciiTheme="minorEastAsia" w:eastAsiaTheme="minorEastAsia" w:hAnsiTheme="minorEastAsia" w:hint="eastAsia"/>
          <w:sz w:val="22"/>
          <w:szCs w:val="22"/>
        </w:rPr>
        <w:t>ゲストとしてお迎え致します。</w:t>
      </w:r>
    </w:p>
    <w:p w14:paraId="1E839DEC" w14:textId="77777777" w:rsidR="00B45F27" w:rsidRDefault="00B45F27" w:rsidP="00190B65">
      <w:pPr>
        <w:pStyle w:val="Default"/>
        <w:rPr>
          <w:sz w:val="22"/>
          <w:szCs w:val="22"/>
        </w:rPr>
      </w:pPr>
    </w:p>
    <w:p w14:paraId="00631ACC" w14:textId="77777777" w:rsidR="00CC449D" w:rsidRPr="00414544" w:rsidRDefault="00CC449D" w:rsidP="00190B65">
      <w:pPr>
        <w:pStyle w:val="Default"/>
        <w:rPr>
          <w:sz w:val="22"/>
          <w:szCs w:val="22"/>
        </w:rPr>
      </w:pPr>
    </w:p>
    <w:p w14:paraId="581B5E78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委員会報告　　　　　　　　　　　　　　　　　　　　　　　　　　　 </w:t>
      </w:r>
    </w:p>
    <w:p w14:paraId="2D0415CF" w14:textId="77777777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6888B451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57A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8B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424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F36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4D7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2674C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FE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354152BE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F80" w14:textId="77777777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41FF5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6CD" w14:textId="5DAA9E38" w:rsidR="001F61C6" w:rsidRPr="004D2621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042060">
              <w:rPr>
                <w:rFonts w:ascii="ＭＳ 明朝" w:hint="eastAsia"/>
                <w:sz w:val="22"/>
                <w:szCs w:val="22"/>
              </w:rPr>
              <w:t>１１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67D" w14:textId="69C37FFB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E19B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42060">
              <w:rPr>
                <w:rFonts w:ascii="ＭＳ 明朝" w:hint="eastAsia"/>
                <w:sz w:val="22"/>
                <w:szCs w:val="22"/>
              </w:rPr>
              <w:t>９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888" w14:textId="15C45A73" w:rsidR="001F61C6" w:rsidRPr="004D2621" w:rsidRDefault="00042060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B31" w14:textId="0C9D3A18" w:rsidR="001F61C6" w:rsidRPr="004D2621" w:rsidRDefault="00042060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５５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B7A0313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571" w14:textId="25FF9694" w:rsidR="001F61C6" w:rsidRPr="004D2621" w:rsidRDefault="00F176D1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54382F15" w14:textId="77777777" w:rsidR="00B45F27" w:rsidRDefault="00B45F27" w:rsidP="008F4429">
      <w:pPr>
        <w:widowControl/>
        <w:adjustRightInd w:val="0"/>
        <w:snapToGrid w:val="0"/>
        <w:spacing w:line="240" w:lineRule="atLeast"/>
        <w:ind w:leftChars="100" w:left="650" w:rightChars="12" w:right="25" w:hangingChars="200" w:hanging="440"/>
        <w:jc w:val="left"/>
        <w:rPr>
          <w:rFonts w:ascii="AR P新藝体E" w:eastAsia="AR P新藝体E" w:hAnsi="AR P新藝体E"/>
          <w:sz w:val="22"/>
          <w:szCs w:val="22"/>
        </w:rPr>
      </w:pPr>
    </w:p>
    <w:p w14:paraId="261020B0" w14:textId="23E4D013" w:rsidR="00096DBA" w:rsidRDefault="00241FF5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  <w:r>
        <w:rPr>
          <w:rFonts w:ascii="AR P新藝体E" w:eastAsia="AR P新藝体E" w:hAnsi="AR P新藝体E" w:hint="eastAsia"/>
          <w:b/>
          <w:bCs/>
          <w:sz w:val="22"/>
          <w:szCs w:val="22"/>
        </w:rPr>
        <w:t>本日の例会</w:t>
      </w:r>
    </w:p>
    <w:p w14:paraId="53C2CC5D" w14:textId="28B12D3B" w:rsidR="00814EF2" w:rsidRPr="00042D1B" w:rsidRDefault="00096DBA" w:rsidP="00241FF5">
      <w:pPr>
        <w:widowControl/>
        <w:ind w:left="663" w:rightChars="12" w:right="25" w:hangingChars="300" w:hanging="663"/>
        <w:jc w:val="left"/>
        <w:rPr>
          <w:rFonts w:ascii="AR P新藝体E" w:eastAsia="AR P新藝体E" w:hAnsi="AR P新藝体E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 xml:space="preserve">　　　</w:t>
      </w:r>
      <w:r w:rsidR="007E721D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             </w:t>
      </w:r>
      <w:r w:rsidR="00042D1B" w:rsidRPr="00042D1B">
        <w:rPr>
          <w:rFonts w:ascii="AR P新藝体E" w:eastAsia="AR P新藝体E" w:hAnsi="AR P新藝体E" w:hint="eastAsia"/>
          <w:sz w:val="28"/>
          <w:szCs w:val="28"/>
        </w:rPr>
        <w:t>地区大会</w:t>
      </w:r>
      <w:r w:rsidR="00ED093E">
        <w:rPr>
          <w:rFonts w:ascii="AR P新藝体E" w:eastAsia="AR P新藝体E" w:hAnsi="AR P新藝体E" w:hint="eastAsia"/>
          <w:sz w:val="28"/>
          <w:szCs w:val="28"/>
        </w:rPr>
        <w:t>参加</w:t>
      </w:r>
      <w:r w:rsidR="00042D1B" w:rsidRPr="00042D1B">
        <w:rPr>
          <w:rFonts w:ascii="AR P新藝体E" w:eastAsia="AR P新藝体E" w:hAnsi="AR P新藝体E" w:hint="eastAsia"/>
          <w:sz w:val="28"/>
          <w:szCs w:val="28"/>
        </w:rPr>
        <w:t>者によるスピーチ</w:t>
      </w:r>
    </w:p>
    <w:p w14:paraId="7326F01D" w14:textId="77777777" w:rsidR="00B424C4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3A7C5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DD31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37D66AB1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49FBC1C3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11B" w14:textId="77777777" w:rsidR="00F176D1" w:rsidRDefault="001F49A7" w:rsidP="00190B65">
            <w:pPr>
              <w:widowControl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  <w:lang w:eastAsia="zh-TW"/>
              </w:rPr>
              <w:t xml:space="preserve">ＭＵ 　</w:t>
            </w:r>
            <w:r w:rsidR="00A51E5A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10/6地区大会　</w:t>
            </w:r>
          </w:p>
          <w:p w14:paraId="09F653DB" w14:textId="0149D892" w:rsidR="00457584" w:rsidRPr="00457584" w:rsidRDefault="00A76DD2" w:rsidP="00F176D1">
            <w:pPr>
              <w:widowControl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永島会長、増野幹事、佐々井智恵子</w:t>
            </w:r>
            <w:r w:rsidR="00A454E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副会長、田上会員、村木会員</w:t>
            </w:r>
            <w:r w:rsidR="00F176D1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、</w:t>
            </w:r>
            <w:r w:rsidR="00804FEC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田原会員、</w:t>
            </w:r>
            <w:r w:rsidR="000D5A5D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森本会員</w:t>
            </w:r>
          </w:p>
        </w:tc>
      </w:tr>
    </w:tbl>
    <w:p w14:paraId="5A454170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EC393C" w14:textId="77777777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47474EF0" w14:textId="6353AA5A" w:rsidR="0003648D" w:rsidRPr="00B45F27" w:rsidRDefault="0003648D" w:rsidP="00B45F27">
      <w:pPr>
        <w:widowControl/>
        <w:ind w:rightChars="12" w:right="25"/>
        <w:jc w:val="left"/>
        <w:rPr>
          <w:rFonts w:asciiTheme="majorEastAsia" w:eastAsiaTheme="majorEastAsia" w:hAnsiTheme="majorEastAsia"/>
          <w:sz w:val="24"/>
        </w:rPr>
      </w:pPr>
    </w:p>
    <w:p w14:paraId="15AC3950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B1F69AA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4F2549B1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6488E836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73414272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11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299EFFA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3C2ADC4" w14:textId="77777777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6E911AF5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FC41247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0A855D1" w14:textId="77777777" w:rsidR="00571468" w:rsidRDefault="00571468" w:rsidP="00CC449D">
      <w:pPr>
        <w:widowControl/>
        <w:ind w:rightChars="12" w:right="25"/>
        <w:jc w:val="left"/>
        <w:rPr>
          <w:rFonts w:asciiTheme="minorEastAsia" w:eastAsiaTheme="minorEastAsia" w:hAnsiTheme="minorEastAsia"/>
          <w:szCs w:val="21"/>
        </w:rPr>
      </w:pPr>
    </w:p>
    <w:p w14:paraId="14F0FD7B" w14:textId="77777777" w:rsidR="00FB6545" w:rsidRDefault="0000000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4874EA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2" o:title=""/>
          </v:shape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7C392741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37A3E512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597B224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799D74F" w14:textId="77777777" w:rsidR="006A2BC7" w:rsidRDefault="0000000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05E242AE">
          <v:shape id="_x0000_s2051" type="#_x0000_t201" style="position:absolute;left:0;text-align:left;margin-left:314.8pt;margin-top:28.05pt;width:93.55pt;height:93.55pt;z-index:251659264" stroked="f">
            <v:imagedata r:id="rId13" o:title=""/>
          </v:shape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73E5CF6F" w14:textId="77777777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253B814" w14:textId="77777777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70C9C0B0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6F20F96" w14:textId="77777777" w:rsidR="00283F45" w:rsidRDefault="00000000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5424BC31">
          <v:shape id="_x0000_s2052" type="#_x0000_t201" style="position:absolute;left:0;text-align:left;margin-left:314.9pt;margin-top:25.15pt;width:93.55pt;height:93.55pt;z-index:251660288" stroked="f">
            <v:imagedata r:id="rId14" o:title=""/>
          </v:shape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0F4C937C" w14:textId="77777777" w:rsidR="00C53FE1" w:rsidRDefault="00C53FE1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49012C0" w14:textId="77777777" w:rsidR="00BB1F5B" w:rsidRDefault="00BB1F5B" w:rsidP="00BE6E52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BC4F" w14:textId="77777777" w:rsidR="00F959B1" w:rsidRDefault="00F959B1" w:rsidP="007765D3">
      <w:r>
        <w:separator/>
      </w:r>
    </w:p>
  </w:endnote>
  <w:endnote w:type="continuationSeparator" w:id="0">
    <w:p w14:paraId="09D9AA54" w14:textId="77777777" w:rsidR="00F959B1" w:rsidRDefault="00F959B1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009D" w14:textId="77777777" w:rsidR="00F959B1" w:rsidRDefault="00F959B1" w:rsidP="007765D3">
      <w:r>
        <w:separator/>
      </w:r>
    </w:p>
  </w:footnote>
  <w:footnote w:type="continuationSeparator" w:id="0">
    <w:p w14:paraId="27366F98" w14:textId="77777777" w:rsidR="00F959B1" w:rsidRDefault="00F959B1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0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060"/>
    <w:rsid w:val="00042848"/>
    <w:rsid w:val="00042D1B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0E3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531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A5D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C32"/>
    <w:rsid w:val="00103FCF"/>
    <w:rsid w:val="0010401F"/>
    <w:rsid w:val="001042F6"/>
    <w:rsid w:val="001048FA"/>
    <w:rsid w:val="00104D3F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2B47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0942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2040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2858"/>
    <w:rsid w:val="00163D46"/>
    <w:rsid w:val="00164979"/>
    <w:rsid w:val="00164BDA"/>
    <w:rsid w:val="00164F3B"/>
    <w:rsid w:val="00165703"/>
    <w:rsid w:val="00165CFA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2E55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0B65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0C81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923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1635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8D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15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6BF2"/>
    <w:rsid w:val="002371C2"/>
    <w:rsid w:val="00237729"/>
    <w:rsid w:val="00240513"/>
    <w:rsid w:val="00240AF8"/>
    <w:rsid w:val="00241839"/>
    <w:rsid w:val="00241BEA"/>
    <w:rsid w:val="00241FF5"/>
    <w:rsid w:val="00242592"/>
    <w:rsid w:val="00243DC3"/>
    <w:rsid w:val="0024471D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3A5F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5617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1F7B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1FA9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277B1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4068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4E01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464C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69AF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4F7D85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7B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1E3F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31DC"/>
    <w:rsid w:val="0055402B"/>
    <w:rsid w:val="00554F92"/>
    <w:rsid w:val="005560C3"/>
    <w:rsid w:val="00556D29"/>
    <w:rsid w:val="005609FE"/>
    <w:rsid w:val="005613A6"/>
    <w:rsid w:val="00561864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5206"/>
    <w:rsid w:val="00585AB4"/>
    <w:rsid w:val="00587389"/>
    <w:rsid w:val="00587E32"/>
    <w:rsid w:val="005912FB"/>
    <w:rsid w:val="00591B39"/>
    <w:rsid w:val="005922F5"/>
    <w:rsid w:val="005939B1"/>
    <w:rsid w:val="00593BD6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2AFE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0E9"/>
    <w:rsid w:val="0062033D"/>
    <w:rsid w:val="00620408"/>
    <w:rsid w:val="006206F7"/>
    <w:rsid w:val="006209C7"/>
    <w:rsid w:val="006209CF"/>
    <w:rsid w:val="00620DF4"/>
    <w:rsid w:val="00620F6D"/>
    <w:rsid w:val="00621672"/>
    <w:rsid w:val="006227CF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146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1EB2"/>
    <w:rsid w:val="006826EF"/>
    <w:rsid w:val="0068348F"/>
    <w:rsid w:val="00684691"/>
    <w:rsid w:val="00684CF5"/>
    <w:rsid w:val="00685434"/>
    <w:rsid w:val="00686664"/>
    <w:rsid w:val="006870AF"/>
    <w:rsid w:val="006875C6"/>
    <w:rsid w:val="00687765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677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12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147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3F6E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38BB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4FEC"/>
    <w:rsid w:val="008059F9"/>
    <w:rsid w:val="008062F0"/>
    <w:rsid w:val="00806DE7"/>
    <w:rsid w:val="0080724E"/>
    <w:rsid w:val="00807BC8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39CC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429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117"/>
    <w:rsid w:val="00901328"/>
    <w:rsid w:val="009019D3"/>
    <w:rsid w:val="00902003"/>
    <w:rsid w:val="00902273"/>
    <w:rsid w:val="00902A92"/>
    <w:rsid w:val="0090330F"/>
    <w:rsid w:val="00903902"/>
    <w:rsid w:val="00906BE9"/>
    <w:rsid w:val="00907988"/>
    <w:rsid w:val="009107F3"/>
    <w:rsid w:val="009108D4"/>
    <w:rsid w:val="0091128F"/>
    <w:rsid w:val="00911D0D"/>
    <w:rsid w:val="00913377"/>
    <w:rsid w:val="00914345"/>
    <w:rsid w:val="00915744"/>
    <w:rsid w:val="00916716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5EC7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7EC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29EA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16A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730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2C24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5F7"/>
    <w:rsid w:val="00A40E2D"/>
    <w:rsid w:val="00A416AB"/>
    <w:rsid w:val="00A423E2"/>
    <w:rsid w:val="00A42CC4"/>
    <w:rsid w:val="00A449C5"/>
    <w:rsid w:val="00A44B15"/>
    <w:rsid w:val="00A454E4"/>
    <w:rsid w:val="00A455FF"/>
    <w:rsid w:val="00A46796"/>
    <w:rsid w:val="00A47429"/>
    <w:rsid w:val="00A476AB"/>
    <w:rsid w:val="00A47A97"/>
    <w:rsid w:val="00A47CF8"/>
    <w:rsid w:val="00A47E67"/>
    <w:rsid w:val="00A47E70"/>
    <w:rsid w:val="00A50172"/>
    <w:rsid w:val="00A51E5A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B78"/>
    <w:rsid w:val="00A61D28"/>
    <w:rsid w:val="00A61EEB"/>
    <w:rsid w:val="00A6286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6DD2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5B43"/>
    <w:rsid w:val="00AA6330"/>
    <w:rsid w:val="00AA76AF"/>
    <w:rsid w:val="00AB0352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76F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6E78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58"/>
    <w:rsid w:val="00B077F5"/>
    <w:rsid w:val="00B07C72"/>
    <w:rsid w:val="00B10F45"/>
    <w:rsid w:val="00B11EA3"/>
    <w:rsid w:val="00B123EA"/>
    <w:rsid w:val="00B12531"/>
    <w:rsid w:val="00B1384D"/>
    <w:rsid w:val="00B14F32"/>
    <w:rsid w:val="00B15160"/>
    <w:rsid w:val="00B15A20"/>
    <w:rsid w:val="00B16836"/>
    <w:rsid w:val="00B16E86"/>
    <w:rsid w:val="00B171EE"/>
    <w:rsid w:val="00B21FCE"/>
    <w:rsid w:val="00B222C2"/>
    <w:rsid w:val="00B225B9"/>
    <w:rsid w:val="00B226EA"/>
    <w:rsid w:val="00B22789"/>
    <w:rsid w:val="00B236D3"/>
    <w:rsid w:val="00B23D80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1FA8"/>
    <w:rsid w:val="00B32540"/>
    <w:rsid w:val="00B32FEA"/>
    <w:rsid w:val="00B33723"/>
    <w:rsid w:val="00B345CE"/>
    <w:rsid w:val="00B35A7E"/>
    <w:rsid w:val="00B35D48"/>
    <w:rsid w:val="00B35ECE"/>
    <w:rsid w:val="00B368E2"/>
    <w:rsid w:val="00B37EFB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5F27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4644"/>
    <w:rsid w:val="00B75152"/>
    <w:rsid w:val="00B7552E"/>
    <w:rsid w:val="00B75999"/>
    <w:rsid w:val="00B75B70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6A8"/>
    <w:rsid w:val="00BB2DE1"/>
    <w:rsid w:val="00BB463E"/>
    <w:rsid w:val="00BB6122"/>
    <w:rsid w:val="00BB67F7"/>
    <w:rsid w:val="00BB6CA3"/>
    <w:rsid w:val="00BB7164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00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0F78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6E52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0E3E"/>
    <w:rsid w:val="00C1147C"/>
    <w:rsid w:val="00C12013"/>
    <w:rsid w:val="00C12FEA"/>
    <w:rsid w:val="00C13450"/>
    <w:rsid w:val="00C13D00"/>
    <w:rsid w:val="00C148F2"/>
    <w:rsid w:val="00C16D90"/>
    <w:rsid w:val="00C17584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4C75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57921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49D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2D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946"/>
    <w:rsid w:val="00CF5D3A"/>
    <w:rsid w:val="00CF70BD"/>
    <w:rsid w:val="00CF7604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0D88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6BA0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65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4F35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CB6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5D55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93E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0EDC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3734"/>
    <w:rsid w:val="00EF39BC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14"/>
    <w:rsid w:val="00F112F9"/>
    <w:rsid w:val="00F1131C"/>
    <w:rsid w:val="00F115A0"/>
    <w:rsid w:val="00F1190E"/>
    <w:rsid w:val="00F11C3C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6D1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36CAD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0E9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4DC1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18A9"/>
    <w:rsid w:val="00F92916"/>
    <w:rsid w:val="00F941F7"/>
    <w:rsid w:val="00F948EE"/>
    <w:rsid w:val="00F9566F"/>
    <w:rsid w:val="00F959B1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A512161"/>
  <w15:docId w15:val="{53AA2F69-ACA9-432B-AF91-4A31B04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masuda@tx.miracle.ne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2ndweek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2ndweek.dotx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3</cp:revision>
  <cp:lastPrinted>2024-04-20T08:19:00Z</cp:lastPrinted>
  <dcterms:created xsi:type="dcterms:W3CDTF">2024-10-11T11:15:00Z</dcterms:created>
  <dcterms:modified xsi:type="dcterms:W3CDTF">2024-10-11T11:16:00Z</dcterms:modified>
</cp:coreProperties>
</file>