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1705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C0F84" wp14:editId="235C0489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A222A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52AF9195" wp14:editId="3470DECA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0F84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242A222A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52AF9195" wp14:editId="3470DECA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6BD7C" wp14:editId="153FFCFD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183FF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691FC72B" wp14:editId="0328AA05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6BD7C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228183FF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691FC72B" wp14:editId="0328AA05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2D93F90" wp14:editId="7368665A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094353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4A0F3CC9" wp14:editId="459BC2FD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93F90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7E094353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4A0F3CC9" wp14:editId="459BC2FD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2B923F" wp14:editId="2D961EA1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BCF54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039437D5" wp14:editId="682EAAA3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B923F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015BCF54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039437D5" wp14:editId="682EAAA3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321D29D" wp14:editId="7399BFDA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09EF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61551B42" wp14:editId="1903B056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D29D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7E7A09EF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61551B42" wp14:editId="1903B056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200E8" wp14:editId="06C9C815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69F22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3D90824C" wp14:editId="6BE37A25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00E8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58069F22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3D90824C" wp14:editId="6BE37A25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D9497" wp14:editId="520A18DB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BA72B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</w:t>
                            </w: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9497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3F2BA72B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</w:t>
                      </w: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686865A5" wp14:editId="08104DDA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630E52E3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22120D4F" w14:textId="0D32E1F1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 xml:space="preserve">　</w:t>
            </w:r>
            <w:r w:rsidR="002A6C0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 xml:space="preserve">　</w:t>
            </w:r>
            <w:r w:rsidR="002A6C0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6227CF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</w:t>
            </w:r>
            <w:r w:rsidR="002A6C0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３００２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29955828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  <w:lang w:eastAsia="zh-TW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  <w:lang w:eastAsia="zh-TW"/>
              </w:rPr>
              <w:t xml:space="preserve">例会場：益田商工会議所２階会議室　　</w:t>
            </w:r>
          </w:p>
          <w:p w14:paraId="6163C2CE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4B355597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  <w:proofErr w:type="spellEnd"/>
          </w:p>
          <w:p w14:paraId="58216C41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proofErr w:type="spellStart"/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  <w:proofErr w:type="spellEnd"/>
          </w:p>
          <w:p w14:paraId="1542D0C2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3F4F5F78" w14:textId="6BECBB30" w:rsidR="00D36BA0" w:rsidRPr="00055F09" w:rsidRDefault="003A1F9A" w:rsidP="00D36BA0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D36BA0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378EB591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78D8531D" w14:textId="77777777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1DF97EC4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>増野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0780E92B" w14:textId="77777777" w:rsidR="00225BC9" w:rsidRPr="009B1C78" w:rsidRDefault="00225BC9" w:rsidP="00B73DC7">
      <w:pPr>
        <w:widowControl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="007F5718"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 w:rsidR="00BE722E">
        <w:rPr>
          <w:rFonts w:hint="eastAsia"/>
          <w:sz w:val="22"/>
          <w:szCs w:val="22"/>
          <w:lang w:eastAsia="zh-TW"/>
        </w:rPr>
        <w:t xml:space="preserve">　</w:t>
      </w:r>
      <w:r w:rsidR="00962275">
        <w:rPr>
          <w:rFonts w:hint="eastAsia"/>
          <w:sz w:val="22"/>
          <w:szCs w:val="22"/>
          <w:lang w:eastAsia="zh-TW"/>
        </w:rPr>
        <w:t>永島</w:t>
      </w:r>
      <w:r w:rsidR="00767778">
        <w:rPr>
          <w:rFonts w:hint="eastAsia"/>
          <w:sz w:val="22"/>
          <w:szCs w:val="22"/>
          <w:lang w:eastAsia="zh-TW"/>
        </w:rPr>
        <w:t>会長</w:t>
      </w:r>
    </w:p>
    <w:p w14:paraId="777DC06E" w14:textId="77777777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561864">
        <w:rPr>
          <w:rFonts w:hint="eastAsia"/>
          <w:sz w:val="22"/>
          <w:szCs w:val="22"/>
        </w:rPr>
        <w:t>それでこそロータリー</w:t>
      </w:r>
      <w:r w:rsidR="00A77535">
        <w:rPr>
          <w:rFonts w:hint="eastAsia"/>
          <w:sz w:val="22"/>
          <w:szCs w:val="22"/>
        </w:rPr>
        <w:t>」斉唱</w:t>
      </w:r>
    </w:p>
    <w:p w14:paraId="2E4C2370" w14:textId="7777777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962275">
        <w:rPr>
          <w:rFonts w:hint="eastAsia"/>
          <w:sz w:val="22"/>
          <w:szCs w:val="22"/>
        </w:rPr>
        <w:t>増野</w:t>
      </w:r>
      <w:r>
        <w:rPr>
          <w:rFonts w:hint="eastAsia"/>
          <w:sz w:val="22"/>
          <w:szCs w:val="22"/>
        </w:rPr>
        <w:t>幹事</w:t>
      </w:r>
    </w:p>
    <w:p w14:paraId="39F853AF" w14:textId="0A8529EE" w:rsidR="003E629B" w:rsidRDefault="00206024" w:rsidP="0045758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06024">
        <w:rPr>
          <w:rFonts w:hint="eastAsia"/>
          <w:sz w:val="22"/>
          <w:szCs w:val="22"/>
        </w:rPr>
        <w:t>本日は</w:t>
      </w:r>
      <w:r>
        <w:rPr>
          <w:rFonts w:hint="eastAsia"/>
          <w:sz w:val="22"/>
          <w:szCs w:val="22"/>
        </w:rPr>
        <w:t>森本会員増強委員</w:t>
      </w:r>
      <w:r w:rsidR="00944B22">
        <w:rPr>
          <w:rFonts w:hint="eastAsia"/>
          <w:sz w:val="22"/>
          <w:szCs w:val="22"/>
        </w:rPr>
        <w:t>長</w:t>
      </w:r>
      <w:r w:rsidRPr="00206024">
        <w:rPr>
          <w:rFonts w:hint="eastAsia"/>
          <w:sz w:val="22"/>
          <w:szCs w:val="22"/>
        </w:rPr>
        <w:t>のスピーチのため、ゲストスピーカー＆ビジターはありません。</w:t>
      </w:r>
    </w:p>
    <w:p w14:paraId="1AFD036C" w14:textId="3A6B23EF" w:rsidR="009627B5" w:rsidRDefault="00891933" w:rsidP="00B14F32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8F4429">
        <w:rPr>
          <w:rFonts w:asciiTheme="minorEastAsia" w:eastAsiaTheme="minorEastAsia" w:hAnsiTheme="minorEastAsia" w:hint="eastAsia"/>
          <w:sz w:val="22"/>
          <w:szCs w:val="22"/>
        </w:rPr>
        <w:t>マリード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41FF5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青木副幹事</w:t>
      </w:r>
    </w:p>
    <w:p w14:paraId="77791821" w14:textId="5A87F250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7B9F9848" w14:textId="2F47AE4C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青木副幹事</w:t>
      </w:r>
    </w:p>
    <w:p w14:paraId="34A1EA62" w14:textId="77777777" w:rsidR="00241FF5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　　　　　 増野</w:t>
      </w:r>
      <w:r w:rsidR="00241FF5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101FDA6D" w14:textId="06CBA500" w:rsidR="002A6C00" w:rsidRPr="002A6C00" w:rsidRDefault="002A6C00" w:rsidP="002A6C00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A6C00">
        <w:rPr>
          <w:rFonts w:asciiTheme="minorEastAsia" w:eastAsiaTheme="minorEastAsia" w:hAnsiTheme="minorEastAsia" w:hint="eastAsia"/>
          <w:sz w:val="22"/>
          <w:szCs w:val="22"/>
        </w:rPr>
        <w:t>１．</w:t>
      </w:r>
      <w:r>
        <w:rPr>
          <w:rFonts w:asciiTheme="minorEastAsia" w:eastAsiaTheme="minorEastAsia" w:hAnsiTheme="minorEastAsia" w:hint="eastAsia"/>
          <w:sz w:val="22"/>
          <w:szCs w:val="22"/>
        </w:rPr>
        <w:t>本日</w:t>
      </w:r>
      <w:r w:rsidRPr="002A6C0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44B22">
        <w:rPr>
          <w:rFonts w:asciiTheme="minorEastAsia" w:eastAsiaTheme="minorEastAsia" w:hAnsiTheme="minorEastAsia" w:hint="eastAsia"/>
          <w:sz w:val="22"/>
          <w:szCs w:val="22"/>
        </w:rPr>
        <w:t>例会終了後理事会となっております。</w:t>
      </w:r>
    </w:p>
    <w:p w14:paraId="310B384D" w14:textId="4F689DB6" w:rsidR="002A6C00" w:rsidRPr="002A6C00" w:rsidRDefault="002A6C00" w:rsidP="002A6C00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A6C00">
        <w:rPr>
          <w:rFonts w:asciiTheme="minorEastAsia" w:eastAsiaTheme="minorEastAsia" w:hAnsiTheme="minorEastAsia" w:hint="eastAsia"/>
          <w:sz w:val="22"/>
          <w:szCs w:val="22"/>
        </w:rPr>
        <w:t>２．９月２０日（金）例会は、医光寺清掃活動例会です。開始時間は</w:t>
      </w:r>
      <w:r w:rsidRPr="002A6C00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１３：３０～</w:t>
      </w:r>
      <w:r w:rsidRPr="002A6C00">
        <w:rPr>
          <w:rFonts w:asciiTheme="minorEastAsia" w:eastAsiaTheme="minorEastAsia" w:hAnsiTheme="minorEastAsia" w:hint="eastAsia"/>
          <w:sz w:val="22"/>
          <w:szCs w:val="22"/>
        </w:rPr>
        <w:t>です。清掃活動のみなので、昼食はありません。</w:t>
      </w:r>
    </w:p>
    <w:p w14:paraId="167BBE5D" w14:textId="77777777" w:rsidR="002A6C00" w:rsidRPr="002A6C00" w:rsidRDefault="002A6C00" w:rsidP="002A6C00">
      <w:pPr>
        <w:widowControl/>
        <w:ind w:firstLineChars="100" w:firstLine="2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2A6C00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2A6C00">
        <w:rPr>
          <w:rFonts w:asciiTheme="minorEastAsia" w:eastAsiaTheme="minorEastAsia" w:hAnsiTheme="minorEastAsia" w:hint="eastAsia"/>
          <w:b/>
          <w:bCs/>
          <w:sz w:val="22"/>
          <w:szCs w:val="22"/>
        </w:rPr>
        <w:t>９月２７日（金）例会は、休会（祝日を含む週）です。</w:t>
      </w:r>
    </w:p>
    <w:p w14:paraId="0745EE0F" w14:textId="1F10CA0F" w:rsidR="002A6C00" w:rsidRPr="002A6C00" w:rsidRDefault="00AE2189" w:rsidP="00572001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2A6C00" w:rsidRPr="002A6C00">
        <w:rPr>
          <w:rFonts w:asciiTheme="minorEastAsia" w:eastAsiaTheme="minorEastAsia" w:hAnsiTheme="minorEastAsia" w:hint="eastAsia"/>
          <w:sz w:val="22"/>
          <w:szCs w:val="22"/>
        </w:rPr>
        <w:t>．１０月４日は安野ＳＡＡの会員スピーチを予定しておりま</w:t>
      </w:r>
      <w:r w:rsidR="00572001">
        <w:rPr>
          <w:rFonts w:asciiTheme="minorEastAsia" w:eastAsiaTheme="minorEastAsia" w:hAnsiTheme="minorEastAsia" w:hint="eastAsia"/>
          <w:sz w:val="22"/>
          <w:szCs w:val="22"/>
        </w:rPr>
        <w:t>したが、大喜庵清掃活動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移動</w:t>
      </w:r>
      <w:r w:rsidR="00572001">
        <w:rPr>
          <w:rFonts w:asciiTheme="minorEastAsia" w:eastAsiaTheme="minorEastAsia" w:hAnsiTheme="minorEastAsia" w:hint="eastAsia"/>
          <w:sz w:val="22"/>
          <w:szCs w:val="22"/>
        </w:rPr>
        <w:t>例会に変更致します。</w:t>
      </w:r>
    </w:p>
    <w:p w14:paraId="7F6726BE" w14:textId="2569CCB3" w:rsidR="002A6C00" w:rsidRDefault="00AE2189" w:rsidP="00206024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A6C00" w:rsidRPr="002A6C00">
        <w:rPr>
          <w:rFonts w:asciiTheme="minorEastAsia" w:eastAsiaTheme="minorEastAsia" w:hAnsiTheme="minorEastAsia" w:hint="eastAsia"/>
          <w:sz w:val="22"/>
          <w:szCs w:val="22"/>
        </w:rPr>
        <w:t>．１０月６日(日)は地区大会が開催されます。</w:t>
      </w:r>
      <w:r w:rsidR="008B7B96">
        <w:rPr>
          <w:rFonts w:asciiTheme="minorEastAsia" w:eastAsiaTheme="minorEastAsia" w:hAnsiTheme="minorEastAsia" w:hint="eastAsia"/>
          <w:sz w:val="22"/>
          <w:szCs w:val="22"/>
        </w:rPr>
        <w:t>当日は明誠高校の車をお借りしての</w:t>
      </w:r>
      <w:r w:rsidR="00CD0524">
        <w:rPr>
          <w:rFonts w:asciiTheme="minorEastAsia" w:eastAsiaTheme="minorEastAsia" w:hAnsiTheme="minorEastAsia" w:hint="eastAsia"/>
          <w:sz w:val="22"/>
          <w:szCs w:val="22"/>
        </w:rPr>
        <w:t>移動</w:t>
      </w:r>
      <w:r w:rsidR="008B7B96">
        <w:rPr>
          <w:rFonts w:asciiTheme="minorEastAsia" w:eastAsiaTheme="minorEastAsia" w:hAnsiTheme="minorEastAsia" w:hint="eastAsia"/>
          <w:sz w:val="22"/>
          <w:szCs w:val="22"/>
        </w:rPr>
        <w:t>を予定しておりますが、本会議が10時開始ですので益田の出発が5時位になりそうです。詳しくは後日改めてお伝えいたします。</w:t>
      </w:r>
    </w:p>
    <w:p w14:paraId="5C864723" w14:textId="29D32B12" w:rsidR="00EB6480" w:rsidRDefault="00AE2189" w:rsidP="00206024">
      <w:pPr>
        <w:widowControl/>
        <w:ind w:leftChars="100" w:left="650" w:hangingChars="200" w:hanging="44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EB6480" w:rsidRPr="00EB6480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１０月１８日（金）例会は、休会（祝日を含む週）です。</w:t>
      </w:r>
    </w:p>
    <w:p w14:paraId="1EBCE213" w14:textId="7B47CAFC" w:rsidR="00EB6480" w:rsidRPr="002A6C00" w:rsidRDefault="00AE2189" w:rsidP="00206024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．１０月２５日（金）例会は、</w:t>
      </w:r>
      <w:r w:rsidR="008B7B96">
        <w:rPr>
          <w:rFonts w:asciiTheme="minorEastAsia" w:eastAsiaTheme="minorEastAsia" w:hAnsiTheme="minorEastAsia" w:hint="eastAsia"/>
          <w:sz w:val="22"/>
          <w:szCs w:val="22"/>
        </w:rPr>
        <w:t>通常通り</w:t>
      </w:r>
      <w:r w:rsidR="00FD14C7">
        <w:rPr>
          <w:rFonts w:asciiTheme="minorEastAsia" w:eastAsiaTheme="minorEastAsia" w:hAnsiTheme="minorEastAsia" w:hint="eastAsia"/>
          <w:sz w:val="22"/>
          <w:szCs w:val="22"/>
        </w:rPr>
        <w:t>例会を始めて、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食事終了後</w:t>
      </w:r>
      <w:r w:rsidR="00FD14C7">
        <w:rPr>
          <w:rFonts w:asciiTheme="minorEastAsia" w:eastAsiaTheme="minorEastAsia" w:hAnsiTheme="minorEastAsia" w:hint="eastAsia"/>
          <w:sz w:val="22"/>
          <w:szCs w:val="22"/>
        </w:rPr>
        <w:t>移動して</w:t>
      </w:r>
      <w:r w:rsidR="00EB6480">
        <w:rPr>
          <w:rFonts w:asciiTheme="minorEastAsia" w:eastAsiaTheme="minorEastAsia" w:hAnsiTheme="minorEastAsia" w:hint="eastAsia"/>
          <w:sz w:val="22"/>
          <w:szCs w:val="22"/>
        </w:rPr>
        <w:t>消防署見学となっております。</w:t>
      </w:r>
    </w:p>
    <w:p w14:paraId="7B68D5F7" w14:textId="38D5F3CA" w:rsidR="003A7C54" w:rsidRDefault="00AE2189" w:rsidP="00206024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A6C00" w:rsidRPr="002A6C00">
        <w:rPr>
          <w:rFonts w:asciiTheme="minorEastAsia" w:eastAsiaTheme="minorEastAsia" w:hAnsiTheme="minorEastAsia" w:hint="eastAsia"/>
          <w:sz w:val="22"/>
          <w:szCs w:val="22"/>
        </w:rPr>
        <w:t>．ガバナー事務所よりポリオプラスソサエティのご案内が来ております。案内を回覧</w:t>
      </w:r>
      <w:r w:rsidR="00206024">
        <w:rPr>
          <w:rFonts w:asciiTheme="minorEastAsia" w:eastAsiaTheme="minorEastAsia" w:hAnsiTheme="minorEastAsia" w:hint="eastAsia"/>
          <w:sz w:val="22"/>
          <w:szCs w:val="22"/>
        </w:rPr>
        <w:t>しております。</w:t>
      </w:r>
      <w:r w:rsidR="002A6C00" w:rsidRPr="002A6C00">
        <w:rPr>
          <w:rFonts w:asciiTheme="minorEastAsia" w:eastAsiaTheme="minorEastAsia" w:hAnsiTheme="minorEastAsia" w:hint="eastAsia"/>
          <w:sz w:val="22"/>
          <w:szCs w:val="22"/>
        </w:rPr>
        <w:t>ソサエティに参加希望の方は事務局にお申し出ください。</w:t>
      </w:r>
    </w:p>
    <w:p w14:paraId="0E6BC96F" w14:textId="77777777" w:rsidR="003356BD" w:rsidRDefault="003356BD" w:rsidP="00206024">
      <w:pPr>
        <w:pStyle w:val="Default"/>
        <w:rPr>
          <w:sz w:val="22"/>
          <w:szCs w:val="22"/>
        </w:rPr>
      </w:pPr>
    </w:p>
    <w:p w14:paraId="4BA5F544" w14:textId="77777777" w:rsidR="00EB6480" w:rsidRDefault="00EB6480" w:rsidP="00206024">
      <w:pPr>
        <w:pStyle w:val="Default"/>
        <w:rPr>
          <w:sz w:val="22"/>
          <w:szCs w:val="22"/>
        </w:rPr>
      </w:pPr>
    </w:p>
    <w:p w14:paraId="1247BAE6" w14:textId="77777777" w:rsidR="00EB6480" w:rsidRPr="00414544" w:rsidRDefault="00EB6480" w:rsidP="00206024">
      <w:pPr>
        <w:pStyle w:val="Default"/>
        <w:rPr>
          <w:sz w:val="22"/>
          <w:szCs w:val="22"/>
        </w:rPr>
      </w:pPr>
    </w:p>
    <w:p w14:paraId="581B5E78" w14:textId="77777777" w:rsidR="00BF0D77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2D0415CF" w14:textId="77777777" w:rsidR="001F61C6" w:rsidRPr="0053708C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6888B451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57A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8B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424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F36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4D7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2674C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FE1" w14:textId="77777777" w:rsidR="001F61C6" w:rsidRPr="004D2621" w:rsidRDefault="001F61C6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354152BE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F80" w14:textId="77777777" w:rsidR="001F61C6" w:rsidRPr="004D2621" w:rsidRDefault="005B25D7" w:rsidP="005B4D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6CD" w14:textId="5FE3C75E" w:rsidR="001F61C6" w:rsidRPr="004D2621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  <w:r w:rsidR="008A1384">
              <w:rPr>
                <w:rFonts w:ascii="ＭＳ 明朝" w:hint="eastAsia"/>
                <w:sz w:val="22"/>
                <w:szCs w:val="22"/>
              </w:rPr>
              <w:t>１４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67D" w14:textId="5D1E3EC0" w:rsidR="001F61C6" w:rsidRPr="004D2621" w:rsidRDefault="0009405D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8A1384">
              <w:rPr>
                <w:rFonts w:ascii="ＭＳ 明朝" w:hint="eastAsia"/>
                <w:sz w:val="22"/>
                <w:szCs w:val="22"/>
              </w:rPr>
              <w:t>６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888" w14:textId="77777777" w:rsidR="001F61C6" w:rsidRPr="004D2621" w:rsidRDefault="001F61C6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B31" w14:textId="70723DF6" w:rsidR="001F61C6" w:rsidRPr="004D2621" w:rsidRDefault="008A1384" w:rsidP="00B70C76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７０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B7A0313" w14:textId="77777777" w:rsidR="001F61C6" w:rsidRPr="004D2621" w:rsidRDefault="001F61C6" w:rsidP="005B4D3C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571" w14:textId="77777777" w:rsidR="001F61C6" w:rsidRPr="004D2621" w:rsidRDefault="001F61C6" w:rsidP="00B972D4">
            <w:pPr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04404EFA" w14:textId="77777777" w:rsidR="008F4429" w:rsidRDefault="008F4429" w:rsidP="008F4429">
      <w:pPr>
        <w:widowControl/>
        <w:adjustRightInd w:val="0"/>
        <w:snapToGrid w:val="0"/>
        <w:spacing w:line="240" w:lineRule="atLeast"/>
        <w:ind w:leftChars="100" w:left="650" w:rightChars="12" w:right="25" w:hangingChars="200" w:hanging="440"/>
        <w:jc w:val="left"/>
        <w:rPr>
          <w:rFonts w:ascii="AR P新藝体E" w:eastAsia="AR P新藝体E" w:hAnsi="AR P新藝体E"/>
          <w:sz w:val="22"/>
          <w:szCs w:val="22"/>
        </w:rPr>
      </w:pPr>
    </w:p>
    <w:p w14:paraId="261020B0" w14:textId="23E4D013" w:rsidR="00096DBA" w:rsidRDefault="00241FF5" w:rsidP="001F49A7">
      <w:pPr>
        <w:widowControl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>本日の例会</w:t>
      </w:r>
    </w:p>
    <w:p w14:paraId="53C2CC5D" w14:textId="53089A6A" w:rsidR="00814EF2" w:rsidRPr="00206024" w:rsidRDefault="00096DBA" w:rsidP="00241FF5">
      <w:pPr>
        <w:widowControl/>
        <w:ind w:left="663" w:rightChars="12" w:right="25" w:hangingChars="300" w:hanging="663"/>
        <w:jc w:val="left"/>
        <w:rPr>
          <w:rFonts w:ascii="AR P新藝体E" w:eastAsia="AR P新藝体E" w:hAnsi="AR P新藝体E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 xml:space="preserve">　　　</w:t>
      </w:r>
      <w:r w:rsidR="007E721D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</w:t>
      </w:r>
      <w:r w:rsidR="00206024" w:rsidRPr="00206024">
        <w:rPr>
          <w:rFonts w:ascii="AR P新藝体E" w:eastAsia="AR P新藝体E" w:hAnsi="AR P新藝体E" w:hint="eastAsia"/>
          <w:sz w:val="24"/>
        </w:rPr>
        <w:t>会員スピーチ：森本会員</w:t>
      </w:r>
      <w:r w:rsidR="00206024">
        <w:rPr>
          <w:rFonts w:ascii="AR P新藝体E" w:eastAsia="AR P新藝体E" w:hAnsi="AR P新藝体E" w:hint="eastAsia"/>
          <w:sz w:val="24"/>
        </w:rPr>
        <w:t>増強委員長</w:t>
      </w:r>
    </w:p>
    <w:p w14:paraId="7326F01D" w14:textId="77777777" w:rsidR="00B424C4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37D66AB1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9FBC1C3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058" w14:textId="77777777" w:rsidR="0099553E" w:rsidRPr="00457584" w:rsidRDefault="001F49A7" w:rsidP="0099553E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</w:p>
          <w:p w14:paraId="09F653DB" w14:textId="77777777" w:rsidR="00457584" w:rsidRPr="00457584" w:rsidRDefault="00457584" w:rsidP="00FF3DC8">
            <w:pPr>
              <w:widowControl/>
              <w:ind w:rightChars="-47" w:right="-9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A454170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THE </w:t>
      </w:r>
      <w:proofErr w:type="spellStart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ROTARYCLUB</w:t>
      </w:r>
      <w:proofErr w:type="spellEnd"/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 xml:space="preserve">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2DEC393C" w14:textId="77777777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  <w:lang w:eastAsia="zh-TW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  <w:lang w:eastAsia="zh-TW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  <w:lang w:eastAsia="zh-TW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  <w:lang w:eastAsia="zh-TW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  <w:lang w:eastAsia="zh-TW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  <w:lang w:eastAsia="zh-TW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  <w:lang w:eastAsia="zh-TW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  <w:lang w:eastAsia="zh-TW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  <w:lang w:eastAsia="zh-TW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  <w:lang w:eastAsia="zh-TW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  <w:lang w:eastAsia="zh-TW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  <w:lang w:eastAsia="zh-TW"/>
        </w:rPr>
        <w:t>：安野光雄</w:t>
      </w:r>
    </w:p>
    <w:p w14:paraId="5A5C7A94" w14:textId="7777777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47474EF0" w14:textId="01D88D38" w:rsidR="0003648D" w:rsidRPr="00EB6480" w:rsidRDefault="0003648D" w:rsidP="00EB6480">
      <w:pPr>
        <w:widowControl/>
        <w:ind w:rightChars="12" w:right="25"/>
        <w:jc w:val="left"/>
        <w:rPr>
          <w:rFonts w:asciiTheme="majorEastAsia" w:eastAsiaTheme="majorEastAsia" w:hAnsiTheme="majorEastAsia"/>
          <w:sz w:val="24"/>
          <w:lang w:eastAsia="zh-TW"/>
        </w:rPr>
      </w:pPr>
    </w:p>
    <w:p w14:paraId="15AC3950" w14:textId="77777777" w:rsidR="0003648D" w:rsidRDefault="0003648D" w:rsidP="00EB6480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</w:p>
    <w:p w14:paraId="0B1F69AA" w14:textId="77777777" w:rsidR="00AC1285" w:rsidRDefault="00AC1285" w:rsidP="00EB6480">
      <w:pPr>
        <w:widowControl/>
        <w:ind w:rightChars="12" w:right="25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4F2549B1" w14:textId="77777777" w:rsidR="00AC1285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6488E836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73414272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r>
        <w:fldChar w:fldCharType="begin"/>
      </w:r>
      <w:r>
        <w:instrText>HYPERLINK "mailto:rcmasuda@tx.miracle.ne.jp"</w:instrText>
      </w:r>
      <w:r>
        <w:fldChar w:fldCharType="separate"/>
      </w:r>
      <w:proofErr w:type="spellStart"/>
      <w:r>
        <w:rPr>
          <w:rStyle w:val="ad"/>
          <w:rFonts w:hint="eastAsia"/>
          <w:sz w:val="22"/>
          <w:szCs w:val="22"/>
        </w:rPr>
        <w:t>rcmasuda@tx.miracle.ne.jp</w:t>
      </w:r>
      <w:proofErr w:type="spellEnd"/>
      <w:r>
        <w:rPr>
          <w:rStyle w:val="ad"/>
          <w:sz w:val="22"/>
          <w:szCs w:val="22"/>
        </w:rPr>
        <w:fldChar w:fldCharType="end"/>
      </w:r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299EFFA9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53C2ADC4" w14:textId="77777777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40A855D1" w14:textId="77777777" w:rsidR="00571468" w:rsidRDefault="00571468" w:rsidP="00944B22">
      <w:pPr>
        <w:widowControl/>
        <w:ind w:rightChars="12" w:right="25"/>
        <w:jc w:val="left"/>
        <w:rPr>
          <w:rFonts w:asciiTheme="minorEastAsia" w:eastAsiaTheme="minorEastAsia" w:hAnsiTheme="minorEastAsia"/>
          <w:szCs w:val="21"/>
        </w:rPr>
      </w:pPr>
    </w:p>
    <w:p w14:paraId="14F0FD7B" w14:textId="77777777" w:rsidR="00FB6545" w:rsidRDefault="008A1384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4874EAD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1" o:title=""/>
          </v:shape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7C392741" w14:textId="77777777" w:rsidR="006A2BC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37A3E512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597B224" w14:textId="77777777" w:rsid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799D74F" w14:textId="77777777" w:rsidR="006A2BC7" w:rsidRDefault="008A1384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05E242AE">
          <v:shape id="_x0000_s2051" type="#_x0000_t201" style="position:absolute;left:0;text-align:left;margin-left:314.8pt;margin-top:28.05pt;width:93.55pt;height:93.55pt;z-index:251659264" stroked="f">
            <v:imagedata r:id="rId12" o:title=""/>
          </v:shape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73E5CF6F" w14:textId="77777777" w:rsidR="006A2BC7" w:rsidRPr="006A2BC7" w:rsidRDefault="006A2BC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253B814" w14:textId="77777777" w:rsidR="000C55E7" w:rsidRDefault="000C55E7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70C9C0B0" w14:textId="77777777" w:rsidR="00283F45" w:rsidRDefault="00283F45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6F20F96" w14:textId="77777777" w:rsidR="00283F45" w:rsidRDefault="008A1384" w:rsidP="0003648D">
      <w:pPr>
        <w:widowControl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5424BC31">
          <v:shape id="_x0000_s2052" type="#_x0000_t201" style="position:absolute;left:0;text-align:left;margin-left:314.9pt;margin-top:25.15pt;width:93.55pt;height:93.55pt;z-index:251660288" stroked="f">
            <v:imagedata r:id="rId13" o:title=""/>
          </v:shape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249012C0" w14:textId="77777777" w:rsidR="00BB1F5B" w:rsidRDefault="00BB1F5B" w:rsidP="00944B22">
      <w:pPr>
        <w:widowControl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2CF8" w14:textId="77777777" w:rsidR="00A046BC" w:rsidRDefault="00A046BC" w:rsidP="007765D3">
      <w:r>
        <w:separator/>
      </w:r>
    </w:p>
  </w:endnote>
  <w:endnote w:type="continuationSeparator" w:id="0">
    <w:p w14:paraId="668F3A41" w14:textId="77777777" w:rsidR="00A046BC" w:rsidRDefault="00A046BC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7A14" w14:textId="77777777" w:rsidR="00A046BC" w:rsidRDefault="00A046BC" w:rsidP="007765D3">
      <w:r>
        <w:separator/>
      </w:r>
    </w:p>
  </w:footnote>
  <w:footnote w:type="continuationSeparator" w:id="0">
    <w:p w14:paraId="23D7D9D3" w14:textId="77777777" w:rsidR="00A046BC" w:rsidRDefault="00A046BC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0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8BA"/>
    <w:rsid w:val="00073FF9"/>
    <w:rsid w:val="00076E9C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5CFA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4F74"/>
    <w:rsid w:val="002052AF"/>
    <w:rsid w:val="00206024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48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A6C00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661B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54A"/>
    <w:rsid w:val="0037491A"/>
    <w:rsid w:val="003761D0"/>
    <w:rsid w:val="00376F73"/>
    <w:rsid w:val="00377802"/>
    <w:rsid w:val="0038001B"/>
    <w:rsid w:val="00380032"/>
    <w:rsid w:val="003805DA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1F79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7B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1E3F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1864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001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5AB4"/>
    <w:rsid w:val="00587389"/>
    <w:rsid w:val="00587E32"/>
    <w:rsid w:val="005912FB"/>
    <w:rsid w:val="00591B39"/>
    <w:rsid w:val="005922F5"/>
    <w:rsid w:val="005939B1"/>
    <w:rsid w:val="00593BD6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2FE5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27CF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A3B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BD6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4AF3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384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B96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429"/>
    <w:rsid w:val="008F4B40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207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4B22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13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29EA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730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6BC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189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4F32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37EFB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00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0524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6BA0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CB6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BD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6480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39BC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57700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4C7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A512161"/>
  <w15:docId w15:val="{53AA2F69-ACA9-432B-AF91-4A31B04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2ndweek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2ndweek.dotx</Template>
  <TotalTime>2</TotalTime>
  <Pages>2</Pages>
  <Words>1335</Words>
  <Characters>651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2</cp:revision>
  <cp:lastPrinted>2024-04-20T08:19:00Z</cp:lastPrinted>
  <dcterms:created xsi:type="dcterms:W3CDTF">2024-09-28T16:16:00Z</dcterms:created>
  <dcterms:modified xsi:type="dcterms:W3CDTF">2024-09-28T16:16:00Z</dcterms:modified>
</cp:coreProperties>
</file>