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BFCC" w14:textId="77777777" w:rsidR="00FB1E22" w:rsidRDefault="003A7C54" w:rsidP="00FA2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8F565" wp14:editId="59DB07CB">
                <wp:simplePos x="0" y="0"/>
                <wp:positionH relativeFrom="column">
                  <wp:posOffset>2766060</wp:posOffset>
                </wp:positionH>
                <wp:positionV relativeFrom="page">
                  <wp:posOffset>704850</wp:posOffset>
                </wp:positionV>
                <wp:extent cx="2552700" cy="292100"/>
                <wp:effectExtent l="0" t="0" r="0" b="0"/>
                <wp:wrapNone/>
                <wp:docPr id="8097910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4289" w14:textId="77777777" w:rsidR="005E6FCB" w:rsidRPr="00966A9E" w:rsidRDefault="005E6FCB" w:rsidP="005E6FC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国際ロータリー　テーマ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1A9F9D7F" wp14:editId="7869E31B">
                                  <wp:extent cx="1374775" cy="266700"/>
                                  <wp:effectExtent l="0" t="0" r="0" b="0"/>
                                  <wp:docPr id="1428120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F565" id="正方形/長方形 7" o:spid="_x0000_s1026" style="position:absolute;left:0;text-align:left;margin-left:217.8pt;margin-top:55.5pt;width:201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" fillcolor="white [3212]" stroked="f" strokeweight="2pt">
                <v:textbox inset="0,0,,0">
                  <w:txbxContent>
                    <w:p w14:paraId="47474289" w14:textId="77777777" w:rsidR="005E6FCB" w:rsidRPr="00966A9E" w:rsidRDefault="005E6FCB" w:rsidP="005E6FCB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国際ロータリー　テーマ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1A9F9D7F" wp14:editId="7869E31B">
                            <wp:extent cx="1374775" cy="266700"/>
                            <wp:effectExtent l="0" t="0" r="0" b="0"/>
                            <wp:docPr id="1428120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6EA5C" wp14:editId="6419AFAD">
                <wp:simplePos x="0" y="0"/>
                <wp:positionH relativeFrom="column">
                  <wp:posOffset>2264410</wp:posOffset>
                </wp:positionH>
                <wp:positionV relativeFrom="page">
                  <wp:posOffset>882650</wp:posOffset>
                </wp:positionV>
                <wp:extent cx="3613150" cy="501650"/>
                <wp:effectExtent l="0" t="0" r="6350" b="0"/>
                <wp:wrapNone/>
                <wp:docPr id="8513855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99448" w14:textId="77777777" w:rsidR="00A83AF7" w:rsidRPr="00966A9E" w:rsidRDefault="00A83AF7" w:rsidP="00A83AF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A83AF7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ロータリーのマジック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113A7813" wp14:editId="0B1D2EB9">
                                  <wp:extent cx="2552700" cy="292100"/>
                                  <wp:effectExtent l="0" t="0" r="0" b="0"/>
                                  <wp:docPr id="99610736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6EA5C" id="_x0000_s1027" style="position:absolute;left:0;text-align:left;margin-left:178.3pt;margin-top:69.5pt;width:284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gJ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" fillcolor="white [3212]" stroked="f" strokeweight="2pt">
                <v:textbox inset="0,0,,0">
                  <w:txbxContent>
                    <w:p w14:paraId="3C799448" w14:textId="77777777" w:rsidR="00A83AF7" w:rsidRPr="00966A9E" w:rsidRDefault="00A83AF7" w:rsidP="00A83AF7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A83AF7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ロータリーのマジック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113A7813" wp14:editId="0B1D2EB9">
                            <wp:extent cx="2552700" cy="292100"/>
                            <wp:effectExtent l="0" t="0" r="0" b="0"/>
                            <wp:docPr id="99610736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8755B09" wp14:editId="59324448">
                <wp:simplePos x="0" y="0"/>
                <wp:positionH relativeFrom="column">
                  <wp:posOffset>2260600</wp:posOffset>
                </wp:positionH>
                <wp:positionV relativeFrom="page">
                  <wp:posOffset>1439545</wp:posOffset>
                </wp:positionV>
                <wp:extent cx="3613150" cy="501650"/>
                <wp:effectExtent l="0" t="0" r="6350" b="0"/>
                <wp:wrapNone/>
                <wp:docPr id="292059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08A21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未来への架け橋をつくろう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79961D0F" wp14:editId="0EE5CEF3">
                                  <wp:extent cx="2552700" cy="292100"/>
                                  <wp:effectExtent l="0" t="0" r="0" b="0"/>
                                  <wp:docPr id="29805221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5B09" id="_x0000_s1028" style="position:absolute;left:0;text-align:left;margin-left:178pt;margin-top:113.35pt;width:284.5pt;height: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tc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" fillcolor="white [3212]" stroked="f" strokeweight="2pt">
                <v:textbox inset="0,0,,0">
                  <w:txbxContent>
                    <w:p w14:paraId="1F808A21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未来への架け橋をつくろう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79961D0F" wp14:editId="0EE5CEF3">
                            <wp:extent cx="2552700" cy="292100"/>
                            <wp:effectExtent l="0" t="0" r="0" b="0"/>
                            <wp:docPr id="29805221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725A17" wp14:editId="55F71FB0">
                <wp:simplePos x="0" y="0"/>
                <wp:positionH relativeFrom="column">
                  <wp:posOffset>2772410</wp:posOffset>
                </wp:positionH>
                <wp:positionV relativeFrom="page">
                  <wp:posOffset>1270000</wp:posOffset>
                </wp:positionV>
                <wp:extent cx="2552700" cy="292100"/>
                <wp:effectExtent l="0" t="0" r="0" b="0"/>
                <wp:wrapNone/>
                <wp:docPr id="20326655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7B9FB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Pr="00966A9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2690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地区スローガン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2140F58E" wp14:editId="541901AE">
                                  <wp:extent cx="1374775" cy="266700"/>
                                  <wp:effectExtent l="0" t="0" r="0" b="0"/>
                                  <wp:docPr id="46691099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5A17" id="_x0000_s1029" style="position:absolute;left:0;text-align:left;margin-left:218.3pt;margin-top:100pt;width:201pt;height:2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" fillcolor="white [3212]" stroked="f" strokeweight="2pt">
                <v:textbox inset="0,0,,0">
                  <w:txbxContent>
                    <w:p w14:paraId="28E7B9FB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第</w:t>
                      </w:r>
                      <w:r w:rsidRPr="00966A9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2690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地区スローガン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2140F58E" wp14:editId="541901AE">
                            <wp:extent cx="1374775" cy="266700"/>
                            <wp:effectExtent l="0" t="0" r="0" b="0"/>
                            <wp:docPr id="46691099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4877C2E" wp14:editId="5CB3B0FF">
                <wp:simplePos x="0" y="0"/>
                <wp:positionH relativeFrom="column">
                  <wp:posOffset>2283460</wp:posOffset>
                </wp:positionH>
                <wp:positionV relativeFrom="page">
                  <wp:posOffset>2044700</wp:posOffset>
                </wp:positionV>
                <wp:extent cx="3613150" cy="501650"/>
                <wp:effectExtent l="0" t="0" r="6350" b="0"/>
                <wp:wrapNone/>
                <wp:docPr id="177290863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0E70" w14:textId="77777777" w:rsidR="00966A9E" w:rsidRPr="00966A9E" w:rsidRDefault="00962275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962275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再び「一日一善」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5E6259C9" wp14:editId="7E1B4B3C">
                                  <wp:extent cx="2552700" cy="292100"/>
                                  <wp:effectExtent l="0" t="0" r="0" b="0"/>
                                  <wp:docPr id="211918313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77C2E" id="_x0000_s1030" style="position:absolute;left:0;text-align:left;margin-left:179.8pt;margin-top:161pt;width:284.5pt;height:3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z2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" fillcolor="white [3212]" stroked="f" strokeweight="2pt">
                <v:textbox inset="0,0,,0">
                  <w:txbxContent>
                    <w:p w14:paraId="2D7C0E70" w14:textId="77777777" w:rsidR="00966A9E" w:rsidRPr="00966A9E" w:rsidRDefault="00962275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962275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再び「一日一善」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5E6259C9" wp14:editId="7E1B4B3C">
                            <wp:extent cx="2552700" cy="292100"/>
                            <wp:effectExtent l="0" t="0" r="0" b="0"/>
                            <wp:docPr id="211918313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A20FE" wp14:editId="57F0A1DD">
                <wp:simplePos x="0" y="0"/>
                <wp:positionH relativeFrom="column">
                  <wp:posOffset>2774950</wp:posOffset>
                </wp:positionH>
                <wp:positionV relativeFrom="page">
                  <wp:posOffset>1864995</wp:posOffset>
                </wp:positionV>
                <wp:extent cx="2552700" cy="292100"/>
                <wp:effectExtent l="0" t="0" r="0" b="0"/>
                <wp:wrapNone/>
                <wp:docPr id="182415049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B5BDE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益田</w:t>
                            </w: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ロータリー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クラブスローガン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7822271E" wp14:editId="5143A082">
                                  <wp:extent cx="1374775" cy="266700"/>
                                  <wp:effectExtent l="0" t="0" r="0" b="0"/>
                                  <wp:docPr id="21930476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A20FE" id="_x0000_s1031" style="position:absolute;left:0;text-align:left;margin-left:218.5pt;margin-top:146.85pt;width:20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" fillcolor="white [3212]" stroked="f" strokeweight="2pt">
                <v:textbox inset="0,0,,0">
                  <w:txbxContent>
                    <w:p w14:paraId="17AB5BDE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益田</w:t>
                      </w: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ロータリー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クラブスローガン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7822271E" wp14:editId="5143A082">
                            <wp:extent cx="1374775" cy="266700"/>
                            <wp:effectExtent l="0" t="0" r="0" b="0"/>
                            <wp:docPr id="21930476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3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E8336" wp14:editId="217C85FC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1581120" cy="431640"/>
                <wp:effectExtent l="0" t="0" r="635" b="6985"/>
                <wp:wrapNone/>
                <wp:docPr id="19907797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43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D39F1" w14:textId="77777777" w:rsidR="005E6FCB" w:rsidRPr="005E6FCB" w:rsidRDefault="005E6FCB" w:rsidP="005E6FCB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000000"/>
                                <w:sz w:val="28"/>
                              </w:rPr>
                            </w:pP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2024–2025年度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8336" id="正方形/長方形 6" o:spid="_x0000_s1032" style="position:absolute;left:0;text-align:left;margin-left:0;margin-top:30pt;width:124.5pt;height: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" fillcolor="white [3212]" stroked="f" strokeweight="2pt">
                <v:textbox>
                  <w:txbxContent>
                    <w:p w14:paraId="4B8D39F1" w14:textId="77777777" w:rsidR="005E6FCB" w:rsidRPr="005E6FCB" w:rsidRDefault="005E6FCB" w:rsidP="005E6FCB">
                      <w:pPr>
                        <w:jc w:val="center"/>
                        <w:rPr>
                          <w:rFonts w:ascii="ＭＳ Ｐゴシック" w:eastAsia="ＭＳ Ｐゴシック" w:hAnsiTheme="majorEastAsia"/>
                          <w:color w:val="000000"/>
                          <w:sz w:val="28"/>
                        </w:rPr>
                      </w:pP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2024–2025年度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466D3">
        <w:rPr>
          <w:noProof/>
        </w:rPr>
        <w:drawing>
          <wp:inline distT="0" distB="0" distL="0" distR="0" wp14:anchorId="412CE672" wp14:editId="72916B58">
            <wp:extent cx="6120130" cy="2361565"/>
            <wp:effectExtent l="0" t="0" r="0" b="635"/>
            <wp:docPr id="1642774476" name="図 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4476" name="図 5" descr="アプリケーション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40492007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4769C0A3" w14:textId="7F0AD68E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217FF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８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217FF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962275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F770AD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217FF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７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3F100AA7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  <w:lang w:eastAsia="zh-TW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  <w:lang w:eastAsia="zh-TW"/>
              </w:rPr>
              <w:t xml:space="preserve">例会場：益田商工会議所２階会議室　　</w:t>
            </w:r>
          </w:p>
          <w:p w14:paraId="65756F8C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6545479E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2DD9589C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062914D8" w14:textId="77777777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71115079" w14:textId="30D89443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</w:t>
            </w:r>
            <w:r w:rsidR="00BA47EF">
              <w:rPr>
                <w:rFonts w:hint="eastAsia"/>
                <w:color w:val="002060"/>
                <w:sz w:val="22"/>
                <w:szCs w:val="22"/>
              </w:rPr>
              <w:t>1</w:t>
            </w:r>
          </w:p>
        </w:tc>
      </w:tr>
    </w:tbl>
    <w:p w14:paraId="505E7FF0" w14:textId="77777777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545EFA65" w14:textId="77777777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AB8D739" w14:textId="7777777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>増野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00257A15" w14:textId="72CD88AE" w:rsidR="00225BC9" w:rsidRPr="009B1C78" w:rsidRDefault="00225BC9" w:rsidP="00B73DC7">
      <w:pPr>
        <w:widowControl/>
        <w:jc w:val="left"/>
        <w:rPr>
          <w:sz w:val="22"/>
          <w:szCs w:val="22"/>
          <w:lang w:eastAsia="zh-TW"/>
        </w:rPr>
      </w:pPr>
      <w:r w:rsidRPr="009B1C78">
        <w:rPr>
          <w:rFonts w:hint="eastAsia"/>
          <w:color w:val="FF6600"/>
          <w:sz w:val="22"/>
          <w:szCs w:val="22"/>
          <w:lang w:eastAsia="zh-TW"/>
        </w:rPr>
        <w:t>◎</w:t>
      </w:r>
      <w:r w:rsidR="007F5718" w:rsidRPr="007F5718">
        <w:rPr>
          <w:rFonts w:hint="eastAsia"/>
          <w:sz w:val="22"/>
          <w:szCs w:val="22"/>
          <w:lang w:eastAsia="zh-TW"/>
        </w:rPr>
        <w:t>開会</w:t>
      </w:r>
      <w:r w:rsidRPr="009B1C78">
        <w:rPr>
          <w:rFonts w:hint="eastAsia"/>
          <w:sz w:val="22"/>
          <w:szCs w:val="22"/>
          <w:lang w:eastAsia="zh-TW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  <w:lang w:eastAsia="zh-TW"/>
        </w:rPr>
        <w:t xml:space="preserve"> </w:t>
      </w:r>
      <w:r w:rsidR="00BE722E">
        <w:rPr>
          <w:rFonts w:hint="eastAsia"/>
          <w:sz w:val="22"/>
          <w:szCs w:val="22"/>
          <w:lang w:eastAsia="zh-TW"/>
        </w:rPr>
        <w:t xml:space="preserve">　</w:t>
      </w:r>
      <w:r w:rsidR="00545FA3">
        <w:rPr>
          <w:rFonts w:hint="eastAsia"/>
          <w:sz w:val="22"/>
          <w:szCs w:val="22"/>
          <w:lang w:eastAsia="zh-TW"/>
        </w:rPr>
        <w:t>増野幹事</w:t>
      </w:r>
    </w:p>
    <w:p w14:paraId="38C918F9" w14:textId="77777777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962275" w:rsidRPr="00962275">
        <w:rPr>
          <w:rFonts w:hint="eastAsia"/>
          <w:sz w:val="22"/>
          <w:szCs w:val="22"/>
        </w:rPr>
        <w:t>日本国国家</w:t>
      </w:r>
      <w:r w:rsidR="00962275">
        <w:rPr>
          <w:rFonts w:hint="eastAsia"/>
          <w:sz w:val="22"/>
          <w:szCs w:val="22"/>
        </w:rPr>
        <w:t>「君が代」／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D62C24">
        <w:rPr>
          <w:rFonts w:hint="eastAsia"/>
          <w:sz w:val="22"/>
          <w:szCs w:val="22"/>
        </w:rPr>
        <w:t>奉仕の理想</w:t>
      </w:r>
      <w:r w:rsidR="00A77535">
        <w:rPr>
          <w:rFonts w:hint="eastAsia"/>
          <w:sz w:val="22"/>
          <w:szCs w:val="22"/>
        </w:rPr>
        <w:t>」斉唱</w:t>
      </w:r>
    </w:p>
    <w:p w14:paraId="69BDD90B" w14:textId="1ED39E72" w:rsidR="00A12785" w:rsidRDefault="00A12785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A12785">
        <w:rPr>
          <w:rFonts w:hint="eastAsia"/>
          <w:sz w:val="22"/>
          <w:szCs w:val="22"/>
        </w:rPr>
        <w:t>４つのテスト・唱和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田原直前会長</w:t>
      </w:r>
    </w:p>
    <w:p w14:paraId="15CFDBC8" w14:textId="00977B84" w:rsidR="007C3A02" w:rsidRDefault="007C3A02" w:rsidP="00F770AD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962275">
        <w:rPr>
          <w:rFonts w:hint="eastAsia"/>
          <w:sz w:val="22"/>
          <w:szCs w:val="22"/>
        </w:rPr>
        <w:t>増野</w:t>
      </w:r>
      <w:r>
        <w:rPr>
          <w:rFonts w:hint="eastAsia"/>
          <w:sz w:val="22"/>
          <w:szCs w:val="22"/>
        </w:rPr>
        <w:t>幹事</w:t>
      </w:r>
    </w:p>
    <w:p w14:paraId="5946B701" w14:textId="0425AABF" w:rsidR="00F770AD" w:rsidRPr="00F770AD" w:rsidRDefault="00F770AD" w:rsidP="007C3A02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本日はゲストスピーカー＆ビジターはありません。</w:t>
      </w:r>
    </w:p>
    <w:p w14:paraId="622F48EB" w14:textId="5B0BEF8B" w:rsidR="003E629B" w:rsidRDefault="00962275" w:rsidP="00457584">
      <w:pPr>
        <w:widowControl/>
        <w:jc w:val="left"/>
        <w:rPr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Pr="00962275">
        <w:rPr>
          <w:rFonts w:hint="eastAsia"/>
          <w:sz w:val="22"/>
          <w:szCs w:val="22"/>
        </w:rPr>
        <w:t>慶祝報告</w:t>
      </w:r>
      <w:r w:rsidR="00F770AD">
        <w:rPr>
          <w:rFonts w:hint="eastAsia"/>
          <w:sz w:val="22"/>
          <w:szCs w:val="22"/>
        </w:rPr>
        <w:t xml:space="preserve">　お誕生祝：</w:t>
      </w:r>
      <w:r w:rsidR="005D15A6">
        <w:rPr>
          <w:rFonts w:hint="eastAsia"/>
          <w:sz w:val="22"/>
          <w:szCs w:val="22"/>
        </w:rPr>
        <w:t>永瀬</w:t>
      </w:r>
      <w:r w:rsidR="00F770AD">
        <w:rPr>
          <w:rFonts w:hint="eastAsia"/>
          <w:sz w:val="22"/>
          <w:szCs w:val="22"/>
        </w:rPr>
        <w:t>会員</w:t>
      </w:r>
      <w:r w:rsidR="005D15A6">
        <w:rPr>
          <w:rFonts w:hint="eastAsia"/>
          <w:sz w:val="22"/>
          <w:szCs w:val="22"/>
        </w:rPr>
        <w:t>、永島会員、小田川会員、田場会員</w:t>
      </w:r>
      <w:r w:rsidR="00F770AD">
        <w:rPr>
          <w:rFonts w:hint="eastAsia"/>
          <w:sz w:val="22"/>
          <w:szCs w:val="22"/>
        </w:rPr>
        <w:t xml:space="preserve">　ご結婚祝：なし</w:t>
      </w:r>
    </w:p>
    <w:p w14:paraId="5B2B9892" w14:textId="37722D18" w:rsidR="009627B5" w:rsidRDefault="00891933" w:rsidP="00F770AD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F770AD">
        <w:rPr>
          <w:rFonts w:asciiTheme="minorEastAsia" w:eastAsiaTheme="minorEastAsia" w:hAnsiTheme="minorEastAsia" w:hint="eastAsia"/>
          <w:sz w:val="22"/>
          <w:szCs w:val="22"/>
        </w:rPr>
        <w:t>すし正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677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F770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278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>安野ＳＡＡ</w:t>
      </w:r>
    </w:p>
    <w:p w14:paraId="32890F5A" w14:textId="6341CBBA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挨拶</w:t>
      </w:r>
      <w:r w:rsidR="00545FA3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（副会長代理）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="00545FA3">
        <w:rPr>
          <w:rFonts w:asciiTheme="minorEastAsia" w:eastAsiaTheme="minorEastAsia" w:hAnsiTheme="minorEastAsia" w:hint="eastAsia"/>
          <w:sz w:val="22"/>
          <w:szCs w:val="22"/>
          <w:lang w:eastAsia="zh-TW"/>
        </w:rPr>
        <w:t>佐々井智恵子副会長</w:t>
      </w:r>
    </w:p>
    <w:p w14:paraId="4F1EC244" w14:textId="77777777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6A0F8AFC" w14:textId="5EC040A0" w:rsidR="00241FF5" w:rsidRDefault="008321F7" w:rsidP="00EB4884">
      <w:pPr>
        <w:widowControl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幹事報告</w:t>
      </w:r>
      <w:r w:rsidR="00835A5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</w:t>
      </w:r>
      <w:r w:rsidR="00EB488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</w:t>
      </w:r>
      <w:r w:rsidR="00835A5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="00EB488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  <w:r w:rsidR="00835A5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EB488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増野</w:t>
      </w:r>
      <w:r w:rsidR="00EB4884"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</w:t>
      </w:r>
    </w:p>
    <w:p w14:paraId="575AF0A9" w14:textId="2F99E363" w:rsidR="00DA43FF" w:rsidRPr="00DA43FF" w:rsidRDefault="00241FF5" w:rsidP="00DA43FF">
      <w:pPr>
        <w:widowControl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DA43FF" w:rsidRPr="00DA43FF">
        <w:rPr>
          <w:rFonts w:asciiTheme="minorEastAsia" w:eastAsiaTheme="minorEastAsia" w:hAnsiTheme="minorEastAsia" w:hint="eastAsia"/>
          <w:sz w:val="22"/>
          <w:szCs w:val="22"/>
        </w:rPr>
        <w:t>８月９日（金）の例会は、佐々井智恵子副会長によるスピーチです。例会終了後、理事会を開催いたしますので，理事の方はご出席をお願い致します。</w:t>
      </w:r>
    </w:p>
    <w:p w14:paraId="56CF72F6" w14:textId="06DEB514" w:rsidR="00DA43FF" w:rsidRPr="00151BB4" w:rsidRDefault="00DA43FF" w:rsidP="00DA43FF">
      <w:pPr>
        <w:widowControl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151BB4">
        <w:rPr>
          <w:rFonts w:asciiTheme="minorEastAsia" w:eastAsiaTheme="minorEastAsia" w:hAnsiTheme="minorEastAsia" w:hint="eastAsia"/>
          <w:sz w:val="22"/>
          <w:szCs w:val="22"/>
        </w:rPr>
        <w:t>８月１６日（金）の例会は、休会（休日を含む週）です。</w:t>
      </w:r>
    </w:p>
    <w:p w14:paraId="6F7A32F6" w14:textId="2BF18692" w:rsidR="00DA43FF" w:rsidRDefault="00DA43FF" w:rsidP="00DA43FF">
      <w:pPr>
        <w:widowControl/>
        <w:ind w:left="220" w:right="-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51BB4">
        <w:rPr>
          <w:rFonts w:asciiTheme="minorEastAsia" w:eastAsiaTheme="minorEastAsia" w:hAnsiTheme="minorEastAsia" w:hint="eastAsia"/>
          <w:sz w:val="22"/>
          <w:szCs w:val="22"/>
        </w:rPr>
        <w:t>３．８月２０日（火）は、９：３０から、櫛代賀姫神社の清掃活動例</w:t>
      </w:r>
      <w:r w:rsidRPr="0055221F">
        <w:rPr>
          <w:rFonts w:asciiTheme="minorEastAsia" w:eastAsiaTheme="minorEastAsia" w:hAnsiTheme="minorEastAsia" w:hint="eastAsia"/>
          <w:sz w:val="22"/>
          <w:szCs w:val="22"/>
        </w:rPr>
        <w:t>会</w:t>
      </w:r>
      <w:r>
        <w:rPr>
          <w:rFonts w:asciiTheme="minorEastAsia" w:eastAsiaTheme="minorEastAsia" w:hAnsiTheme="minorEastAsia" w:hint="eastAsia"/>
          <w:sz w:val="22"/>
          <w:szCs w:val="22"/>
        </w:rPr>
        <w:t>です</w:t>
      </w:r>
      <w:r w:rsidRPr="0055221F">
        <w:rPr>
          <w:rFonts w:asciiTheme="minorEastAsia" w:eastAsiaTheme="minorEastAsia" w:hAnsiTheme="minorEastAsia" w:hint="eastAsia"/>
          <w:sz w:val="22"/>
          <w:szCs w:val="22"/>
        </w:rPr>
        <w:t>。明誠高校オープンスクール</w:t>
      </w: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55221F">
        <w:rPr>
          <w:rFonts w:asciiTheme="minorEastAsia" w:eastAsiaTheme="minorEastAsia" w:hAnsiTheme="minorEastAsia" w:hint="eastAsia"/>
          <w:sz w:val="22"/>
          <w:szCs w:val="22"/>
        </w:rPr>
        <w:t>て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5221F">
        <w:rPr>
          <w:rFonts w:asciiTheme="minorEastAsia" w:eastAsiaTheme="minorEastAsia" w:hAnsiTheme="minorEastAsia" w:hint="eastAsia"/>
          <w:sz w:val="22"/>
          <w:szCs w:val="22"/>
        </w:rPr>
        <w:t>インターアクトクラブとの協働奉仕活動です。</w:t>
      </w:r>
    </w:p>
    <w:p w14:paraId="3E020147" w14:textId="672FA8CE" w:rsidR="00DA43FF" w:rsidRPr="00151BB4" w:rsidRDefault="00DA43FF" w:rsidP="00DA43FF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151BB4">
        <w:rPr>
          <w:rFonts w:asciiTheme="minorEastAsia" w:eastAsiaTheme="minorEastAsia" w:hAnsiTheme="minorEastAsia" w:hint="eastAsia"/>
          <w:sz w:val="22"/>
          <w:szCs w:val="22"/>
        </w:rPr>
        <w:t>８月２３日（金）は、休会です。</w:t>
      </w:r>
    </w:p>
    <w:p w14:paraId="6DF7C8A6" w14:textId="0BF50B72" w:rsidR="00DA43FF" w:rsidRPr="00151BB4" w:rsidRDefault="00DA43FF" w:rsidP="00DA43FF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 w:rsidRPr="00151BB4">
        <w:rPr>
          <w:rFonts w:asciiTheme="minorEastAsia" w:eastAsiaTheme="minorEastAsia" w:hAnsiTheme="minorEastAsia" w:hint="eastAsia"/>
          <w:sz w:val="22"/>
          <w:szCs w:val="22"/>
        </w:rPr>
        <w:t>５．８月２８日（水）は、明誠高校ＩＡＣ例会です。</w:t>
      </w:r>
    </w:p>
    <w:p w14:paraId="55D96990" w14:textId="08996929" w:rsidR="00DA43FF" w:rsidRDefault="00DA43FF" w:rsidP="00DA43FF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６．</w:t>
      </w:r>
      <w:r w:rsidRPr="0055221F">
        <w:rPr>
          <w:rFonts w:asciiTheme="minorEastAsia" w:eastAsiaTheme="minorEastAsia" w:hAnsiTheme="minorEastAsia" w:hint="eastAsia"/>
          <w:sz w:val="22"/>
          <w:szCs w:val="22"/>
        </w:rPr>
        <w:t xml:space="preserve">８月３０日（金）益田ＲＣ３０００回の例会となるため，記念の夜間例会といたします。　</w:t>
      </w:r>
    </w:p>
    <w:p w14:paraId="7153CF0B" w14:textId="14D6EFE3" w:rsidR="008321F7" w:rsidRPr="0053708C" w:rsidRDefault="00DA43FF" w:rsidP="00DA43FF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回覧を回しております。</w:t>
      </w:r>
    </w:p>
    <w:p w14:paraId="562380FA" w14:textId="77777777" w:rsidR="00DA43FF" w:rsidRDefault="00DA43FF" w:rsidP="001F61C6">
      <w:pPr>
        <w:widowControl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</w:p>
    <w:p w14:paraId="1F83C74F" w14:textId="3580A364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委員会報告　　　　　　　　　　　　　　　　　　　　　　　　　　　 </w:t>
      </w:r>
    </w:p>
    <w:p w14:paraId="1D81E091" w14:textId="5E3D317B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EB4884">
        <w:rPr>
          <w:rFonts w:asciiTheme="minorEastAsia" w:eastAsiaTheme="minorEastAsia" w:hAnsiTheme="minorEastAsia" w:hint="eastAsia"/>
          <w:sz w:val="22"/>
          <w:szCs w:val="22"/>
        </w:rPr>
        <w:t>出欠報告（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  <w:r w:rsidR="00EB4884">
        <w:rPr>
          <w:rFonts w:asciiTheme="minorEastAsia" w:eastAsiaTheme="minorEastAsia" w:hAnsiTheme="minorEastAsia" w:hint="eastAsia"/>
          <w:sz w:val="22"/>
          <w:szCs w:val="22"/>
        </w:rPr>
        <w:t xml:space="preserve">）　　</w:t>
      </w:r>
      <w:r w:rsidR="00BB789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安野ＳＡＡ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0F5D3F00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D5D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596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C4D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386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57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B68811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969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2A87ED42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BEA" w14:textId="77777777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41FF5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A3A" w14:textId="5BC38840" w:rsidR="001F61C6" w:rsidRPr="004D2621" w:rsidRDefault="00F112F9" w:rsidP="00F112F9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  <w:r w:rsidR="002248C6">
              <w:rPr>
                <w:rFonts w:ascii="ＭＳ 明朝" w:hint="eastAsia"/>
                <w:sz w:val="22"/>
                <w:szCs w:val="22"/>
              </w:rPr>
              <w:t>１４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215" w14:textId="49E24793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E19B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248C6">
              <w:rPr>
                <w:rFonts w:ascii="ＭＳ 明朝" w:hint="eastAsia"/>
                <w:sz w:val="22"/>
                <w:szCs w:val="22"/>
              </w:rPr>
              <w:t>６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F65" w14:textId="574154A2" w:rsidR="001F61C6" w:rsidRPr="004D2621" w:rsidRDefault="002248C6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F45" w14:textId="07E80F29" w:rsidR="001F61C6" w:rsidRPr="004D2621" w:rsidRDefault="002248C6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７０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0D00224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461" w14:textId="3E48ED61" w:rsidR="001F61C6" w:rsidRPr="004D2621" w:rsidRDefault="002248C6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３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7FBA6654" w14:textId="77777777" w:rsidR="00890F4F" w:rsidRDefault="00890F4F" w:rsidP="00716DD0">
      <w:pPr>
        <w:widowControl/>
        <w:snapToGrid w:val="0"/>
        <w:spacing w:line="240" w:lineRule="atLeast"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6B90104" w14:textId="386D59EB" w:rsidR="00890F4F" w:rsidRPr="00890F4F" w:rsidRDefault="00890F4F" w:rsidP="00890F4F">
      <w:pPr>
        <w:widowControl/>
        <w:snapToGrid w:val="0"/>
        <w:spacing w:line="240" w:lineRule="atLeast"/>
        <w:ind w:left="660" w:rightChars="12" w:right="25" w:hangingChars="300" w:hanging="660"/>
        <w:jc w:val="left"/>
        <w:rPr>
          <w:rFonts w:ascii="AR P新藝体E" w:eastAsia="AR P新藝体E" w:hAnsi="AR P新藝体E"/>
          <w:sz w:val="22"/>
          <w:szCs w:val="22"/>
          <w:u w:val="single"/>
        </w:rPr>
      </w:pPr>
      <w:r>
        <w:rPr>
          <w:rFonts w:ascii="AR P新藝体E" w:eastAsia="AR P新藝体E" w:hAnsi="AR P新藝体E" w:hint="eastAsia"/>
          <w:b/>
          <w:bCs/>
          <w:sz w:val="22"/>
          <w:szCs w:val="22"/>
        </w:rPr>
        <w:t xml:space="preserve">　</w:t>
      </w:r>
    </w:p>
    <w:p w14:paraId="3BA5C5A8" w14:textId="1958D399" w:rsidR="00096DBA" w:rsidRPr="00361F44" w:rsidRDefault="00241FF5" w:rsidP="00716DD0">
      <w:pPr>
        <w:widowControl/>
        <w:snapToGrid w:val="0"/>
        <w:spacing w:line="240" w:lineRule="atLeast"/>
        <w:ind w:left="660" w:rightChars="12" w:right="25" w:hangingChars="300" w:hanging="660"/>
        <w:jc w:val="center"/>
        <w:rPr>
          <w:rFonts w:ascii="AR P新藝体E" w:eastAsia="AR P新藝体E" w:hAnsi="AR P新藝体E"/>
          <w:sz w:val="22"/>
          <w:szCs w:val="22"/>
        </w:rPr>
      </w:pPr>
      <w:r w:rsidRPr="00361F44">
        <w:rPr>
          <w:rFonts w:ascii="AR P新藝体E" w:eastAsia="AR P新藝体E" w:hAnsi="AR P新藝体E" w:hint="eastAsia"/>
          <w:sz w:val="22"/>
          <w:szCs w:val="22"/>
        </w:rPr>
        <w:t>本日の例会</w:t>
      </w:r>
    </w:p>
    <w:p w14:paraId="0CB1E8CA" w14:textId="05154342" w:rsidR="00716DD0" w:rsidRPr="00361F44" w:rsidRDefault="00361F44" w:rsidP="00890F4F">
      <w:pPr>
        <w:widowControl/>
        <w:snapToGrid w:val="0"/>
        <w:spacing w:line="240" w:lineRule="atLeast"/>
        <w:ind w:rightChars="12" w:right="25" w:firstLineChars="100" w:firstLine="220"/>
        <w:rPr>
          <w:rFonts w:ascii="AR P新藝体E" w:eastAsia="AR P新藝体E" w:hAnsi="AR P新藝体E"/>
          <w:sz w:val="22"/>
          <w:szCs w:val="22"/>
        </w:rPr>
      </w:pPr>
      <w:r w:rsidRPr="00361F44">
        <w:rPr>
          <w:rFonts w:ascii="AR P新藝体E" w:eastAsia="AR P新藝体E" w:hAnsi="AR P新藝体E" w:hint="eastAsia"/>
          <w:sz w:val="22"/>
          <w:szCs w:val="22"/>
        </w:rPr>
        <w:t>インターアクト地区大会報告</w:t>
      </w:r>
    </w:p>
    <w:p w14:paraId="7F7DC29C" w14:textId="3208148B" w:rsidR="00361F44" w:rsidRPr="00361F44" w:rsidRDefault="00361F44" w:rsidP="00450645">
      <w:pPr>
        <w:widowControl/>
        <w:snapToGrid w:val="0"/>
        <w:spacing w:line="240" w:lineRule="atLeast"/>
        <w:ind w:rightChars="12" w:right="25" w:firstLineChars="100" w:firstLine="220"/>
        <w:rPr>
          <w:rFonts w:ascii="AR P新藝体E" w:eastAsia="AR P新藝体E" w:hAnsi="AR P新藝体E"/>
          <w:sz w:val="22"/>
          <w:szCs w:val="22"/>
        </w:rPr>
      </w:pPr>
      <w:r w:rsidRPr="00361F44">
        <w:rPr>
          <w:rFonts w:ascii="AR P新藝体E" w:eastAsia="AR P新藝体E" w:hAnsi="AR P新藝体E" w:hint="eastAsia"/>
          <w:sz w:val="22"/>
          <w:szCs w:val="22"/>
        </w:rPr>
        <w:t xml:space="preserve">　会員スピーチ・青木副幹事、増野幹事、佐々井智恵子副会長</w:t>
      </w:r>
    </w:p>
    <w:p w14:paraId="5094CB02" w14:textId="072CDCD4" w:rsidR="00B424C4" w:rsidRDefault="0027471A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3A7C5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DD31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773CF73F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4A99AF1A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493" w14:textId="77777777" w:rsidR="00890F4F" w:rsidRDefault="001F49A7" w:rsidP="005D15A6">
            <w:pPr>
              <w:widowControl/>
              <w:ind w:left="2090" w:rightChars="-47" w:right="-99" w:hangingChars="950" w:hanging="2090"/>
              <w:jc w:val="left"/>
              <w:rPr>
                <w:rFonts w:ascii="HGP創英角ｺﾞｼｯｸUB" w:eastAsia="HGP創英角ｺﾞｼｯｸUB"/>
                <w:color w:val="FF0000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lastRenderedPageBreak/>
              <w:t>ＭＵ</w:t>
            </w:r>
          </w:p>
          <w:p w14:paraId="2F397712" w14:textId="54F9A1E4" w:rsidR="00E1301A" w:rsidRPr="005D15A6" w:rsidRDefault="005D15A6" w:rsidP="00F05D2A">
            <w:pPr>
              <w:widowControl/>
              <w:ind w:left="2090" w:rightChars="-47" w:right="-99" w:hangingChars="950" w:hanging="2090"/>
              <w:jc w:val="left"/>
              <w:rPr>
                <w:rFonts w:ascii="HGP創英角ｺﾞｼｯｸUB" w:eastAsia="HGP創英角ｺﾞｼｯｸUB"/>
                <w:sz w:val="22"/>
                <w:szCs w:val="22"/>
              </w:rPr>
            </w:pPr>
            <w:r w:rsidRPr="00E1301A">
              <w:rPr>
                <w:rFonts w:ascii="HGP創英角ｺﾞｼｯｸUB" w:eastAsia="HGP創英角ｺﾞｼｯｸUB" w:hint="eastAsia"/>
                <w:sz w:val="22"/>
                <w:szCs w:val="22"/>
              </w:rPr>
              <w:t>7/27～28　インターアクト地区大会　：　青木</w:t>
            </w:r>
            <w:r w:rsidR="00361F44">
              <w:rPr>
                <w:rFonts w:ascii="HGP創英角ｺﾞｼｯｸUB" w:eastAsia="HGP創英角ｺﾞｼｯｸUB" w:hint="eastAsia"/>
                <w:sz w:val="22"/>
                <w:szCs w:val="22"/>
              </w:rPr>
              <w:t>副幹事</w:t>
            </w:r>
            <w:r w:rsidRPr="00E1301A">
              <w:rPr>
                <w:rFonts w:ascii="HGP創英角ｺﾞｼｯｸUB" w:eastAsia="HGP創英角ｺﾞｼｯｸUB" w:hint="eastAsia"/>
                <w:sz w:val="22"/>
                <w:szCs w:val="22"/>
              </w:rPr>
              <w:t>、増野幹事、佐々井智恵子副会長</w:t>
            </w:r>
          </w:p>
        </w:tc>
      </w:tr>
    </w:tbl>
    <w:p w14:paraId="04DF4FD1" w14:textId="4BDBE011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0605B077" w14:textId="77777777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:永島一忠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 xml:space="preserve">:佐々井智恵子　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:増野泰樹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:青木正美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34F66CD" w14:textId="7777777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1F81EAE" w14:textId="77777777" w:rsidR="004F5347" w:rsidRDefault="004F5347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6BD9C47" w14:textId="77777777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532129EF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3A5294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0D04F6EF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281D903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1A6F05AF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3039C9E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3402F5F6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11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70A2B8CE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161821BB" w14:textId="27534314" w:rsidR="00571468" w:rsidRDefault="00AC1285" w:rsidP="00361F44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1193E448" w14:textId="77777777" w:rsidR="00361F44" w:rsidRDefault="00361F44" w:rsidP="00361F44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36D2C565" w14:textId="77777777" w:rsidR="00FB6545" w:rsidRDefault="002248C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4FCFF73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2" o:title=""/>
          </v:shape>
          <w:control r:id="rId13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4EEB91F3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3E4B0473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F67C34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107BB39" w14:textId="77777777" w:rsidR="006A2BC7" w:rsidRDefault="002248C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84B061D">
          <v:shape id="_x0000_s2051" type="#_x0000_t201" style="position:absolute;left:0;text-align:left;margin-left:314.8pt;margin-top:28.05pt;width:93.55pt;height:93.55pt;z-index:251659264" stroked="f">
            <v:imagedata r:id="rId14" o:title=""/>
          </v:shape>
          <w:control r:id="rId15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10A63581" w14:textId="77777777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35F4764" w14:textId="77777777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942A3A5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C8C9C06" w14:textId="77777777" w:rsidR="00283F45" w:rsidRDefault="002248C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1367547">
          <v:shape id="_x0000_s2052" type="#_x0000_t201" style="position:absolute;left:0;text-align:left;margin-left:314.9pt;margin-top:25.15pt;width:93.55pt;height:93.55pt;z-index:251660288" stroked="f">
            <v:imagedata r:id="rId16" o:title=""/>
          </v:shape>
          <w:control r:id="rId17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194A7D08" w14:textId="77777777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9AB502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34B7A8B" w14:textId="77777777" w:rsidR="00BB1F5B" w:rsidRDefault="00BB1F5B" w:rsidP="00450645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F770AD">
      <w:pgSz w:w="11906" w:h="16838" w:code="9"/>
      <w:pgMar w:top="567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19C5" w14:textId="77777777" w:rsidR="008473E5" w:rsidRDefault="008473E5" w:rsidP="007765D3">
      <w:r>
        <w:separator/>
      </w:r>
    </w:p>
  </w:endnote>
  <w:endnote w:type="continuationSeparator" w:id="0">
    <w:p w14:paraId="45AD3C99" w14:textId="77777777" w:rsidR="008473E5" w:rsidRDefault="008473E5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3F8F" w14:textId="77777777" w:rsidR="008473E5" w:rsidRDefault="008473E5" w:rsidP="007765D3">
      <w:r>
        <w:separator/>
      </w:r>
    </w:p>
  </w:footnote>
  <w:footnote w:type="continuationSeparator" w:id="0">
    <w:p w14:paraId="58A95F51" w14:textId="77777777" w:rsidR="008473E5" w:rsidRDefault="008473E5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5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107"/>
    <w:rsid w:val="00014F5D"/>
    <w:rsid w:val="00015289"/>
    <w:rsid w:val="00015BD7"/>
    <w:rsid w:val="00016935"/>
    <w:rsid w:val="00016F43"/>
    <w:rsid w:val="00017CCF"/>
    <w:rsid w:val="00020874"/>
    <w:rsid w:val="00020B78"/>
    <w:rsid w:val="000219F1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2A4A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ABD"/>
    <w:rsid w:val="00070D16"/>
    <w:rsid w:val="00071438"/>
    <w:rsid w:val="00071BD9"/>
    <w:rsid w:val="00071E0D"/>
    <w:rsid w:val="0007241B"/>
    <w:rsid w:val="0007332D"/>
    <w:rsid w:val="00073FF9"/>
    <w:rsid w:val="00076ED5"/>
    <w:rsid w:val="0007744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1BB4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38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17FF9"/>
    <w:rsid w:val="00220868"/>
    <w:rsid w:val="00220CE0"/>
    <w:rsid w:val="002210AD"/>
    <w:rsid w:val="00221F8B"/>
    <w:rsid w:val="00223883"/>
    <w:rsid w:val="002248C6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1FF5"/>
    <w:rsid w:val="00242592"/>
    <w:rsid w:val="00243DC3"/>
    <w:rsid w:val="00244952"/>
    <w:rsid w:val="00244AD7"/>
    <w:rsid w:val="00245C6D"/>
    <w:rsid w:val="00245FCB"/>
    <w:rsid w:val="002466D3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6E53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4FF7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1F44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BA9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A7C54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0645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2116"/>
    <w:rsid w:val="004E213E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45FA3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2A1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5A6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6FCB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2940"/>
    <w:rsid w:val="00623656"/>
    <w:rsid w:val="00623663"/>
    <w:rsid w:val="00624B19"/>
    <w:rsid w:val="0062568B"/>
    <w:rsid w:val="00625903"/>
    <w:rsid w:val="00625A85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520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251C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6DD0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376B"/>
    <w:rsid w:val="0075388C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4B5C"/>
    <w:rsid w:val="007B5B99"/>
    <w:rsid w:val="007B64F4"/>
    <w:rsid w:val="007B670A"/>
    <w:rsid w:val="007B67E0"/>
    <w:rsid w:val="007B6856"/>
    <w:rsid w:val="007C060F"/>
    <w:rsid w:val="007C0C1F"/>
    <w:rsid w:val="007C172A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A54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3E5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0F4F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48DB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B3A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854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9E0"/>
    <w:rsid w:val="00933DEC"/>
    <w:rsid w:val="00934051"/>
    <w:rsid w:val="00934407"/>
    <w:rsid w:val="009351A9"/>
    <w:rsid w:val="00936042"/>
    <w:rsid w:val="009361AC"/>
    <w:rsid w:val="0093651E"/>
    <w:rsid w:val="00936CA9"/>
    <w:rsid w:val="009370D4"/>
    <w:rsid w:val="00941AAF"/>
    <w:rsid w:val="00941EBD"/>
    <w:rsid w:val="009422D0"/>
    <w:rsid w:val="009423B4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75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6A9E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0961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476C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44CE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2785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6893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2B9F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3AF7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6495"/>
    <w:rsid w:val="00B077F5"/>
    <w:rsid w:val="00B07C72"/>
    <w:rsid w:val="00B10F45"/>
    <w:rsid w:val="00B11EA3"/>
    <w:rsid w:val="00B123EA"/>
    <w:rsid w:val="00B12531"/>
    <w:rsid w:val="00B1384D"/>
    <w:rsid w:val="00B15A20"/>
    <w:rsid w:val="00B16836"/>
    <w:rsid w:val="00B16E86"/>
    <w:rsid w:val="00B171EE"/>
    <w:rsid w:val="00B20EB8"/>
    <w:rsid w:val="00B21371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314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47EF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96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3F0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03FA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479F4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3FF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B7625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01A"/>
    <w:rsid w:val="00E1318B"/>
    <w:rsid w:val="00E135FE"/>
    <w:rsid w:val="00E1385E"/>
    <w:rsid w:val="00E138D1"/>
    <w:rsid w:val="00E13DA6"/>
    <w:rsid w:val="00E1484F"/>
    <w:rsid w:val="00E14FE7"/>
    <w:rsid w:val="00E15857"/>
    <w:rsid w:val="00E16FFF"/>
    <w:rsid w:val="00E173DB"/>
    <w:rsid w:val="00E2028A"/>
    <w:rsid w:val="00E204F5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67CCF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2C5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00B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4884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E63F4"/>
    <w:rsid w:val="00EF009C"/>
    <w:rsid w:val="00EF1297"/>
    <w:rsid w:val="00EF20F8"/>
    <w:rsid w:val="00EF2557"/>
    <w:rsid w:val="00EF2AC7"/>
    <w:rsid w:val="00EF31C6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5D2A"/>
    <w:rsid w:val="00F06124"/>
    <w:rsid w:val="00F06273"/>
    <w:rsid w:val="00F068CA"/>
    <w:rsid w:val="00F07179"/>
    <w:rsid w:val="00F0721A"/>
    <w:rsid w:val="00F072B1"/>
    <w:rsid w:val="00F07AF7"/>
    <w:rsid w:val="00F07DA9"/>
    <w:rsid w:val="00F10787"/>
    <w:rsid w:val="00F112F9"/>
    <w:rsid w:val="00F1131C"/>
    <w:rsid w:val="00F115A0"/>
    <w:rsid w:val="00F1190E"/>
    <w:rsid w:val="00F11985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0AD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0BE3B27"/>
  <w15:docId w15:val="{97459FBC-79AD-4731-B290-37765C6F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masuda@tx.miracle.ne.jp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2489;&#12461;&#12517;&#12513;&#12531;&#12488;\&#36913;&#22577;24-25\1stweek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1stweek.dotx</Template>
  <TotalTime>5</TotalTime>
  <Pages>2</Pages>
  <Words>1340</Words>
  <Characters>688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田上 尚志</cp:lastModifiedBy>
  <cp:revision>3</cp:revision>
  <cp:lastPrinted>2024-04-20T08:19:00Z</cp:lastPrinted>
  <dcterms:created xsi:type="dcterms:W3CDTF">2024-08-07T13:58:00Z</dcterms:created>
  <dcterms:modified xsi:type="dcterms:W3CDTF">2024-08-07T14:01:00Z</dcterms:modified>
</cp:coreProperties>
</file>