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BFCC" w14:textId="77777777" w:rsidR="00FB1E22" w:rsidRDefault="003A7C54" w:rsidP="00FA2DC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8F565" wp14:editId="59DB07CB">
                <wp:simplePos x="0" y="0"/>
                <wp:positionH relativeFrom="column">
                  <wp:posOffset>2766060</wp:posOffset>
                </wp:positionH>
                <wp:positionV relativeFrom="page">
                  <wp:posOffset>704850</wp:posOffset>
                </wp:positionV>
                <wp:extent cx="2552700" cy="292100"/>
                <wp:effectExtent l="0" t="0" r="0" b="0"/>
                <wp:wrapNone/>
                <wp:docPr id="80979107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74289" w14:textId="77777777" w:rsidR="005E6FCB" w:rsidRPr="00966A9E" w:rsidRDefault="005E6FCB" w:rsidP="005E6FCB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 w:rsidRPr="005E6FCB"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国際ロータリー　テーマ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1A9F9D7F" wp14:editId="7869E31B">
                                  <wp:extent cx="1374775" cy="266700"/>
                                  <wp:effectExtent l="0" t="0" r="0" b="0"/>
                                  <wp:docPr id="142812006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8F565" id="正方形/長方形 7" o:spid="_x0000_s1026" style="position:absolute;left:0;text-align:left;margin-left:217.8pt;margin-top:55.5pt;width:201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" fillcolor="white [3212]" stroked="f" strokeweight="2pt">
                <v:textbox inset="0,0,,0">
                  <w:txbxContent>
                    <w:p w14:paraId="47474289" w14:textId="77777777" w:rsidR="005E6FCB" w:rsidRPr="00966A9E" w:rsidRDefault="005E6FCB" w:rsidP="005E6FCB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 w:rsidRPr="005E6FCB"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国際ロータリー　テーマ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1A9F9D7F" wp14:editId="7869E31B">
                            <wp:extent cx="1374775" cy="266700"/>
                            <wp:effectExtent l="0" t="0" r="0" b="0"/>
                            <wp:docPr id="142812006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6EA5C" wp14:editId="6419AFAD">
                <wp:simplePos x="0" y="0"/>
                <wp:positionH relativeFrom="column">
                  <wp:posOffset>2264410</wp:posOffset>
                </wp:positionH>
                <wp:positionV relativeFrom="page">
                  <wp:posOffset>882650</wp:posOffset>
                </wp:positionV>
                <wp:extent cx="3613150" cy="501650"/>
                <wp:effectExtent l="0" t="0" r="6350" b="0"/>
                <wp:wrapNone/>
                <wp:docPr id="8513855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99448" w14:textId="77777777" w:rsidR="00A83AF7" w:rsidRPr="00966A9E" w:rsidRDefault="00A83AF7" w:rsidP="00A83AF7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 w:rsidRPr="00A83AF7"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ロータリーのマジック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113A7813" wp14:editId="0B1D2EB9">
                                  <wp:extent cx="2552700" cy="292100"/>
                                  <wp:effectExtent l="0" t="0" r="0" b="0"/>
                                  <wp:docPr id="996107368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6EA5C" id="_x0000_s1027" style="position:absolute;left:0;text-align:left;margin-left:178.3pt;margin-top:69.5pt;width:284.5pt;height: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gJ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" fillcolor="white [3212]" stroked="f" strokeweight="2pt">
                <v:textbox inset="0,0,,0">
                  <w:txbxContent>
                    <w:p w14:paraId="3C799448" w14:textId="77777777" w:rsidR="00A83AF7" w:rsidRPr="00966A9E" w:rsidRDefault="00A83AF7" w:rsidP="00A83AF7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 w:rsidRPr="00A83AF7"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ロータリーのマジック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113A7813" wp14:editId="0B1D2EB9">
                            <wp:extent cx="2552700" cy="292100"/>
                            <wp:effectExtent l="0" t="0" r="0" b="0"/>
                            <wp:docPr id="996107368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8755B09" wp14:editId="59324448">
                <wp:simplePos x="0" y="0"/>
                <wp:positionH relativeFrom="column">
                  <wp:posOffset>2260600</wp:posOffset>
                </wp:positionH>
                <wp:positionV relativeFrom="page">
                  <wp:posOffset>1439545</wp:posOffset>
                </wp:positionV>
                <wp:extent cx="3613150" cy="501650"/>
                <wp:effectExtent l="0" t="0" r="6350" b="0"/>
                <wp:wrapNone/>
                <wp:docPr id="2920591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08A21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未来への架け橋をつくろう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79961D0F" wp14:editId="0EE5CEF3">
                                  <wp:extent cx="2552700" cy="292100"/>
                                  <wp:effectExtent l="0" t="0" r="0" b="0"/>
                                  <wp:docPr id="298052215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55B09" id="_x0000_s1028" style="position:absolute;left:0;text-align:left;margin-left:178pt;margin-top:113.35pt;width:284.5pt;height:39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tc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" fillcolor="white [3212]" stroked="f" strokeweight="2pt">
                <v:textbox inset="0,0,,0">
                  <w:txbxContent>
                    <w:p w14:paraId="1F808A21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未来への架け橋をつくろう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79961D0F" wp14:editId="0EE5CEF3">
                            <wp:extent cx="2552700" cy="292100"/>
                            <wp:effectExtent l="0" t="0" r="0" b="0"/>
                            <wp:docPr id="298052215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8725A17" wp14:editId="55F71FB0">
                <wp:simplePos x="0" y="0"/>
                <wp:positionH relativeFrom="column">
                  <wp:posOffset>2772410</wp:posOffset>
                </wp:positionH>
                <wp:positionV relativeFrom="page">
                  <wp:posOffset>1270000</wp:posOffset>
                </wp:positionV>
                <wp:extent cx="2552700" cy="292100"/>
                <wp:effectExtent l="0" t="0" r="0" b="0"/>
                <wp:wrapNone/>
                <wp:docPr id="2032665579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7B9FB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第</w:t>
                            </w:r>
                            <w:r w:rsidRPr="00966A9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2690</w:t>
                            </w: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地区スローガン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2140F58E" wp14:editId="541901AE">
                                  <wp:extent cx="1374775" cy="266700"/>
                                  <wp:effectExtent l="0" t="0" r="0" b="0"/>
                                  <wp:docPr id="466910999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5A17" id="_x0000_s1029" style="position:absolute;left:0;text-align:left;margin-left:218.3pt;margin-top:100pt;width:201pt;height:2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" fillcolor="white [3212]" stroked="f" strokeweight="2pt">
                <v:textbox inset="0,0,,0">
                  <w:txbxContent>
                    <w:p w14:paraId="28E7B9FB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第</w:t>
                      </w:r>
                      <w:r w:rsidRPr="00966A9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</w:rPr>
                        <w:t>2690</w:t>
                      </w: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地区スローガン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2140F58E" wp14:editId="541901AE">
                            <wp:extent cx="1374775" cy="266700"/>
                            <wp:effectExtent l="0" t="0" r="0" b="0"/>
                            <wp:docPr id="466910999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66A9E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04877C2E" wp14:editId="5CB3B0FF">
                <wp:simplePos x="0" y="0"/>
                <wp:positionH relativeFrom="column">
                  <wp:posOffset>2283460</wp:posOffset>
                </wp:positionH>
                <wp:positionV relativeFrom="page">
                  <wp:posOffset>2044700</wp:posOffset>
                </wp:positionV>
                <wp:extent cx="3613150" cy="501650"/>
                <wp:effectExtent l="0" t="0" r="6350" b="0"/>
                <wp:wrapNone/>
                <wp:docPr id="177290863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C0E70" w14:textId="77777777" w:rsidR="00966A9E" w:rsidRPr="00966A9E" w:rsidRDefault="00962275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 w:rsidRPr="00962275"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再び「一日一善」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5E6259C9" wp14:editId="7E1B4B3C">
                                  <wp:extent cx="2552700" cy="292100"/>
                                  <wp:effectExtent l="0" t="0" r="0" b="0"/>
                                  <wp:docPr id="2119183135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77C2E" id="_x0000_s1030" style="position:absolute;left:0;text-align:left;margin-left:179.8pt;margin-top:161pt;width:284.5pt;height:39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z2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" fillcolor="white [3212]" stroked="f" strokeweight="2pt">
                <v:textbox inset="0,0,,0">
                  <w:txbxContent>
                    <w:p w14:paraId="2D7C0E70" w14:textId="77777777" w:rsidR="00966A9E" w:rsidRPr="00966A9E" w:rsidRDefault="00962275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 w:rsidRPr="00962275"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再び「一日一善」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5E6259C9" wp14:editId="7E1B4B3C">
                            <wp:extent cx="2552700" cy="292100"/>
                            <wp:effectExtent l="0" t="0" r="0" b="0"/>
                            <wp:docPr id="2119183135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66A9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9A20FE" wp14:editId="57F0A1DD">
                <wp:simplePos x="0" y="0"/>
                <wp:positionH relativeFrom="column">
                  <wp:posOffset>2774950</wp:posOffset>
                </wp:positionH>
                <wp:positionV relativeFrom="page">
                  <wp:posOffset>1864995</wp:posOffset>
                </wp:positionV>
                <wp:extent cx="2552700" cy="292100"/>
                <wp:effectExtent l="0" t="0" r="0" b="0"/>
                <wp:wrapNone/>
                <wp:docPr id="1824150490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B5BDE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益田</w:t>
                            </w:r>
                            <w:r w:rsidRPr="005E6FCB"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ロータリー</w:t>
                            </w: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クラブスローガン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7822271E" wp14:editId="5143A082">
                                  <wp:extent cx="1374775" cy="266700"/>
                                  <wp:effectExtent l="0" t="0" r="0" b="0"/>
                                  <wp:docPr id="219304760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A20FE" id="_x0000_s1031" style="position:absolute;left:0;text-align:left;margin-left:218.5pt;margin-top:146.85pt;width:201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" fillcolor="white [3212]" stroked="f" strokeweight="2pt">
                <v:textbox inset="0,0,,0">
                  <w:txbxContent>
                    <w:p w14:paraId="17AB5BDE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益田</w:t>
                      </w:r>
                      <w:r w:rsidRPr="005E6FCB"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ロータリー</w:t>
                      </w: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クラブスローガン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7822271E" wp14:editId="5143A082">
                            <wp:extent cx="1374775" cy="266700"/>
                            <wp:effectExtent l="0" t="0" r="0" b="0"/>
                            <wp:docPr id="219304760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83A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E8336" wp14:editId="217C85FC">
                <wp:simplePos x="0" y="0"/>
                <wp:positionH relativeFrom="margin">
                  <wp:align>center</wp:align>
                </wp:positionH>
                <wp:positionV relativeFrom="page">
                  <wp:posOffset>381000</wp:posOffset>
                </wp:positionV>
                <wp:extent cx="1581120" cy="431640"/>
                <wp:effectExtent l="0" t="0" r="635" b="6985"/>
                <wp:wrapNone/>
                <wp:docPr id="199077973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20" cy="431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D39F1" w14:textId="77777777" w:rsidR="005E6FCB" w:rsidRPr="005E6FCB" w:rsidRDefault="005E6FCB" w:rsidP="005E6FCB">
                            <w:pPr>
                              <w:jc w:val="center"/>
                              <w:rPr>
                                <w:rFonts w:ascii="ＭＳ Ｐゴシック" w:eastAsia="ＭＳ Ｐゴシック" w:hAnsiTheme="majorEastAsia"/>
                                <w:color w:val="000000"/>
                                <w:sz w:val="28"/>
                              </w:rPr>
                            </w:pPr>
                            <w:r w:rsidRPr="005E6FCB">
                              <w:rPr>
                                <w:rFonts w:ascii="ＭＳ Ｐゴシック" w:eastAsia="ＭＳ Ｐゴシック" w:hAnsiTheme="majorEastAsia" w:hint="eastAsia"/>
                                <w:color w:val="000000"/>
                                <w:sz w:val="28"/>
                              </w:rPr>
                              <w:t>2024–2025年度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E8336" id="正方形/長方形 6" o:spid="_x0000_s1032" style="position:absolute;left:0;text-align:left;margin-left:0;margin-top:30pt;width:124.5pt;height:3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" fillcolor="white [3212]" stroked="f" strokeweight="2pt">
                <v:textbox>
                  <w:txbxContent>
                    <w:p w14:paraId="4B8D39F1" w14:textId="77777777" w:rsidR="005E6FCB" w:rsidRPr="005E6FCB" w:rsidRDefault="005E6FCB" w:rsidP="005E6FCB">
                      <w:pPr>
                        <w:jc w:val="center"/>
                        <w:rPr>
                          <w:rFonts w:ascii="ＭＳ Ｐゴシック" w:eastAsia="ＭＳ Ｐゴシック" w:hAnsiTheme="majorEastAsia"/>
                          <w:color w:val="000000"/>
                          <w:sz w:val="28"/>
                        </w:rPr>
                      </w:pPr>
                      <w:r w:rsidRPr="005E6FCB">
                        <w:rPr>
                          <w:rFonts w:ascii="ＭＳ Ｐゴシック" w:eastAsia="ＭＳ Ｐゴシック" w:hAnsiTheme="majorEastAsia" w:hint="eastAsia"/>
                          <w:color w:val="000000"/>
                          <w:sz w:val="28"/>
                        </w:rPr>
                        <w:t>2024–2025年度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466D3">
        <w:rPr>
          <w:noProof/>
        </w:rPr>
        <w:drawing>
          <wp:inline distT="0" distB="0" distL="0" distR="0" wp14:anchorId="412CE672" wp14:editId="72916B58">
            <wp:extent cx="6120130" cy="2361565"/>
            <wp:effectExtent l="0" t="0" r="0" b="635"/>
            <wp:docPr id="1642774476" name="図 5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74476" name="図 5" descr="アプリケーション が含まれている画像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8DB3E2" w:themeFill="text2" w:themeFillTint="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F70BD" w:rsidRPr="00055F09" w14:paraId="40492007" w14:textId="77777777" w:rsidTr="00630127">
        <w:trPr>
          <w:trHeight w:val="542"/>
        </w:trPr>
        <w:tc>
          <w:tcPr>
            <w:tcW w:w="9356" w:type="dxa"/>
            <w:shd w:val="clear" w:color="auto" w:fill="8DB3E2" w:themeFill="text2" w:themeFillTint="66"/>
          </w:tcPr>
          <w:p w14:paraId="4769C0A3" w14:textId="3707656F" w:rsidR="00CF70BD" w:rsidRPr="00055F09" w:rsidRDefault="00CF70BD" w:rsidP="002C1F06">
            <w:pPr>
              <w:jc w:val="center"/>
              <w:rPr>
                <w:rFonts w:ascii="HG創英角ｺﾞｼｯｸUB" w:eastAsia="HG創英角ｺﾞｼｯｸUB"/>
                <w:color w:val="002060"/>
                <w:sz w:val="22"/>
                <w:szCs w:val="22"/>
                <w:u w:val="thick"/>
              </w:rPr>
            </w:pP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２０</w:t>
            </w:r>
            <w:r w:rsidR="008F063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="003A1F9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年</w:t>
            </w:r>
            <w:r w:rsidR="00962275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７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月</w:t>
            </w:r>
            <w:r w:rsidR="003A7C5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５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日〈</w:t>
            </w:r>
            <w:r w:rsidR="00E6117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〉第</w:t>
            </w:r>
            <w:r w:rsidR="00962275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例会　　第２</w:t>
            </w:r>
            <w:r w:rsidR="0078023E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</w:t>
            </w:r>
            <w:r w:rsidR="00F770AD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回</w:t>
            </w:r>
          </w:p>
          <w:p w14:paraId="3F100AA7" w14:textId="77777777" w:rsidR="00514663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例会場：益田商工会議所２階会議室　　</w:t>
            </w:r>
          </w:p>
          <w:p w14:paraId="65756F8C" w14:textId="77777777" w:rsidR="00CF70BD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事務局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TEL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="00514663">
              <w:rPr>
                <w:color w:val="002060"/>
                <w:sz w:val="22"/>
                <w:szCs w:val="22"/>
              </w:rPr>
              <w:t>080-2923-1616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FAX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23-</w:t>
            </w:r>
            <w:r w:rsidR="004B7A17">
              <w:rPr>
                <w:rFonts w:hint="eastAsia"/>
                <w:color w:val="002060"/>
                <w:sz w:val="22"/>
                <w:szCs w:val="22"/>
              </w:rPr>
              <w:t>7379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 xml:space="preserve">　クラブ番号：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>14716</w:t>
            </w:r>
          </w:p>
          <w:p w14:paraId="6545479E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会員専用ページパスワード（英数半角）：</w:t>
            </w:r>
            <w:proofErr w:type="spellStart"/>
            <w:r>
              <w:rPr>
                <w:rFonts w:hint="eastAsia"/>
                <w:color w:val="002060"/>
                <w:sz w:val="22"/>
                <w:szCs w:val="22"/>
              </w:rPr>
              <w:t>m</w:t>
            </w:r>
            <w:r>
              <w:rPr>
                <w:color w:val="002060"/>
                <w:sz w:val="22"/>
                <w:szCs w:val="22"/>
              </w:rPr>
              <w:t>asuda0078564085</w:t>
            </w:r>
            <w:proofErr w:type="spellEnd"/>
          </w:p>
          <w:p w14:paraId="2DD9589C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ＩＭ記念ページパスワード（英数半角）：</w:t>
            </w:r>
            <w:proofErr w:type="spellStart"/>
            <w:r>
              <w:rPr>
                <w:rFonts w:hint="eastAsia"/>
                <w:color w:val="002060"/>
                <w:sz w:val="22"/>
                <w:szCs w:val="22"/>
              </w:rPr>
              <w:t>w</w:t>
            </w:r>
            <w:r>
              <w:rPr>
                <w:color w:val="002060"/>
                <w:sz w:val="22"/>
                <w:szCs w:val="22"/>
              </w:rPr>
              <w:t>elcome20202021im</w:t>
            </w:r>
            <w:proofErr w:type="spellEnd"/>
          </w:p>
          <w:p w14:paraId="062914D8" w14:textId="77777777" w:rsidR="003A1F9A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ロータリーの友電子版　ＩＤ：</w:t>
            </w:r>
            <w:r w:rsidRPr="003A1F9A">
              <w:rPr>
                <w:color w:val="002060"/>
                <w:sz w:val="22"/>
                <w:szCs w:val="22"/>
              </w:rPr>
              <w:t>2690-00407</w:t>
            </w:r>
            <w:r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</w:p>
          <w:p w14:paraId="71115079" w14:textId="30D89443" w:rsidR="003A1F9A" w:rsidRPr="00055F09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 xml:space="preserve">　　　　　　　　　　　パスワード：</w:t>
            </w:r>
            <w:r w:rsidRPr="003A1F9A">
              <w:rPr>
                <w:color w:val="002060"/>
                <w:sz w:val="22"/>
                <w:szCs w:val="22"/>
              </w:rPr>
              <w:t>00407-24</w:t>
            </w:r>
            <w:r w:rsidR="00BA47EF">
              <w:rPr>
                <w:rFonts w:hint="eastAsia"/>
                <w:color w:val="002060"/>
                <w:sz w:val="22"/>
                <w:szCs w:val="22"/>
              </w:rPr>
              <w:t>1</w:t>
            </w:r>
          </w:p>
        </w:tc>
      </w:tr>
    </w:tbl>
    <w:p w14:paraId="505E7FF0" w14:textId="77777777" w:rsidR="00CF70BD" w:rsidRDefault="00CF70BD" w:rsidP="009C64DE">
      <w:pPr>
        <w:widowControl/>
        <w:jc w:val="center"/>
        <w:rPr>
          <w:sz w:val="22"/>
          <w:szCs w:val="22"/>
        </w:rPr>
      </w:pPr>
      <w:r w:rsidRPr="000C31C4">
        <w:rPr>
          <w:rFonts w:hint="eastAsia"/>
          <w:sz w:val="22"/>
          <w:szCs w:val="22"/>
        </w:rPr>
        <w:t>～～～～プログラム～～～～</w:t>
      </w:r>
    </w:p>
    <w:p w14:paraId="545EFA65" w14:textId="77777777" w:rsidR="009979C9" w:rsidRDefault="003845E7" w:rsidP="009C64DE">
      <w:pPr>
        <w:widowControl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6117A">
        <w:rPr>
          <w:rFonts w:hint="eastAsia"/>
          <w:sz w:val="22"/>
          <w:szCs w:val="22"/>
        </w:rPr>
        <w:t>２</w:t>
      </w:r>
      <w:r w:rsidR="009979C9">
        <w:rPr>
          <w:rFonts w:hint="eastAsia"/>
          <w:sz w:val="22"/>
          <w:szCs w:val="22"/>
        </w:rPr>
        <w:t>：</w:t>
      </w:r>
      <w:r w:rsidR="00E6117A">
        <w:rPr>
          <w:rFonts w:hint="eastAsia"/>
          <w:sz w:val="22"/>
          <w:szCs w:val="22"/>
        </w:rPr>
        <w:t>３</w:t>
      </w:r>
      <w:r w:rsidR="009979C9">
        <w:rPr>
          <w:rFonts w:hint="eastAsia"/>
          <w:sz w:val="22"/>
          <w:szCs w:val="22"/>
        </w:rPr>
        <w:t>０</w:t>
      </w:r>
    </w:p>
    <w:p w14:paraId="5AB8D739" w14:textId="77777777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 xml:space="preserve">開会の言葉　　　　　　　　　　　　　</w:t>
      </w:r>
      <w:r w:rsidRPr="00246DFA">
        <w:rPr>
          <w:rFonts w:hint="eastAsia"/>
          <w:sz w:val="10"/>
          <w:szCs w:val="16"/>
        </w:rPr>
        <w:t xml:space="preserve"> </w:t>
      </w:r>
      <w:r w:rsidRPr="00AE323C">
        <w:rPr>
          <w:rFonts w:hint="eastAsia"/>
          <w:sz w:val="10"/>
          <w:szCs w:val="16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="009979C9">
        <w:rPr>
          <w:rFonts w:hint="eastAsia"/>
          <w:sz w:val="22"/>
          <w:szCs w:val="22"/>
        </w:rPr>
        <w:t xml:space="preserve">　　　　　</w:t>
      </w:r>
      <w:r w:rsidR="00962275">
        <w:rPr>
          <w:rFonts w:asciiTheme="minorEastAsia" w:eastAsiaTheme="minorEastAsia" w:hAnsiTheme="minorEastAsia" w:hint="eastAsia"/>
          <w:sz w:val="22"/>
          <w:szCs w:val="22"/>
        </w:rPr>
        <w:t>増野</w:t>
      </w:r>
      <w:r w:rsidR="00BC40D1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00257A15" w14:textId="77777777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="007F5718" w:rsidRPr="007F5718">
        <w:rPr>
          <w:rFonts w:hint="eastAsia"/>
          <w:sz w:val="22"/>
          <w:szCs w:val="22"/>
        </w:rPr>
        <w:t>開会</w:t>
      </w:r>
      <w:r w:rsidRPr="009B1C78">
        <w:rPr>
          <w:rFonts w:hint="eastAsia"/>
          <w:sz w:val="22"/>
          <w:szCs w:val="22"/>
        </w:rPr>
        <w:t xml:space="preserve">点鐘　　　　　　　　　　　　　　　　　　　　　　　　　　　　　　　　　</w:t>
      </w:r>
      <w:r w:rsidRPr="009B1C78">
        <w:rPr>
          <w:rFonts w:hint="eastAsia"/>
          <w:sz w:val="22"/>
          <w:szCs w:val="22"/>
        </w:rPr>
        <w:t xml:space="preserve"> </w:t>
      </w:r>
      <w:r w:rsidR="00BE722E">
        <w:rPr>
          <w:rFonts w:hint="eastAsia"/>
          <w:sz w:val="22"/>
          <w:szCs w:val="22"/>
        </w:rPr>
        <w:t xml:space="preserve">　</w:t>
      </w:r>
      <w:r w:rsidR="00962275">
        <w:rPr>
          <w:rFonts w:hint="eastAsia"/>
          <w:sz w:val="22"/>
          <w:szCs w:val="22"/>
        </w:rPr>
        <w:t>永島</w:t>
      </w:r>
      <w:r w:rsidR="00767778">
        <w:rPr>
          <w:rFonts w:hint="eastAsia"/>
          <w:sz w:val="22"/>
          <w:szCs w:val="22"/>
        </w:rPr>
        <w:t>会長</w:t>
      </w:r>
    </w:p>
    <w:p w14:paraId="38C918F9" w14:textId="77777777" w:rsidR="00D32B2D" w:rsidRDefault="00B73DC7" w:rsidP="00F00BDF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="00962275" w:rsidRPr="00962275">
        <w:rPr>
          <w:rFonts w:hint="eastAsia"/>
          <w:sz w:val="22"/>
          <w:szCs w:val="22"/>
        </w:rPr>
        <w:t>日本国国家</w:t>
      </w:r>
      <w:r w:rsidR="00962275">
        <w:rPr>
          <w:rFonts w:hint="eastAsia"/>
          <w:sz w:val="22"/>
          <w:szCs w:val="22"/>
        </w:rPr>
        <w:t>「君が代」／</w:t>
      </w:r>
      <w:r w:rsidRPr="009B1C78">
        <w:rPr>
          <w:rFonts w:hint="eastAsia"/>
          <w:sz w:val="22"/>
          <w:szCs w:val="22"/>
        </w:rPr>
        <w:t>ロータリーソング</w:t>
      </w:r>
      <w:r w:rsidR="00A77535">
        <w:rPr>
          <w:rFonts w:hint="eastAsia"/>
          <w:sz w:val="22"/>
          <w:szCs w:val="22"/>
        </w:rPr>
        <w:t>「</w:t>
      </w:r>
      <w:r w:rsidR="00D62C24">
        <w:rPr>
          <w:rFonts w:hint="eastAsia"/>
          <w:sz w:val="22"/>
          <w:szCs w:val="22"/>
        </w:rPr>
        <w:t>奉仕の理想</w:t>
      </w:r>
      <w:r w:rsidR="00A77535">
        <w:rPr>
          <w:rFonts w:hint="eastAsia"/>
          <w:sz w:val="22"/>
          <w:szCs w:val="22"/>
        </w:rPr>
        <w:t>」斉唱</w:t>
      </w:r>
    </w:p>
    <w:p w14:paraId="69BDD90B" w14:textId="1ED39E72" w:rsidR="00A12785" w:rsidRDefault="00A12785" w:rsidP="00F00BDF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A12785">
        <w:rPr>
          <w:rFonts w:hint="eastAsia"/>
          <w:sz w:val="22"/>
          <w:szCs w:val="22"/>
        </w:rPr>
        <w:t>４つのテスト・唱和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田原直前会長</w:t>
      </w:r>
    </w:p>
    <w:p w14:paraId="15CFDBC8" w14:textId="00977B84" w:rsidR="007C3A02" w:rsidRDefault="007C3A02" w:rsidP="00F770AD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ゲストスピーカー＆ビジター紹介</w:t>
      </w: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962275">
        <w:rPr>
          <w:rFonts w:hint="eastAsia"/>
          <w:sz w:val="22"/>
          <w:szCs w:val="22"/>
        </w:rPr>
        <w:t>増野</w:t>
      </w:r>
      <w:r>
        <w:rPr>
          <w:rFonts w:hint="eastAsia"/>
          <w:sz w:val="22"/>
          <w:szCs w:val="22"/>
        </w:rPr>
        <w:t>幹事</w:t>
      </w:r>
    </w:p>
    <w:p w14:paraId="5946B701" w14:textId="0425AABF" w:rsidR="00F770AD" w:rsidRPr="00F770AD" w:rsidRDefault="00F770AD" w:rsidP="007C3A02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本日はゲストスピーカー＆ビジターはありません。</w:t>
      </w:r>
    </w:p>
    <w:p w14:paraId="3F1878BD" w14:textId="46F7557C" w:rsidR="00041891" w:rsidRDefault="00962275" w:rsidP="00457584">
      <w:pPr>
        <w:widowControl/>
        <w:jc w:val="left"/>
        <w:rPr>
          <w:color w:val="FF6600"/>
          <w:sz w:val="22"/>
          <w:szCs w:val="22"/>
        </w:rPr>
      </w:pPr>
      <w:r w:rsidRPr="000F069A">
        <w:rPr>
          <w:rFonts w:hint="eastAsia"/>
          <w:color w:val="FF6600"/>
          <w:sz w:val="22"/>
          <w:szCs w:val="22"/>
        </w:rPr>
        <w:t>◎</w:t>
      </w:r>
      <w:r w:rsidR="00041891" w:rsidRPr="00041891">
        <w:rPr>
          <w:rFonts w:hint="eastAsia"/>
          <w:sz w:val="22"/>
          <w:szCs w:val="22"/>
        </w:rPr>
        <w:t>新入会員入会式</w:t>
      </w:r>
      <w:r w:rsidR="00041891">
        <w:rPr>
          <w:rFonts w:hint="eastAsia"/>
          <w:sz w:val="22"/>
          <w:szCs w:val="22"/>
        </w:rPr>
        <w:t>（スポンサー：永島会長，新入会員：山本了輔会員）</w:t>
      </w:r>
    </w:p>
    <w:p w14:paraId="622F48EB" w14:textId="609404E8" w:rsidR="003E629B" w:rsidRDefault="00041891" w:rsidP="00457584">
      <w:pPr>
        <w:widowControl/>
        <w:jc w:val="left"/>
        <w:rPr>
          <w:sz w:val="22"/>
          <w:szCs w:val="22"/>
        </w:rPr>
      </w:pPr>
      <w:r w:rsidRPr="000F069A">
        <w:rPr>
          <w:rFonts w:hint="eastAsia"/>
          <w:color w:val="FF6600"/>
          <w:sz w:val="22"/>
          <w:szCs w:val="22"/>
        </w:rPr>
        <w:t>◎</w:t>
      </w:r>
      <w:r w:rsidR="00962275" w:rsidRPr="00962275">
        <w:rPr>
          <w:rFonts w:hint="eastAsia"/>
          <w:sz w:val="22"/>
          <w:szCs w:val="22"/>
        </w:rPr>
        <w:t>慶祝報告</w:t>
      </w:r>
      <w:r w:rsidR="00F770AD">
        <w:rPr>
          <w:rFonts w:hint="eastAsia"/>
          <w:sz w:val="22"/>
          <w:szCs w:val="22"/>
        </w:rPr>
        <w:t xml:space="preserve">　お誕生祝：市原会員　ご結婚祝：なし</w:t>
      </w:r>
    </w:p>
    <w:p w14:paraId="5B2B9892" w14:textId="37722D18" w:rsidR="009627B5" w:rsidRDefault="00891933" w:rsidP="00F770AD">
      <w:pPr>
        <w:widowControl/>
        <w:ind w:left="8140" w:rightChars="12" w:right="25" w:hangingChars="3700" w:hanging="8140"/>
        <w:jc w:val="left"/>
        <w:rPr>
          <w:rFonts w:asciiTheme="minorEastAsia" w:eastAsiaTheme="minorEastAsia" w:hAnsiTheme="minorEastAsia"/>
          <w:color w:val="FF6600"/>
          <w:sz w:val="22"/>
          <w:szCs w:val="22"/>
        </w:rPr>
      </w:pPr>
      <w:r w:rsidRPr="000F069A">
        <w:rPr>
          <w:rFonts w:hint="eastAsia"/>
          <w:color w:val="FF6600"/>
          <w:sz w:val="22"/>
          <w:szCs w:val="22"/>
        </w:rPr>
        <w:t>◎</w:t>
      </w:r>
      <w:r w:rsidR="00225BC9" w:rsidRPr="0053708C">
        <w:rPr>
          <w:rFonts w:asciiTheme="minorEastAsia" w:eastAsiaTheme="minorEastAsia" w:hAnsiTheme="minorEastAsia" w:hint="eastAsia"/>
          <w:sz w:val="22"/>
          <w:szCs w:val="22"/>
        </w:rPr>
        <w:t>食事案内《</w:t>
      </w:r>
      <w:r w:rsidR="00F770AD">
        <w:rPr>
          <w:rFonts w:asciiTheme="minorEastAsia" w:eastAsiaTheme="minorEastAsia" w:hAnsiTheme="minorEastAsia" w:hint="eastAsia"/>
          <w:sz w:val="22"/>
          <w:szCs w:val="22"/>
        </w:rPr>
        <w:t>すし正</w:t>
      </w:r>
      <w:r w:rsidR="00A16FC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96227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6777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5758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A7753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F770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278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77535">
        <w:rPr>
          <w:rFonts w:asciiTheme="minorEastAsia" w:eastAsiaTheme="minorEastAsia" w:hAnsiTheme="minorEastAsia" w:hint="eastAsia"/>
          <w:sz w:val="22"/>
          <w:szCs w:val="22"/>
        </w:rPr>
        <w:t>安野ＳＡＡ</w:t>
      </w:r>
    </w:p>
    <w:p w14:paraId="32890F5A" w14:textId="77777777" w:rsidR="008321F7" w:rsidRPr="0053708C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="00E4322E" w:rsidRPr="00E4322E">
        <w:rPr>
          <w:rFonts w:asciiTheme="minorEastAsia" w:eastAsiaTheme="minorEastAsia" w:hAnsiTheme="minorEastAsia" w:hint="eastAsia"/>
          <w:sz w:val="22"/>
          <w:szCs w:val="22"/>
        </w:rPr>
        <w:t>会長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挨拶　　　　　　　　　　　　　　　　　　　　　　　　　　　　　　　</w:t>
      </w:r>
      <w:r w:rsidR="00141EC9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="00241FF5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="00D62C24">
        <w:rPr>
          <w:rFonts w:asciiTheme="minorEastAsia" w:eastAsiaTheme="minorEastAsia" w:hAnsiTheme="minorEastAsia" w:hint="eastAsia"/>
          <w:sz w:val="22"/>
          <w:szCs w:val="22"/>
        </w:rPr>
        <w:t>永島</w:t>
      </w:r>
      <w:r w:rsidR="00141EC9">
        <w:rPr>
          <w:rFonts w:asciiTheme="minorEastAsia" w:eastAsiaTheme="minorEastAsia" w:hAnsiTheme="minorEastAsia" w:hint="eastAsia"/>
          <w:sz w:val="22"/>
          <w:szCs w:val="22"/>
        </w:rPr>
        <w:t>会長</w:t>
      </w:r>
    </w:p>
    <w:p w14:paraId="4F1EC244" w14:textId="77777777" w:rsidR="00A206F9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スマイル報告　　　　　　　　　　　　　　　　　　　　　　　　　　　　</w:t>
      </w:r>
      <w:r w:rsidR="00E4322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64C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3A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1212">
        <w:rPr>
          <w:rFonts w:asciiTheme="minorEastAsia" w:eastAsiaTheme="minorEastAsia" w:hAnsiTheme="minorEastAsia" w:hint="eastAsia"/>
          <w:sz w:val="22"/>
          <w:szCs w:val="22"/>
        </w:rPr>
        <w:t xml:space="preserve">　安野ＳＡＡ</w:t>
      </w:r>
    </w:p>
    <w:p w14:paraId="6A0F8AFC" w14:textId="52596496" w:rsidR="00241FF5" w:rsidRDefault="008321F7" w:rsidP="00EB4884">
      <w:pPr>
        <w:widowControl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幹事報告</w:t>
      </w:r>
      <w:r w:rsidR="00EB4884">
        <w:rPr>
          <w:rFonts w:asciiTheme="minorEastAsia" w:eastAsiaTheme="minorEastAsia" w:hAnsiTheme="minorEastAsia" w:hint="eastAsia"/>
          <w:sz w:val="22"/>
          <w:szCs w:val="22"/>
        </w:rPr>
        <w:t>（「ＢＢ」は「文書箱新規掲載」です。）　　　　　　　　　　　　　　　　　増野</w:t>
      </w:r>
      <w:r w:rsidR="00EB4884" w:rsidRPr="0053708C">
        <w:rPr>
          <w:rFonts w:asciiTheme="minorEastAsia" w:eastAsiaTheme="minorEastAsia" w:hAnsiTheme="minorEastAsia" w:hint="eastAsia"/>
          <w:sz w:val="22"/>
          <w:szCs w:val="22"/>
        </w:rPr>
        <w:t>幹事</w:t>
      </w:r>
      <w:r w:rsidR="00241FF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</w:p>
    <w:p w14:paraId="7153CF0B" w14:textId="77777777" w:rsidR="008321F7" w:rsidRPr="0053708C" w:rsidRDefault="00241FF5" w:rsidP="00241FF5">
      <w:pPr>
        <w:widowControl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１．本日例会終了後，７月第２回理事会を開催しますので，理事の方はご出席をお願い致します。</w:t>
      </w:r>
      <w:r w:rsidR="008321F7"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 　　　　　　　　　　　</w:t>
      </w:r>
    </w:p>
    <w:p w14:paraId="074AB5C0" w14:textId="792A5BFD" w:rsidR="00F770AD" w:rsidRDefault="00241FF5" w:rsidP="00890F4F">
      <w:pPr>
        <w:widowControl/>
        <w:ind w:leftChars="100" w:left="426" w:right="-1" w:hangingChars="98" w:hanging="21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9627B5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890F4F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次週、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榊原ガバナー公式訪問例会は，７月10日，益田西ＲＣとの合同夜間例会として同日18時</w:t>
      </w:r>
      <w:r w:rsidR="00F770AD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半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から開催されます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F770AD">
        <w:rPr>
          <w:rFonts w:asciiTheme="minorEastAsia" w:eastAsiaTheme="minorEastAsia" w:hAnsiTheme="minorEastAsia" w:hint="eastAsia"/>
          <w:sz w:val="22"/>
          <w:szCs w:val="22"/>
        </w:rPr>
        <w:t>なお、17時～18時、ガバナーと会長幹事懇談会となります。</w:t>
      </w:r>
    </w:p>
    <w:p w14:paraId="0E6C464A" w14:textId="07007C56" w:rsidR="00890F4F" w:rsidRDefault="00890F4F" w:rsidP="00890F4F">
      <w:pPr>
        <w:widowControl/>
        <w:ind w:leftChars="100" w:left="210" w:right="-1"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12（金）は、例会はございません。</w:t>
      </w:r>
    </w:p>
    <w:p w14:paraId="79BA2AAD" w14:textId="5700EDE6" w:rsidR="00890F4F" w:rsidRDefault="00890F4F" w:rsidP="00890F4F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３．7月19日（金）は休会（休日を含む週/海の日）となります。</w:t>
      </w:r>
    </w:p>
    <w:p w14:paraId="76043976" w14:textId="6BD583B3" w:rsidR="00890F4F" w:rsidRDefault="00890F4F" w:rsidP="00890F4F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４．7月26日（金）第３例会は、益田西ＲＣ会長幹事が訪問されます。この日は増野幹事によるスピーチとなります。</w:t>
      </w:r>
    </w:p>
    <w:p w14:paraId="07C34D8B" w14:textId="7A547478" w:rsidR="00890F4F" w:rsidRDefault="00890F4F" w:rsidP="00890F4F">
      <w:pPr>
        <w:pStyle w:val="Default"/>
        <w:ind w:leftChars="100" w:left="415" w:hangingChars="93" w:hanging="205"/>
        <w:rPr>
          <w:sz w:val="22"/>
          <w:szCs w:val="22"/>
        </w:rPr>
      </w:pPr>
      <w:r>
        <w:rPr>
          <w:rFonts w:hint="eastAsia"/>
          <w:sz w:val="22"/>
          <w:szCs w:val="22"/>
        </w:rPr>
        <w:t>５．8月21日（水）午前中、日本遺産清掃活動の予定です。明誠高校オープンスクールにて、インターアクトクラブとの協働奉仕活動です。場所は櫛代賀姫神社で、正確な時刻は追って連絡致します。</w:t>
      </w:r>
    </w:p>
    <w:p w14:paraId="6A8290B4" w14:textId="00B57AB8" w:rsidR="00890F4F" w:rsidRDefault="00890F4F" w:rsidP="00890F4F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６．今年度の今後の明誠高校ＩＡＣ例会は、7月10日（水）、8月28日（水）、10月16日（水）、11月13日（水）、12月4日（水）の予定です。いずれも開始時刻16時、場所はＭラボです。</w:t>
      </w:r>
    </w:p>
    <w:p w14:paraId="3ECB6FA1" w14:textId="1F4EDB2B" w:rsidR="00890F4F" w:rsidRDefault="00890F4F" w:rsidP="00890F4F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７．7月7日（日）岡山国際交流センター５Ｆ会議室２にて、第1回地区ＩＡＣ委員会（11時～12時）、第1回クラブＩＡＣ委員長会議（13時～15時）が開催されます。青木会員が出席予定です。</w:t>
      </w:r>
    </w:p>
    <w:p w14:paraId="15D338B8" w14:textId="49E7C020" w:rsidR="00F770AD" w:rsidRDefault="00890F4F" w:rsidP="00F770AD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F770AD">
        <w:rPr>
          <w:rFonts w:asciiTheme="minorEastAsia" w:eastAsiaTheme="minorEastAsia" w:hAnsiTheme="minorEastAsia" w:hint="eastAsia"/>
          <w:sz w:val="22"/>
          <w:szCs w:val="22"/>
        </w:rPr>
        <w:t>．7月27日（土）～28日（日）、国立吉備青少年自然の家にて第47回インターアクト地区大会が開催されます。来年度は益田ＲＣ、明誠高校</w:t>
      </w:r>
      <w:r w:rsidR="00924854">
        <w:rPr>
          <w:rFonts w:asciiTheme="minorEastAsia" w:eastAsiaTheme="minorEastAsia" w:hAnsiTheme="minorEastAsia" w:hint="eastAsia"/>
          <w:sz w:val="22"/>
          <w:szCs w:val="22"/>
        </w:rPr>
        <w:t>ＩＡＣがホストです。青木会員、増野会員、佐々井智恵子会員が出席予定です。案内文書はレターケースの5月15日に掲載しています。</w:t>
      </w:r>
    </w:p>
    <w:p w14:paraId="310F3D2B" w14:textId="3698C6F7" w:rsidR="00890F4F" w:rsidRDefault="00890F4F" w:rsidP="00890F4F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９．地区大会のご案内が来ております。10月5日（土）～6日（日）開催されます。記念テニス大会９月29日（日）、記念ゴルフ大会10月4日（土）開催です。</w:t>
      </w:r>
    </w:p>
    <w:p w14:paraId="0E3EAAC9" w14:textId="01FE719A" w:rsidR="00D05034" w:rsidRDefault="00890F4F" w:rsidP="00A12785">
      <w:pPr>
        <w:widowControl/>
        <w:ind w:right="-1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="00E67CCF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266E53">
        <w:rPr>
          <w:rFonts w:asciiTheme="minorEastAsia" w:eastAsiaTheme="minorEastAsia" w:hAnsiTheme="minorEastAsia" w:hint="eastAsia"/>
          <w:sz w:val="22"/>
          <w:szCs w:val="22"/>
        </w:rPr>
        <w:t>本日、ロータリーの友、月信を配布致します。</w:t>
      </w:r>
    </w:p>
    <w:p w14:paraId="65A08BB2" w14:textId="52471CF0" w:rsidR="00B21371" w:rsidRDefault="00B21371" w:rsidP="00A12785">
      <w:pPr>
        <w:widowControl/>
        <w:ind w:right="-1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１１．</w:t>
      </w:r>
      <w:r w:rsidR="00A12785">
        <w:rPr>
          <w:rFonts w:asciiTheme="minorEastAsia" w:eastAsiaTheme="minorEastAsia" w:hAnsiTheme="minorEastAsia" w:hint="eastAsia"/>
          <w:sz w:val="22"/>
          <w:szCs w:val="22"/>
        </w:rPr>
        <w:t>2024年７月のロータリーレートは＄１＝￥161です。</w:t>
      </w:r>
    </w:p>
    <w:p w14:paraId="021F5875" w14:textId="3B9E9BE6" w:rsidR="00A12785" w:rsidRDefault="00A12785" w:rsidP="00C803FA">
      <w:pPr>
        <w:widowControl/>
        <w:ind w:left="425" w:right="-1" w:hangingChars="193" w:hanging="42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１２．</w:t>
      </w:r>
      <w:r w:rsidR="00C803FA">
        <w:rPr>
          <w:rFonts w:asciiTheme="minorEastAsia" w:eastAsiaTheme="minorEastAsia" w:hAnsiTheme="minorEastAsia" w:hint="eastAsia"/>
          <w:sz w:val="22"/>
          <w:szCs w:val="22"/>
        </w:rPr>
        <w:t>商工会青年部より「</w:t>
      </w:r>
      <w:r w:rsidRPr="00A12785">
        <w:rPr>
          <w:rFonts w:asciiTheme="minorEastAsia" w:eastAsiaTheme="minorEastAsia" w:hAnsiTheme="minorEastAsia" w:hint="eastAsia"/>
          <w:sz w:val="22"/>
          <w:szCs w:val="22"/>
        </w:rPr>
        <w:t>日本商工会議所青年部　第42回中国プロック</w:t>
      </w:r>
      <w:r w:rsidR="00C803FA">
        <w:rPr>
          <w:rFonts w:asciiTheme="minorEastAsia" w:eastAsiaTheme="minorEastAsia" w:hAnsiTheme="minorEastAsia" w:hint="eastAsia"/>
          <w:sz w:val="22"/>
          <w:szCs w:val="22"/>
        </w:rPr>
        <w:t>益田</w:t>
      </w:r>
      <w:r w:rsidRPr="00A12785">
        <w:rPr>
          <w:rFonts w:asciiTheme="minorEastAsia" w:eastAsiaTheme="minorEastAsia" w:hAnsiTheme="minorEastAsia" w:hint="eastAsia"/>
          <w:sz w:val="22"/>
          <w:szCs w:val="22"/>
        </w:rPr>
        <w:t>大会</w:t>
      </w:r>
      <w:r w:rsidR="00C803FA">
        <w:rPr>
          <w:rFonts w:asciiTheme="minorEastAsia" w:eastAsiaTheme="minorEastAsia" w:hAnsiTheme="minorEastAsia" w:hint="eastAsia"/>
          <w:sz w:val="22"/>
          <w:szCs w:val="22"/>
        </w:rPr>
        <w:t>」（８月31日開催，於：グラントワ）</w:t>
      </w:r>
      <w:r w:rsidRPr="00A12785">
        <w:rPr>
          <w:rFonts w:asciiTheme="minorEastAsia" w:eastAsiaTheme="minorEastAsia" w:hAnsiTheme="minorEastAsia" w:hint="eastAsia"/>
          <w:sz w:val="22"/>
          <w:szCs w:val="22"/>
        </w:rPr>
        <w:t>への臨席</w:t>
      </w:r>
      <w:r w:rsidR="00C803FA">
        <w:rPr>
          <w:rFonts w:asciiTheme="minorEastAsia" w:eastAsiaTheme="minorEastAsia" w:hAnsiTheme="minorEastAsia" w:hint="eastAsia"/>
          <w:sz w:val="22"/>
          <w:szCs w:val="22"/>
        </w:rPr>
        <w:t>要請が来ています。出欠回答〆切りは７月５日本日となっています（ＢＢ）。</w:t>
      </w:r>
    </w:p>
    <w:p w14:paraId="37E94BDF" w14:textId="4FBED33B" w:rsidR="00A12785" w:rsidRDefault="00C803FA" w:rsidP="00C803FA">
      <w:pPr>
        <w:widowControl/>
        <w:ind w:left="425" w:right="-1" w:hangingChars="193" w:hanging="42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１３．益田市中学校校長会より「</w:t>
      </w:r>
      <w:r w:rsidRPr="00C803FA">
        <w:rPr>
          <w:rFonts w:asciiTheme="minorEastAsia" w:eastAsiaTheme="minorEastAsia" w:hAnsiTheme="minorEastAsia" w:hint="eastAsia"/>
          <w:sz w:val="22"/>
          <w:szCs w:val="22"/>
        </w:rPr>
        <w:t>令和6年度「少年の主張益田市大会」</w:t>
      </w:r>
      <w:r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C803FA">
        <w:rPr>
          <w:rFonts w:asciiTheme="minorEastAsia" w:eastAsiaTheme="minorEastAsia" w:hAnsiTheme="minorEastAsia" w:hint="eastAsia"/>
          <w:sz w:val="22"/>
          <w:szCs w:val="22"/>
        </w:rPr>
        <w:t>の後援</w:t>
      </w:r>
      <w:r>
        <w:rPr>
          <w:rFonts w:asciiTheme="minorEastAsia" w:eastAsiaTheme="minorEastAsia" w:hAnsiTheme="minorEastAsia" w:hint="eastAsia"/>
          <w:sz w:val="22"/>
          <w:szCs w:val="22"/>
        </w:rPr>
        <w:t>要請が来ています。回答〆切りは７月12日です（ＢＢ）。</w:t>
      </w:r>
    </w:p>
    <w:p w14:paraId="5F598829" w14:textId="75AB5960" w:rsidR="00C803FA" w:rsidRDefault="00C803FA" w:rsidP="00C803FA">
      <w:pPr>
        <w:widowControl/>
        <w:ind w:left="425" w:right="-1" w:hangingChars="193" w:hanging="42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１４．財団室ニュース2024年７月号が配信されました（ＢＢ）。</w:t>
      </w:r>
    </w:p>
    <w:p w14:paraId="50E41E26" w14:textId="46D327EE" w:rsidR="00C803FA" w:rsidRDefault="00C803FA" w:rsidP="00C803FA">
      <w:pPr>
        <w:widowControl/>
        <w:ind w:left="425" w:right="-1" w:hangingChars="193" w:hanging="42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１５．</w:t>
      </w:r>
      <w:r w:rsidRPr="00C803FA">
        <w:rPr>
          <w:rFonts w:asciiTheme="minorEastAsia" w:eastAsiaTheme="minorEastAsia" w:hAnsiTheme="minorEastAsia" w:hint="eastAsia"/>
          <w:sz w:val="22"/>
          <w:szCs w:val="22"/>
        </w:rPr>
        <w:t>島根県里親会</w:t>
      </w:r>
      <w:r>
        <w:rPr>
          <w:rFonts w:asciiTheme="minorEastAsia" w:eastAsiaTheme="minorEastAsia" w:hAnsiTheme="minorEastAsia" w:hint="eastAsia"/>
          <w:sz w:val="22"/>
          <w:szCs w:val="22"/>
        </w:rPr>
        <w:t>／</w:t>
      </w:r>
      <w:r w:rsidRPr="00C803FA">
        <w:rPr>
          <w:rFonts w:asciiTheme="minorEastAsia" w:eastAsiaTheme="minorEastAsia" w:hAnsiTheme="minorEastAsia" w:hint="eastAsia"/>
          <w:sz w:val="22"/>
          <w:szCs w:val="22"/>
        </w:rPr>
        <w:t>益田地区里親会</w:t>
      </w:r>
      <w:r>
        <w:rPr>
          <w:rFonts w:asciiTheme="minorEastAsia" w:eastAsiaTheme="minorEastAsia" w:hAnsiTheme="minorEastAsia" w:hint="eastAsia"/>
          <w:sz w:val="22"/>
          <w:szCs w:val="22"/>
        </w:rPr>
        <w:t>より，</w:t>
      </w:r>
      <w:r w:rsidR="00EB4884">
        <w:rPr>
          <w:rFonts w:asciiTheme="minorEastAsia" w:eastAsiaTheme="minorEastAsia" w:hAnsiTheme="minorEastAsia" w:hint="eastAsia"/>
          <w:sz w:val="22"/>
          <w:szCs w:val="22"/>
        </w:rPr>
        <w:t>子育て講演会「子どもとの対立を解くコミュニケーションの取り方」（８月24日開催，於：島根県益田合同庁舎５階大会議室）の案内が来ています（ＢＢ）。</w:t>
      </w:r>
    </w:p>
    <w:p w14:paraId="4632E22C" w14:textId="3797F336" w:rsidR="00EB4884" w:rsidRDefault="00EB4884" w:rsidP="00C803FA">
      <w:pPr>
        <w:widowControl/>
        <w:ind w:left="425" w:right="-1" w:hangingChars="193" w:hanging="42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１６．</w:t>
      </w:r>
      <w:r w:rsidRPr="00EB4884">
        <w:rPr>
          <w:rFonts w:asciiTheme="minorEastAsia" w:eastAsiaTheme="minorEastAsia" w:hAnsiTheme="minorEastAsia" w:hint="eastAsia"/>
          <w:sz w:val="22"/>
          <w:szCs w:val="22"/>
        </w:rPr>
        <w:t>坂口元昭ガバナーノミニー事務所</w:t>
      </w:r>
      <w:r>
        <w:rPr>
          <w:rFonts w:asciiTheme="minorEastAsia" w:eastAsiaTheme="minorEastAsia" w:hAnsiTheme="minorEastAsia" w:hint="eastAsia"/>
          <w:sz w:val="22"/>
          <w:szCs w:val="22"/>
        </w:rPr>
        <w:t>よりガバナーエレクト事務所開設の連絡が来ています（ＢＢ）。</w:t>
      </w:r>
    </w:p>
    <w:p w14:paraId="2D8E2530" w14:textId="79BA4184" w:rsidR="00EB4884" w:rsidRDefault="00EB4884" w:rsidP="00C803FA">
      <w:pPr>
        <w:widowControl/>
        <w:ind w:left="425" w:right="-1" w:hangingChars="193" w:hanging="42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１７．</w:t>
      </w:r>
      <w:r w:rsidRPr="00EB4884">
        <w:rPr>
          <w:rFonts w:asciiTheme="minorEastAsia" w:eastAsiaTheme="minorEastAsia" w:hAnsiTheme="minorEastAsia" w:hint="eastAsia"/>
          <w:sz w:val="22"/>
          <w:szCs w:val="22"/>
        </w:rPr>
        <w:t>ロータリー文庫事務局</w:t>
      </w:r>
      <w:r>
        <w:rPr>
          <w:rFonts w:asciiTheme="minorEastAsia" w:eastAsiaTheme="minorEastAsia" w:hAnsiTheme="minorEastAsia" w:hint="eastAsia"/>
          <w:sz w:val="22"/>
          <w:szCs w:val="22"/>
        </w:rPr>
        <w:t>よりロータリー文庫活用についての連絡が来ています（ＢＢ，ＢＢ中のパスワードは益田ＲＣ会員専用ページと同じです，）。</w:t>
      </w:r>
    </w:p>
    <w:p w14:paraId="64170D0B" w14:textId="54415E61" w:rsidR="00EB4884" w:rsidRDefault="00EB4884" w:rsidP="00C803FA">
      <w:pPr>
        <w:widowControl/>
        <w:ind w:left="425" w:right="-1" w:hangingChars="193" w:hanging="42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１８．和原ガバナー補佐よりお礼状が届きました（ＢＢ）。</w:t>
      </w:r>
    </w:p>
    <w:p w14:paraId="11CF2609" w14:textId="3060AE5F" w:rsidR="00EB4884" w:rsidRDefault="00EB4884" w:rsidP="00C803FA">
      <w:pPr>
        <w:widowControl/>
        <w:ind w:left="425" w:right="-1" w:hangingChars="193" w:hanging="42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１９．地区財団事務所が移転しました（ＢＢ）。</w:t>
      </w:r>
    </w:p>
    <w:p w14:paraId="3A079ABC" w14:textId="38C1213D" w:rsidR="00266E53" w:rsidRPr="00414544" w:rsidRDefault="00EB4884" w:rsidP="00D04905">
      <w:pPr>
        <w:pStyle w:val="Default"/>
        <w:ind w:leftChars="100" w:left="415" w:hangingChars="93" w:hanging="20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F83C74F" w14:textId="77777777" w:rsidR="00BF0D77" w:rsidRDefault="001F61C6" w:rsidP="001F61C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委員会報告　　　　　　　　　　　　　　　　　　　　　　　　　　　 </w:t>
      </w:r>
    </w:p>
    <w:p w14:paraId="1D81E091" w14:textId="5E3D317B" w:rsidR="001F61C6" w:rsidRPr="0053708C" w:rsidRDefault="00BF0D77" w:rsidP="0072094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B4884">
        <w:rPr>
          <w:rFonts w:asciiTheme="minorEastAsia" w:eastAsiaTheme="minorEastAsia" w:hAnsiTheme="minorEastAsia" w:hint="eastAsia"/>
          <w:sz w:val="22"/>
          <w:szCs w:val="22"/>
        </w:rPr>
        <w:t>出欠報告（</w:t>
      </w:r>
      <w:r w:rsidR="001F61C6" w:rsidRPr="0053708C">
        <w:rPr>
          <w:rFonts w:asciiTheme="minorEastAsia" w:eastAsiaTheme="minorEastAsia" w:hAnsiTheme="minorEastAsia" w:hint="eastAsia"/>
          <w:sz w:val="22"/>
          <w:szCs w:val="22"/>
        </w:rPr>
        <w:t>クラブ管理運営委員会</w:t>
      </w:r>
      <w:r w:rsidR="00EB4884">
        <w:rPr>
          <w:rFonts w:asciiTheme="minorEastAsia" w:eastAsiaTheme="minorEastAsia" w:hAnsiTheme="minorEastAsia" w:hint="eastAsia"/>
          <w:sz w:val="22"/>
          <w:szCs w:val="22"/>
        </w:rPr>
        <w:t xml:space="preserve">）　　</w:t>
      </w:r>
      <w:r w:rsidR="00BB789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安野ＳＡＡ</w:t>
      </w:r>
    </w:p>
    <w:tbl>
      <w:tblPr>
        <w:tblW w:w="0" w:type="auto"/>
        <w:tblInd w:w="7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  <w:gridCol w:w="1745"/>
        <w:gridCol w:w="284"/>
        <w:gridCol w:w="1275"/>
      </w:tblGrid>
      <w:tr w:rsidR="001F61C6" w:rsidRPr="004D2621" w14:paraId="0F5D3F00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DD5D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会員数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0596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出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2C4D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欠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5386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長　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1571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ＨＣ出席率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B68811E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969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Ｍ　Ｕ</w:t>
            </w:r>
          </w:p>
        </w:tc>
      </w:tr>
      <w:tr w:rsidR="001F61C6" w:rsidRPr="004D2621" w14:paraId="2A87ED42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BEA" w14:textId="77777777" w:rsidR="001F61C6" w:rsidRPr="004D2621" w:rsidRDefault="005B25D7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241FF5">
              <w:rPr>
                <w:rFonts w:ascii="ＭＳ 明朝" w:hint="eastAsia"/>
                <w:sz w:val="22"/>
                <w:szCs w:val="22"/>
              </w:rPr>
              <w:t>２０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A3A" w14:textId="58FC176C" w:rsidR="001F61C6" w:rsidRPr="004D2621" w:rsidRDefault="00F112F9" w:rsidP="00F112F9">
            <w:pPr>
              <w:tabs>
                <w:tab w:val="center" w:pos="525"/>
                <w:tab w:val="right" w:pos="1050"/>
              </w:tabs>
              <w:ind w:firstLineChars="150" w:firstLine="33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ab/>
            </w:r>
            <w:r w:rsidR="00F80922">
              <w:rPr>
                <w:rFonts w:ascii="ＭＳ 明朝" w:hint="eastAsia"/>
                <w:sz w:val="22"/>
                <w:szCs w:val="22"/>
              </w:rPr>
              <w:t>１３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7215" w14:textId="0E6FDA06" w:rsidR="001F61C6" w:rsidRPr="004D2621" w:rsidRDefault="0009405D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3E19B1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F80922">
              <w:rPr>
                <w:rFonts w:ascii="ＭＳ 明朝" w:hint="eastAsia"/>
                <w:sz w:val="22"/>
                <w:szCs w:val="22"/>
              </w:rPr>
              <w:t>７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F65" w14:textId="239ED0C8" w:rsidR="001F61C6" w:rsidRPr="004D2621" w:rsidRDefault="00F80922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9F45" w14:textId="33158FD8" w:rsidR="001F61C6" w:rsidRPr="004D2621" w:rsidRDefault="00F80922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６５</w:t>
            </w:r>
            <w:r w:rsidR="001F61C6">
              <w:rPr>
                <w:rFonts w:ascii="ＭＳ 明朝" w:hint="eastAsia"/>
                <w:sz w:val="22"/>
                <w:szCs w:val="22"/>
              </w:rPr>
              <w:t>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0D00224" w14:textId="77777777" w:rsidR="001F61C6" w:rsidRPr="004D2621" w:rsidRDefault="001F61C6" w:rsidP="005B4D3C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0461" w14:textId="55CC5D9B" w:rsidR="001F61C6" w:rsidRPr="004D2621" w:rsidRDefault="00EB4884" w:rsidP="00B972D4">
            <w:pPr>
              <w:ind w:right="22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３</w:t>
            </w:r>
            <w:r w:rsidR="001F61C6">
              <w:rPr>
                <w:rFonts w:ascii="ＭＳ 明朝" w:hint="eastAsia"/>
                <w:sz w:val="22"/>
                <w:szCs w:val="22"/>
              </w:rPr>
              <w:t>名</w:t>
            </w:r>
          </w:p>
        </w:tc>
      </w:tr>
    </w:tbl>
    <w:p w14:paraId="7FBA6654" w14:textId="77777777" w:rsidR="00890F4F" w:rsidRDefault="00890F4F" w:rsidP="00716DD0">
      <w:pPr>
        <w:widowControl/>
        <w:snapToGrid w:val="0"/>
        <w:spacing w:line="240" w:lineRule="atLeast"/>
        <w:ind w:left="660" w:rightChars="12" w:right="25" w:hangingChars="300" w:hanging="660"/>
        <w:jc w:val="center"/>
        <w:rPr>
          <w:rFonts w:ascii="AR P新藝体E" w:eastAsia="AR P新藝体E" w:hAnsi="AR P新藝体E"/>
          <w:b/>
          <w:bCs/>
          <w:sz w:val="22"/>
          <w:szCs w:val="22"/>
        </w:rPr>
      </w:pPr>
    </w:p>
    <w:p w14:paraId="0AE45DE0" w14:textId="79AB1216" w:rsidR="00890F4F" w:rsidRPr="00890F4F" w:rsidRDefault="00890F4F" w:rsidP="00890F4F">
      <w:pPr>
        <w:widowControl/>
        <w:snapToGrid w:val="0"/>
        <w:spacing w:line="240" w:lineRule="atLeast"/>
        <w:ind w:left="660" w:rightChars="12" w:right="25" w:hangingChars="300" w:hanging="660"/>
        <w:jc w:val="left"/>
        <w:rPr>
          <w:rFonts w:ascii="AR P新藝体E" w:eastAsia="AR P新藝体E" w:hAnsi="AR P新藝体E"/>
          <w:sz w:val="22"/>
          <w:szCs w:val="22"/>
        </w:rPr>
      </w:pPr>
      <w:r>
        <w:rPr>
          <w:rFonts w:ascii="AR P新藝体E" w:eastAsia="AR P新藝体E" w:hAnsi="AR P新藝体E" w:hint="eastAsia"/>
          <w:b/>
          <w:bCs/>
          <w:sz w:val="22"/>
          <w:szCs w:val="22"/>
        </w:rPr>
        <w:t xml:space="preserve">　</w:t>
      </w:r>
      <w:r w:rsidRPr="00890F4F">
        <w:rPr>
          <w:rFonts w:ascii="AR P新藝体E" w:eastAsia="AR P新藝体E" w:hAnsi="AR P新藝体E" w:hint="eastAsia"/>
          <w:sz w:val="22"/>
          <w:szCs w:val="22"/>
        </w:rPr>
        <w:t>本日の</w:t>
      </w:r>
      <w:r>
        <w:rPr>
          <w:rFonts w:ascii="AR P新藝体E" w:eastAsia="AR P新藝体E" w:hAnsi="AR P新藝体E" w:hint="eastAsia"/>
          <w:sz w:val="22"/>
          <w:szCs w:val="22"/>
        </w:rPr>
        <w:t>MY箸の使用率は、</w:t>
      </w:r>
      <w:r>
        <w:rPr>
          <w:rFonts w:ascii="AR P新藝体E" w:eastAsia="AR P新藝体E" w:hAnsi="AR P新藝体E" w:hint="eastAsia"/>
          <w:sz w:val="22"/>
          <w:szCs w:val="22"/>
          <w:u w:val="single"/>
        </w:rPr>
        <w:t xml:space="preserve">         </w:t>
      </w:r>
      <w:r w:rsidRPr="00890F4F">
        <w:rPr>
          <w:rFonts w:ascii="AR P新藝体E" w:eastAsia="AR P新藝体E" w:hAnsi="AR P新藝体E" w:hint="eastAsia"/>
          <w:sz w:val="22"/>
          <w:szCs w:val="22"/>
          <w:u w:val="single"/>
        </w:rPr>
        <w:t>/</w:t>
      </w:r>
      <w:r>
        <w:rPr>
          <w:rFonts w:ascii="AR P新藝体E" w:eastAsia="AR P新藝体E" w:hAnsi="AR P新藝体E" w:hint="eastAsia"/>
          <w:sz w:val="22"/>
          <w:szCs w:val="22"/>
          <w:u w:val="single"/>
        </w:rPr>
        <w:t xml:space="preserve">         </w:t>
      </w:r>
      <w:r w:rsidRPr="00890F4F">
        <w:rPr>
          <w:rFonts w:ascii="AR P新藝体E" w:eastAsia="AR P新藝体E" w:hAnsi="AR P新藝体E" w:hint="eastAsia"/>
          <w:sz w:val="22"/>
          <w:szCs w:val="22"/>
        </w:rPr>
        <w:t>%</w:t>
      </w:r>
      <w:r>
        <w:rPr>
          <w:rFonts w:ascii="AR P新藝体E" w:eastAsia="AR P新藝体E" w:hAnsi="AR P新藝体E" w:hint="eastAsia"/>
          <w:sz w:val="22"/>
          <w:szCs w:val="22"/>
        </w:rPr>
        <w:t xml:space="preserve"> でした。</w:t>
      </w:r>
    </w:p>
    <w:p w14:paraId="66B90104" w14:textId="77777777" w:rsidR="00890F4F" w:rsidRPr="00890F4F" w:rsidRDefault="00890F4F" w:rsidP="00890F4F">
      <w:pPr>
        <w:widowControl/>
        <w:snapToGrid w:val="0"/>
        <w:spacing w:line="240" w:lineRule="atLeast"/>
        <w:ind w:left="660" w:rightChars="12" w:right="25" w:hangingChars="300" w:hanging="660"/>
        <w:jc w:val="left"/>
        <w:rPr>
          <w:rFonts w:ascii="AR P新藝体E" w:eastAsia="AR P新藝体E" w:hAnsi="AR P新藝体E"/>
          <w:sz w:val="22"/>
          <w:szCs w:val="22"/>
          <w:u w:val="single"/>
        </w:rPr>
      </w:pPr>
    </w:p>
    <w:p w14:paraId="3BA5C5A8" w14:textId="1958D399" w:rsidR="00096DBA" w:rsidRPr="00890F4F" w:rsidRDefault="00241FF5" w:rsidP="00716DD0">
      <w:pPr>
        <w:widowControl/>
        <w:snapToGrid w:val="0"/>
        <w:spacing w:line="240" w:lineRule="atLeast"/>
        <w:ind w:left="660" w:rightChars="12" w:right="25" w:hangingChars="300" w:hanging="660"/>
        <w:jc w:val="center"/>
        <w:rPr>
          <w:rFonts w:ascii="AR P新藝体E" w:eastAsia="AR P新藝体E" w:hAnsi="AR P新藝体E"/>
          <w:b/>
          <w:bCs/>
          <w:sz w:val="22"/>
          <w:szCs w:val="22"/>
        </w:rPr>
      </w:pPr>
      <w:r w:rsidRPr="00890F4F">
        <w:rPr>
          <w:rFonts w:ascii="AR P新藝体E" w:eastAsia="AR P新藝体E" w:hAnsi="AR P新藝体E" w:hint="eastAsia"/>
          <w:b/>
          <w:bCs/>
          <w:sz w:val="22"/>
          <w:szCs w:val="22"/>
        </w:rPr>
        <w:t>本日の例会</w:t>
      </w:r>
    </w:p>
    <w:p w14:paraId="0CB1E8CA" w14:textId="7F8CC611" w:rsidR="00716DD0" w:rsidRPr="00890F4F" w:rsidRDefault="00716DD0" w:rsidP="00890F4F">
      <w:pPr>
        <w:widowControl/>
        <w:snapToGrid w:val="0"/>
        <w:spacing w:line="240" w:lineRule="atLeast"/>
        <w:ind w:rightChars="12" w:right="25" w:firstLineChars="100" w:firstLine="220"/>
        <w:rPr>
          <w:rFonts w:ascii="AR P新藝体E" w:eastAsia="AR P新藝体E" w:hAnsi="AR P新藝体E"/>
          <w:b/>
          <w:bCs/>
          <w:sz w:val="22"/>
          <w:szCs w:val="22"/>
        </w:rPr>
      </w:pPr>
      <w:r w:rsidRPr="00890F4F">
        <w:rPr>
          <w:rFonts w:ascii="AR P新藝体E" w:eastAsia="AR P新藝体E" w:hAnsi="AR P新藝体E" w:hint="eastAsia"/>
          <w:b/>
          <w:bCs/>
          <w:sz w:val="22"/>
          <w:szCs w:val="22"/>
        </w:rPr>
        <w:t>会長スピーチ：永島一忠</w:t>
      </w:r>
    </w:p>
    <w:p w14:paraId="619C9F36" w14:textId="6946AED0" w:rsidR="00814EF2" w:rsidRPr="003E19B1" w:rsidRDefault="00096DBA" w:rsidP="00241FF5">
      <w:pPr>
        <w:widowControl/>
        <w:ind w:left="663" w:rightChars="12" w:right="25" w:hangingChars="300" w:hanging="663"/>
        <w:jc w:val="left"/>
        <w:rPr>
          <w:rFonts w:ascii="AR P新藝体E" w:eastAsia="AR P新藝体E" w:hAnsi="AR P新藝体E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</w:t>
      </w:r>
      <w:r w:rsidR="007E721D">
        <w:rPr>
          <w:rFonts w:ascii="AR P新藝体E" w:eastAsia="AR P新藝体E" w:hAnsi="AR P新藝体E" w:hint="eastAsia"/>
          <w:b/>
          <w:bCs/>
          <w:sz w:val="32"/>
          <w:szCs w:val="32"/>
        </w:rPr>
        <w:t xml:space="preserve">              </w:t>
      </w:r>
      <w:r w:rsidR="003E19B1">
        <w:rPr>
          <w:rFonts w:ascii="AR P新藝体E" w:eastAsia="AR P新藝体E" w:hAnsi="AR P新藝体E" w:hint="eastAsia"/>
          <w:b/>
          <w:bCs/>
          <w:sz w:val="32"/>
          <w:szCs w:val="32"/>
        </w:rPr>
        <w:t>「</w:t>
      </w:r>
      <w:r w:rsidR="00716DD0">
        <w:rPr>
          <w:rFonts w:ascii="AR P新藝体E" w:eastAsia="AR P新藝体E" w:hAnsi="AR P新藝体E" w:hint="eastAsia"/>
          <w:b/>
          <w:bCs/>
          <w:sz w:val="32"/>
          <w:szCs w:val="32"/>
        </w:rPr>
        <w:t xml:space="preserve">　　</w:t>
      </w:r>
      <w:r w:rsidR="00890F4F">
        <w:rPr>
          <w:rFonts w:ascii="AR P新藝体E" w:eastAsia="AR P新藝体E" w:hAnsi="AR P新藝体E" w:hint="eastAsia"/>
          <w:b/>
          <w:bCs/>
          <w:sz w:val="32"/>
          <w:szCs w:val="32"/>
        </w:rPr>
        <w:t xml:space="preserve">　　　　　　　</w:t>
      </w:r>
      <w:r w:rsidR="00716DD0">
        <w:rPr>
          <w:rFonts w:ascii="AR P新藝体E" w:eastAsia="AR P新藝体E" w:hAnsi="AR P新藝体E" w:hint="eastAsia"/>
          <w:b/>
          <w:bCs/>
          <w:sz w:val="32"/>
          <w:szCs w:val="32"/>
        </w:rPr>
        <w:t xml:space="preserve">　　</w:t>
      </w:r>
      <w:r w:rsidR="003E19B1">
        <w:rPr>
          <w:rFonts w:ascii="AR P新藝体E" w:eastAsia="AR P新藝体E" w:hAnsi="AR P新藝体E" w:hint="eastAsia"/>
          <w:b/>
          <w:bCs/>
          <w:sz w:val="32"/>
          <w:szCs w:val="32"/>
        </w:rPr>
        <w:t>」</w:t>
      </w:r>
    </w:p>
    <w:p w14:paraId="5F20738D" w14:textId="77777777" w:rsidR="00890F4F" w:rsidRDefault="00890F4F" w:rsidP="00F707FB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color w:val="FF6600"/>
          <w:sz w:val="22"/>
          <w:szCs w:val="22"/>
        </w:rPr>
      </w:pPr>
    </w:p>
    <w:p w14:paraId="5094CB02" w14:textId="072CDCD4" w:rsidR="00B424C4" w:rsidRDefault="0027471A" w:rsidP="00F707FB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閉会点鐘　　　　　　　　　　　　　　 １</w:t>
      </w:r>
      <w:r w:rsidR="00E6117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7E721D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BE722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A7C54">
        <w:rPr>
          <w:rFonts w:asciiTheme="minorEastAsia" w:eastAsiaTheme="minorEastAsia" w:hAnsiTheme="minorEastAsia" w:hint="eastAsia"/>
          <w:sz w:val="22"/>
          <w:szCs w:val="22"/>
        </w:rPr>
        <w:t>永島</w:t>
      </w:r>
      <w:r w:rsidR="00DD31CF">
        <w:rPr>
          <w:rFonts w:asciiTheme="minorEastAsia" w:eastAsiaTheme="minorEastAsia" w:hAnsiTheme="minorEastAsia" w:hint="eastAsia"/>
          <w:sz w:val="22"/>
          <w:szCs w:val="22"/>
        </w:rPr>
        <w:t>会長</w:t>
      </w:r>
    </w:p>
    <w:p w14:paraId="773CF73F" w14:textId="77777777" w:rsidR="001F49A7" w:rsidRPr="00F14B12" w:rsidRDefault="001F49A7" w:rsidP="001F49A7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F49A7" w:rsidRPr="00902003" w14:paraId="4A99AF1A" w14:textId="77777777" w:rsidTr="001F49A7">
        <w:trPr>
          <w:trHeight w:val="2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AFC9" w14:textId="00936103" w:rsidR="00716DD0" w:rsidRPr="009423B4" w:rsidRDefault="001F49A7" w:rsidP="00716DD0">
            <w:pPr>
              <w:widowControl/>
              <w:ind w:left="2090" w:rightChars="-47" w:right="-99" w:hangingChars="950" w:hanging="2090"/>
              <w:jc w:val="left"/>
              <w:rPr>
                <w:rFonts w:ascii="HGP創英角ｺﾞｼｯｸUB" w:eastAsia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int="eastAsia"/>
                <w:color w:val="FF0000"/>
                <w:sz w:val="22"/>
                <w:szCs w:val="22"/>
              </w:rPr>
              <w:t xml:space="preserve">ＭＵ 　</w:t>
            </w:r>
            <w:r w:rsidR="009423B4" w:rsidRPr="009423B4">
              <w:rPr>
                <w:rFonts w:ascii="HGP創英角ｺﾞｼｯｸUB" w:eastAsia="HGP創英角ｺﾞｼｯｸUB" w:hint="eastAsia"/>
                <w:sz w:val="22"/>
                <w:szCs w:val="22"/>
              </w:rPr>
              <w:t xml:space="preserve">『社会を明るくする運動』益田市推進委員会　　</w:t>
            </w:r>
            <w:r w:rsidR="00716DD0" w:rsidRPr="009423B4">
              <w:rPr>
                <w:rFonts w:ascii="HGP創英角ｺﾞｼｯｸUB" w:eastAsia="HGP創英角ｺﾞｼｯｸUB" w:hint="eastAsia"/>
                <w:sz w:val="22"/>
                <w:szCs w:val="22"/>
              </w:rPr>
              <w:t>永島会長</w:t>
            </w:r>
          </w:p>
          <w:p w14:paraId="2F397712" w14:textId="6D2F5303" w:rsidR="00890F4F" w:rsidRPr="00716DD0" w:rsidRDefault="00890F4F" w:rsidP="00716DD0">
            <w:pPr>
              <w:widowControl/>
              <w:ind w:left="2090" w:rightChars="-47" w:right="-99" w:hangingChars="950" w:hanging="2090"/>
              <w:jc w:val="left"/>
              <w:rPr>
                <w:rFonts w:ascii="HGP創英角ｺﾞｼｯｸUB" w:eastAsia="HGP創英角ｺﾞｼｯｸUB"/>
                <w:color w:val="FF0000"/>
                <w:sz w:val="22"/>
                <w:szCs w:val="22"/>
              </w:rPr>
            </w:pPr>
            <w:r w:rsidRPr="009423B4">
              <w:rPr>
                <w:rFonts w:ascii="HGP創英角ｺﾞｼｯｸUB" w:eastAsia="HGP創英角ｺﾞｼｯｸUB" w:hint="eastAsia"/>
                <w:color w:val="FF0000"/>
                <w:sz w:val="22"/>
                <w:szCs w:val="22"/>
              </w:rPr>
              <w:t xml:space="preserve">　　　</w:t>
            </w:r>
            <w:r w:rsidRPr="009423B4">
              <w:rPr>
                <w:rFonts w:ascii="HGP創英角ｺﾞｼｯｸUB" w:eastAsia="HGP創英角ｺﾞｼｯｸUB" w:hint="eastAsia"/>
                <w:sz w:val="22"/>
                <w:szCs w:val="22"/>
              </w:rPr>
              <w:t xml:space="preserve">　</w:t>
            </w:r>
            <w:r w:rsidR="009423B4">
              <w:rPr>
                <w:rFonts w:ascii="HGP創英角ｺﾞｼｯｸUB" w:eastAsia="HGP創英角ｺﾞｼｯｸUB" w:hint="eastAsia"/>
                <w:sz w:val="22"/>
                <w:szCs w:val="22"/>
              </w:rPr>
              <w:t xml:space="preserve">益田西RC例会　　</w:t>
            </w:r>
            <w:r w:rsidRPr="009423B4">
              <w:rPr>
                <w:rFonts w:ascii="HGP創英角ｺﾞｼｯｸUB" w:eastAsia="HGP創英角ｺﾞｼｯｸUB" w:hint="eastAsia"/>
                <w:sz w:val="22"/>
                <w:szCs w:val="22"/>
              </w:rPr>
              <w:t>永島会長</w:t>
            </w:r>
            <w:r w:rsidR="009423B4">
              <w:rPr>
                <w:rFonts w:ascii="HGP創英角ｺﾞｼｯｸUB" w:eastAsia="HGP創英角ｺﾞｼｯｸUB" w:hint="eastAsia"/>
                <w:sz w:val="22"/>
                <w:szCs w:val="22"/>
              </w:rPr>
              <w:t>、</w:t>
            </w:r>
            <w:r w:rsidRPr="009423B4">
              <w:rPr>
                <w:rFonts w:ascii="HGP創英角ｺﾞｼｯｸUB" w:eastAsia="HGP創英角ｺﾞｼｯｸUB" w:hint="eastAsia"/>
                <w:sz w:val="22"/>
                <w:szCs w:val="22"/>
              </w:rPr>
              <w:t>増野副会長</w:t>
            </w:r>
          </w:p>
        </w:tc>
      </w:tr>
    </w:tbl>
    <w:p w14:paraId="04DF4FD1" w14:textId="77777777" w:rsidR="001F49A7" w:rsidRDefault="001F49A7" w:rsidP="001F49A7">
      <w:pPr>
        <w:widowControl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創立Ｓ３６年1月２４日</w:t>
      </w:r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 xml:space="preserve">THE </w:t>
      </w:r>
      <w:proofErr w:type="spellStart"/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>ROTARYCLUB</w:t>
      </w:r>
      <w:proofErr w:type="spellEnd"/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 xml:space="preserve"> OF MASUDA</w:t>
      </w:r>
      <w:r>
        <w:rPr>
          <w:rFonts w:ascii="HGPｺﾞｼｯｸE" w:eastAsia="HGPｺﾞｼｯｸE" w:hint="eastAsia"/>
          <w:sz w:val="22"/>
          <w:szCs w:val="22"/>
        </w:rPr>
        <w:t xml:space="preserve"> 承認Ｓ３６年３月１６日</w:t>
      </w:r>
    </w:p>
    <w:p w14:paraId="0605B077" w14:textId="77777777" w:rsidR="00C6790D" w:rsidRDefault="001F49A7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会長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:永島一忠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301357" w:rsidRPr="00371CDE">
        <w:rPr>
          <w:rFonts w:asciiTheme="minorEastAsia" w:eastAsiaTheme="minorEastAsia" w:hAnsiTheme="minorEastAsia" w:hint="eastAsia"/>
          <w:sz w:val="20"/>
          <w:szCs w:val="20"/>
        </w:rPr>
        <w:t>副会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長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 xml:space="preserve">:佐々井智恵子　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幹事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:増野泰樹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副幹事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:青木正美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会計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重親政継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SAA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：安野光雄</w:t>
      </w:r>
    </w:p>
    <w:p w14:paraId="234F66CD" w14:textId="77777777" w:rsidR="00DF4D7D" w:rsidRDefault="00DF4D7D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8278856" w14:textId="7563BBA2" w:rsidR="00157BEA" w:rsidRDefault="00157BEA" w:rsidP="00157BEA">
      <w:pPr>
        <w:widowControl/>
        <w:ind w:left="840" w:rightChars="12" w:right="25" w:hangingChars="300" w:hanging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46D5">
        <w:rPr>
          <w:rFonts w:asciiTheme="majorEastAsia" w:eastAsiaTheme="majorEastAsia" w:hAnsiTheme="majorEastAsia"/>
          <w:sz w:val="28"/>
          <w:szCs w:val="28"/>
        </w:rPr>
        <w:t>202</w:t>
      </w:r>
      <w:r w:rsidR="00571468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5946D5">
        <w:rPr>
          <w:rFonts w:asciiTheme="majorEastAsia" w:eastAsiaTheme="majorEastAsia" w:hAnsiTheme="majorEastAsia"/>
          <w:sz w:val="28"/>
          <w:szCs w:val="28"/>
        </w:rPr>
        <w:t>年</w:t>
      </w:r>
      <w:r w:rsidR="00716DD0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5946D5">
        <w:rPr>
          <w:rFonts w:asciiTheme="majorEastAsia" w:eastAsiaTheme="majorEastAsia" w:hAnsiTheme="majorEastAsia"/>
          <w:sz w:val="28"/>
          <w:szCs w:val="28"/>
        </w:rPr>
        <w:t>月</w:t>
      </w:r>
      <w:r w:rsidR="00716DD0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BB7896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5946D5">
        <w:rPr>
          <w:rFonts w:asciiTheme="majorEastAsia" w:eastAsiaTheme="majorEastAsia" w:hAnsiTheme="majorEastAsia"/>
          <w:sz w:val="28"/>
          <w:szCs w:val="28"/>
        </w:rPr>
        <w:t>日</w:t>
      </w:r>
      <w:r w:rsidRPr="005946D5">
        <w:rPr>
          <w:rFonts w:asciiTheme="majorEastAsia" w:eastAsiaTheme="majorEastAsia" w:hAnsiTheme="majorEastAsia" w:hint="eastAsia"/>
          <w:sz w:val="28"/>
          <w:szCs w:val="28"/>
        </w:rPr>
        <w:t>会長挨拶</w:t>
      </w:r>
    </w:p>
    <w:p w14:paraId="5FA6181E" w14:textId="10F28593" w:rsidR="00C56A48" w:rsidRDefault="00C56A48" w:rsidP="007E721D">
      <w:pPr>
        <w:widowControl/>
        <w:ind w:left="142" w:rightChars="12" w:right="25" w:hangingChars="71" w:hanging="142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2BCB3FD" w14:textId="77777777" w:rsidR="00BB7896" w:rsidRDefault="00BB7896" w:rsidP="007E721D">
      <w:pPr>
        <w:widowControl/>
        <w:ind w:left="142" w:rightChars="12" w:right="25" w:hangingChars="71" w:hanging="142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553E15E1" w14:textId="1314A3D5" w:rsidR="00BB7896" w:rsidRDefault="00BB7896" w:rsidP="00BB7896">
      <w:pPr>
        <w:widowControl/>
        <w:ind w:left="840" w:rightChars="12" w:right="25" w:hangingChars="300" w:hanging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46D5">
        <w:rPr>
          <w:rFonts w:asciiTheme="majorEastAsia" w:eastAsiaTheme="majorEastAsia" w:hAnsiTheme="majorEastAsia"/>
          <w:sz w:val="28"/>
          <w:szCs w:val="28"/>
        </w:rPr>
        <w:t>202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5946D5">
        <w:rPr>
          <w:rFonts w:asciiTheme="majorEastAsia" w:eastAsiaTheme="majorEastAsia" w:hAnsiTheme="major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5946D5">
        <w:rPr>
          <w:rFonts w:asciiTheme="majorEastAsia" w:eastAsiaTheme="majorEastAsia" w:hAnsiTheme="major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>24</w:t>
      </w:r>
      <w:r w:rsidRPr="005946D5">
        <w:rPr>
          <w:rFonts w:asciiTheme="majorEastAsia" w:eastAsiaTheme="majorEastAsia" w:hAnsiTheme="majorEastAsia"/>
          <w:sz w:val="28"/>
          <w:szCs w:val="28"/>
        </w:rPr>
        <w:t>日</w:t>
      </w:r>
      <w:r w:rsidRPr="005946D5">
        <w:rPr>
          <w:rFonts w:asciiTheme="majorEastAsia" w:eastAsiaTheme="majorEastAsia" w:hAnsiTheme="majorEastAsia" w:hint="eastAsia"/>
          <w:sz w:val="28"/>
          <w:szCs w:val="28"/>
        </w:rPr>
        <w:t>会長挨拶</w:t>
      </w:r>
    </w:p>
    <w:p w14:paraId="04D407DB" w14:textId="77777777" w:rsidR="00BB7896" w:rsidRPr="00AC791F" w:rsidRDefault="00BB7896" w:rsidP="007E721D">
      <w:pPr>
        <w:widowControl/>
        <w:ind w:left="142" w:rightChars="12" w:right="25" w:hangingChars="71" w:hanging="142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1F81EAE" w14:textId="77777777" w:rsidR="004F5347" w:rsidRDefault="004F5347" w:rsidP="00A71F5F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6BD9C47" w14:textId="77777777" w:rsidR="0003648D" w:rsidRDefault="0003648D" w:rsidP="0003648D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注意事項</w:t>
      </w:r>
    </w:p>
    <w:p w14:paraId="532129EF" w14:textId="777777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3A529402" w14:textId="777777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例会にはできるだけマイ・箸をお持ち下さい。</w:t>
      </w:r>
    </w:p>
    <w:p w14:paraId="0D04F6EF" w14:textId="77777777" w:rsidR="0003648D" w:rsidRDefault="0003648D" w:rsidP="0003648D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281D903" w14:textId="77777777" w:rsidR="00AC1285" w:rsidRDefault="00AC1285" w:rsidP="00AC1285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 w:rsidRPr="00767AD7">
        <w:rPr>
          <w:rFonts w:asciiTheme="majorEastAsia" w:eastAsiaTheme="majorEastAsia" w:hAnsiTheme="majorEastAsia" w:hint="eastAsia"/>
          <w:sz w:val="24"/>
        </w:rPr>
        <w:lastRenderedPageBreak/>
        <w:t>欠席届出の方法について</w:t>
      </w:r>
    </w:p>
    <w:p w14:paraId="1A6F05AF" w14:textId="77777777" w:rsidR="00AC1285" w:rsidRDefault="00AC1285" w:rsidP="00AC1285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3039C9E4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予め例会に欠席することが分かっている場合には，火曜日までに事務局（サウンド・パレット）に連絡する。出席の場合は連絡を要しないものとする（出席連絡をしても構わない。）。</w:t>
      </w:r>
    </w:p>
    <w:p w14:paraId="3402F5F6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②　連絡方法は会員の多くが見られるＬＩＮＥグループを推奨するが，ＬＩＮＥグループへの参加は自由であるし，ＬＩＮＥを好まない会員もいるので，連絡方法はＦＡＸ（サウンド・パレット：</w:t>
      </w:r>
      <w:r>
        <w:rPr>
          <w:rFonts w:hint="eastAsia"/>
          <w:sz w:val="22"/>
          <w:szCs w:val="22"/>
        </w:rPr>
        <w:t>０８５６－２３－７３７９</w:t>
      </w:r>
      <w:r>
        <w:rPr>
          <w:rFonts w:asciiTheme="minorEastAsia" w:eastAsiaTheme="minorEastAsia" w:hAnsiTheme="minorEastAsia" w:hint="eastAsia"/>
          <w:szCs w:val="21"/>
        </w:rPr>
        <w:t>，電子メール（アドレス：</w:t>
      </w:r>
      <w:r w:rsidR="00F80922">
        <w:fldChar w:fldCharType="begin"/>
      </w:r>
      <w:r w:rsidR="00F80922">
        <w:instrText>HYPERLINK "mailto:rcmasuda@tx.miracle.ne.jp"</w:instrText>
      </w:r>
      <w:r w:rsidR="00F80922">
        <w:fldChar w:fldCharType="separate"/>
      </w:r>
      <w:proofErr w:type="spellStart"/>
      <w:r>
        <w:rPr>
          <w:rStyle w:val="ad"/>
          <w:rFonts w:hint="eastAsia"/>
          <w:sz w:val="22"/>
          <w:szCs w:val="22"/>
        </w:rPr>
        <w:t>rcmasuda@tx.miracle.ne.jp</w:t>
      </w:r>
      <w:proofErr w:type="spellEnd"/>
      <w:r w:rsidR="00F80922">
        <w:rPr>
          <w:rStyle w:val="ad"/>
          <w:sz w:val="22"/>
          <w:szCs w:val="22"/>
        </w:rPr>
        <w:fldChar w:fldCharType="end"/>
      </w:r>
      <w:r>
        <w:rPr>
          <w:rFonts w:asciiTheme="minorEastAsia" w:eastAsiaTheme="minorEastAsia" w:hAnsiTheme="minorEastAsia" w:hint="eastAsia"/>
          <w:szCs w:val="21"/>
        </w:rPr>
        <w:t>），電話（</w:t>
      </w:r>
      <w:r w:rsidRPr="009A62E3">
        <w:rPr>
          <w:rFonts w:asciiTheme="minorEastAsia" w:eastAsiaTheme="minorEastAsia" w:hAnsiTheme="minorEastAsia" w:hint="eastAsia"/>
          <w:szCs w:val="21"/>
        </w:rPr>
        <w:t>益田ロータリークラブ事務局専用携帯電話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9A62E3">
        <w:rPr>
          <w:rFonts w:asciiTheme="minorEastAsia" w:eastAsiaTheme="minorEastAsia" w:hAnsiTheme="minorEastAsia" w:hint="eastAsia"/>
          <w:szCs w:val="21"/>
        </w:rPr>
        <w:t>０８０－２９２３－１６１６）</w:t>
      </w:r>
      <w:r>
        <w:rPr>
          <w:rFonts w:asciiTheme="minorEastAsia" w:eastAsiaTheme="minorEastAsia" w:hAnsiTheme="minorEastAsia" w:hint="eastAsia"/>
          <w:szCs w:val="21"/>
        </w:rPr>
        <w:t>など，特に制限は設けないこととする。</w:t>
      </w:r>
    </w:p>
    <w:p w14:paraId="70A2B8CE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③　事務局は，水曜日の最初の仕事として，例会欠席予定者をＬＩＮＥグループで発表し，会員に確認を求める。但し，ＬＩＮＥグループ不参加者に対してはショートメール，電子メール，ＦＡＸ，電話など適宜の方法を用いる。</w:t>
      </w:r>
    </w:p>
    <w:p w14:paraId="2D9899E5" w14:textId="77777777" w:rsidR="00DF4D7D" w:rsidRDefault="00AC1285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　急用で欠席することもあるので，欠席する場合には火曜日を過ぎていても連絡する。火曜日までの連絡を失念していた場合も同様とする。</w:t>
      </w:r>
    </w:p>
    <w:p w14:paraId="52549EC3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135B7E00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37FD93B4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333A5177" w14:textId="77777777" w:rsidR="009423B4" w:rsidRDefault="009423B4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35F150CD" w14:textId="77777777" w:rsidR="009423B4" w:rsidRDefault="009423B4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2476E4DB" w14:textId="77777777" w:rsidR="009423B4" w:rsidRDefault="009423B4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44694D3F" w14:textId="77777777" w:rsidR="009423B4" w:rsidRDefault="009423B4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161821BB" w14:textId="77777777" w:rsidR="00571468" w:rsidRDefault="00571468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36D2C565" w14:textId="77777777" w:rsidR="00FB6545" w:rsidRDefault="00F80922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4FCFF732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314.8pt;margin-top:18.55pt;width:93.55pt;height:93.55pt;z-index:251658240" stroked="f">
            <v:imagedata r:id="rId11" o:title=""/>
          </v:shape>
          <w:control r:id="rId12" w:name="BarCodeCtrl1" w:shapeid="_x0000_s2050"/>
        </w:pict>
      </w:r>
      <w:r w:rsidR="00FB6545">
        <w:rPr>
          <w:rFonts w:asciiTheme="majorEastAsia" w:eastAsiaTheme="majorEastAsia" w:hAnsiTheme="majorEastAsia" w:hint="eastAsia"/>
          <w:sz w:val="24"/>
        </w:rPr>
        <w:t>会員専用ページへの</w:t>
      </w:r>
      <w:r w:rsidR="000C55E7">
        <w:rPr>
          <w:rFonts w:asciiTheme="majorEastAsia" w:eastAsiaTheme="majorEastAsia" w:hAnsiTheme="majorEastAsia" w:hint="eastAsia"/>
          <w:sz w:val="24"/>
        </w:rPr>
        <w:t>ＱＲコードはこちら</w:t>
      </w:r>
    </w:p>
    <w:p w14:paraId="4EEB91F3" w14:textId="77777777" w:rsidR="006A2BC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3E4B0473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5EF67C34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3107BB39" w14:textId="77777777" w:rsidR="006A2BC7" w:rsidRDefault="00F80922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784B061D">
          <v:shape id="_x0000_s2051" type="#_x0000_t201" style="position:absolute;left:0;text-align:left;margin-left:314.8pt;margin-top:28.05pt;width:93.55pt;height:93.55pt;z-index:251659264" stroked="f">
            <v:imagedata r:id="rId13" o:title=""/>
          </v:shape>
          <w:control r:id="rId14" w:name="BarCodeCtrl2" w:shapeid="_x0000_s2051"/>
        </w:pict>
      </w:r>
      <w:r w:rsidR="006A2BC7">
        <w:rPr>
          <w:rFonts w:asciiTheme="majorEastAsia" w:eastAsiaTheme="majorEastAsia" w:hAnsiTheme="majorEastAsia" w:hint="eastAsia"/>
          <w:sz w:val="24"/>
        </w:rPr>
        <w:t>会員専用ページレターケースへのＱＲコードはこちら</w:t>
      </w:r>
    </w:p>
    <w:p w14:paraId="10A63581" w14:textId="77777777" w:rsidR="006A2BC7" w:rsidRP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535F4764" w14:textId="77777777" w:rsidR="000C55E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0942A3A5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5C8C9C06" w14:textId="77777777" w:rsidR="00283F45" w:rsidRDefault="00F80922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71367547">
          <v:shape id="_x0000_s2052" type="#_x0000_t201" style="position:absolute;left:0;text-align:left;margin-left:314.9pt;margin-top:25.15pt;width:93.55pt;height:93.55pt;z-index:251660288" stroked="f">
            <v:imagedata r:id="rId15" o:title=""/>
          </v:shape>
          <w:control r:id="rId16" w:name="BarCodeCtrl3" w:shapeid="_x0000_s2052"/>
        </w:pict>
      </w:r>
      <w:r w:rsidR="00283F45">
        <w:rPr>
          <w:rFonts w:asciiTheme="majorEastAsia" w:eastAsiaTheme="majorEastAsia" w:hAnsiTheme="majorEastAsia" w:hint="eastAsia"/>
          <w:sz w:val="24"/>
        </w:rPr>
        <w:t>ウェブＩＭ記念サイトへのＱＲコードはこちら</w:t>
      </w:r>
    </w:p>
    <w:p w14:paraId="194A7D08" w14:textId="77777777" w:rsidR="00C53FE1" w:rsidRDefault="00C53FE1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59AB5021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1C2DF2FC" w14:textId="77777777" w:rsidR="00283F45" w:rsidRDefault="00283F45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9CF5DBA" w14:textId="77777777" w:rsidR="00A64EC8" w:rsidRDefault="00A64EC8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34B7A8B" w14:textId="77777777" w:rsidR="00BB1F5B" w:rsidRDefault="00BB1F5B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BB1F5B" w:rsidSect="00F770AD">
      <w:pgSz w:w="11906" w:h="16838" w:code="9"/>
      <w:pgMar w:top="567" w:right="1134" w:bottom="567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E19C5" w14:textId="77777777" w:rsidR="008473E5" w:rsidRDefault="008473E5" w:rsidP="007765D3">
      <w:r>
        <w:separator/>
      </w:r>
    </w:p>
  </w:endnote>
  <w:endnote w:type="continuationSeparator" w:id="0">
    <w:p w14:paraId="45AD3C99" w14:textId="77777777" w:rsidR="008473E5" w:rsidRDefault="008473E5" w:rsidP="007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新藝体E">
    <w:altName w:val="游ゴシック"/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03F8F" w14:textId="77777777" w:rsidR="008473E5" w:rsidRDefault="008473E5" w:rsidP="007765D3">
      <w:r>
        <w:separator/>
      </w:r>
    </w:p>
  </w:footnote>
  <w:footnote w:type="continuationSeparator" w:id="0">
    <w:p w14:paraId="58A95F51" w14:textId="77777777" w:rsidR="008473E5" w:rsidRDefault="008473E5" w:rsidP="0077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3FB"/>
    <w:multiLevelType w:val="multilevel"/>
    <w:tmpl w:val="B12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727E"/>
    <w:multiLevelType w:val="hybridMultilevel"/>
    <w:tmpl w:val="D7FA15DC"/>
    <w:lvl w:ilvl="0" w:tplc="5540E13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2" w15:restartNumberingAfterBreak="0">
    <w:nsid w:val="28895A8E"/>
    <w:multiLevelType w:val="hybridMultilevel"/>
    <w:tmpl w:val="5964AC5E"/>
    <w:lvl w:ilvl="0" w:tplc="DE9A45BA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8514724"/>
    <w:multiLevelType w:val="multilevel"/>
    <w:tmpl w:val="000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30ABF"/>
    <w:multiLevelType w:val="hybridMultilevel"/>
    <w:tmpl w:val="A09E4B5E"/>
    <w:lvl w:ilvl="0" w:tplc="242AA092">
      <w:start w:val="5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4CA100C8"/>
    <w:multiLevelType w:val="hybridMultilevel"/>
    <w:tmpl w:val="58D0B87E"/>
    <w:lvl w:ilvl="0" w:tplc="804C437C">
      <w:start w:val="201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3354F20"/>
    <w:multiLevelType w:val="hybridMultilevel"/>
    <w:tmpl w:val="8B36395C"/>
    <w:lvl w:ilvl="0" w:tplc="3A647850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E8A47B20">
      <w:start w:val="1"/>
      <w:numFmt w:val="decimal"/>
      <w:lvlText w:val="%2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7" w15:restartNumberingAfterBreak="0">
    <w:nsid w:val="55D2151D"/>
    <w:multiLevelType w:val="hybridMultilevel"/>
    <w:tmpl w:val="CB506622"/>
    <w:lvl w:ilvl="0" w:tplc="24F094D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9166B2A"/>
    <w:multiLevelType w:val="hybridMultilevel"/>
    <w:tmpl w:val="86E20F84"/>
    <w:lvl w:ilvl="0" w:tplc="BFBAFE1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6203470D"/>
    <w:multiLevelType w:val="multilevel"/>
    <w:tmpl w:val="F97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44470"/>
    <w:multiLevelType w:val="hybridMultilevel"/>
    <w:tmpl w:val="C7FA35E8"/>
    <w:lvl w:ilvl="0" w:tplc="45764EF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0E722DD"/>
    <w:multiLevelType w:val="hybridMultilevel"/>
    <w:tmpl w:val="20862014"/>
    <w:lvl w:ilvl="0" w:tplc="9B1AA2E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8B3EC7"/>
    <w:multiLevelType w:val="hybridMultilevel"/>
    <w:tmpl w:val="4FD636F2"/>
    <w:lvl w:ilvl="0" w:tplc="EF448FAC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6CA048E"/>
    <w:multiLevelType w:val="hybridMultilevel"/>
    <w:tmpl w:val="1B8890B8"/>
    <w:lvl w:ilvl="0" w:tplc="F31289C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51058">
    <w:abstractNumId w:val="11"/>
  </w:num>
  <w:num w:numId="2" w16cid:durableId="161775295">
    <w:abstractNumId w:val="6"/>
  </w:num>
  <w:num w:numId="3" w16cid:durableId="1468279094">
    <w:abstractNumId w:val="13"/>
  </w:num>
  <w:num w:numId="4" w16cid:durableId="692075168">
    <w:abstractNumId w:val="1"/>
  </w:num>
  <w:num w:numId="5" w16cid:durableId="376702722">
    <w:abstractNumId w:val="4"/>
  </w:num>
  <w:num w:numId="6" w16cid:durableId="1580674536">
    <w:abstractNumId w:val="8"/>
  </w:num>
  <w:num w:numId="7" w16cid:durableId="828249122">
    <w:abstractNumId w:val="7"/>
  </w:num>
  <w:num w:numId="8" w16cid:durableId="153880781">
    <w:abstractNumId w:val="12"/>
  </w:num>
  <w:num w:numId="9" w16cid:durableId="335428437">
    <w:abstractNumId w:val="2"/>
  </w:num>
  <w:num w:numId="10" w16cid:durableId="2043363589">
    <w:abstractNumId w:val="3"/>
  </w:num>
  <w:num w:numId="11" w16cid:durableId="1943607955">
    <w:abstractNumId w:val="9"/>
  </w:num>
  <w:num w:numId="12" w16cid:durableId="1838416974">
    <w:abstractNumId w:val="0"/>
  </w:num>
  <w:num w:numId="13" w16cid:durableId="1600479232">
    <w:abstractNumId w:val="5"/>
  </w:num>
  <w:num w:numId="14" w16cid:durableId="685137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E5"/>
    <w:rsid w:val="00000174"/>
    <w:rsid w:val="00000417"/>
    <w:rsid w:val="00000D1B"/>
    <w:rsid w:val="0000203F"/>
    <w:rsid w:val="00002092"/>
    <w:rsid w:val="0000248C"/>
    <w:rsid w:val="00002EA4"/>
    <w:rsid w:val="0000349D"/>
    <w:rsid w:val="000049B9"/>
    <w:rsid w:val="00004A6D"/>
    <w:rsid w:val="00004D30"/>
    <w:rsid w:val="00004F7F"/>
    <w:rsid w:val="00007F52"/>
    <w:rsid w:val="00010C50"/>
    <w:rsid w:val="00013574"/>
    <w:rsid w:val="00013824"/>
    <w:rsid w:val="00014F5D"/>
    <w:rsid w:val="00015289"/>
    <w:rsid w:val="00015BD7"/>
    <w:rsid w:val="00016935"/>
    <w:rsid w:val="00016F43"/>
    <w:rsid w:val="00017CCF"/>
    <w:rsid w:val="00020874"/>
    <w:rsid w:val="00020B78"/>
    <w:rsid w:val="00021A7E"/>
    <w:rsid w:val="0002202E"/>
    <w:rsid w:val="000221CD"/>
    <w:rsid w:val="000225F2"/>
    <w:rsid w:val="000227DE"/>
    <w:rsid w:val="00022AAE"/>
    <w:rsid w:val="00022DFC"/>
    <w:rsid w:val="000256BF"/>
    <w:rsid w:val="00025EE8"/>
    <w:rsid w:val="00026705"/>
    <w:rsid w:val="00030D68"/>
    <w:rsid w:val="00031A00"/>
    <w:rsid w:val="00031C13"/>
    <w:rsid w:val="000328DB"/>
    <w:rsid w:val="00033870"/>
    <w:rsid w:val="00033F2A"/>
    <w:rsid w:val="00033FE9"/>
    <w:rsid w:val="0003427A"/>
    <w:rsid w:val="00035546"/>
    <w:rsid w:val="00035D73"/>
    <w:rsid w:val="0003648D"/>
    <w:rsid w:val="0004095E"/>
    <w:rsid w:val="00040ABE"/>
    <w:rsid w:val="00041281"/>
    <w:rsid w:val="0004175F"/>
    <w:rsid w:val="00041891"/>
    <w:rsid w:val="00042848"/>
    <w:rsid w:val="000448CA"/>
    <w:rsid w:val="0004500C"/>
    <w:rsid w:val="00045BD8"/>
    <w:rsid w:val="00045BF5"/>
    <w:rsid w:val="00047095"/>
    <w:rsid w:val="0004771D"/>
    <w:rsid w:val="00050976"/>
    <w:rsid w:val="000510B4"/>
    <w:rsid w:val="00053E9B"/>
    <w:rsid w:val="000544C4"/>
    <w:rsid w:val="00054F24"/>
    <w:rsid w:val="00055236"/>
    <w:rsid w:val="0005576A"/>
    <w:rsid w:val="00055F09"/>
    <w:rsid w:val="000564AA"/>
    <w:rsid w:val="000569BD"/>
    <w:rsid w:val="000579E7"/>
    <w:rsid w:val="00057BFF"/>
    <w:rsid w:val="00057EA1"/>
    <w:rsid w:val="000606D6"/>
    <w:rsid w:val="00060728"/>
    <w:rsid w:val="00060804"/>
    <w:rsid w:val="0006142B"/>
    <w:rsid w:val="00061608"/>
    <w:rsid w:val="0006198F"/>
    <w:rsid w:val="00062969"/>
    <w:rsid w:val="0006311C"/>
    <w:rsid w:val="00064A66"/>
    <w:rsid w:val="000664C8"/>
    <w:rsid w:val="00066BD3"/>
    <w:rsid w:val="0007083A"/>
    <w:rsid w:val="00070ABD"/>
    <w:rsid w:val="00070D16"/>
    <w:rsid w:val="00071438"/>
    <w:rsid w:val="00071BD9"/>
    <w:rsid w:val="00071E0D"/>
    <w:rsid w:val="0007241B"/>
    <w:rsid w:val="0007332D"/>
    <w:rsid w:val="00073FF9"/>
    <w:rsid w:val="00076ED5"/>
    <w:rsid w:val="00077445"/>
    <w:rsid w:val="00077B9E"/>
    <w:rsid w:val="0008005A"/>
    <w:rsid w:val="00080078"/>
    <w:rsid w:val="0008025C"/>
    <w:rsid w:val="000804A3"/>
    <w:rsid w:val="00080936"/>
    <w:rsid w:val="00080DD1"/>
    <w:rsid w:val="0008153E"/>
    <w:rsid w:val="00082022"/>
    <w:rsid w:val="00082694"/>
    <w:rsid w:val="000830FF"/>
    <w:rsid w:val="00083E30"/>
    <w:rsid w:val="00085F6C"/>
    <w:rsid w:val="000903C8"/>
    <w:rsid w:val="000926C7"/>
    <w:rsid w:val="00092BA4"/>
    <w:rsid w:val="00093952"/>
    <w:rsid w:val="000939C6"/>
    <w:rsid w:val="0009403D"/>
    <w:rsid w:val="0009405D"/>
    <w:rsid w:val="0009421D"/>
    <w:rsid w:val="00094DF0"/>
    <w:rsid w:val="000955F5"/>
    <w:rsid w:val="00095A8D"/>
    <w:rsid w:val="00095C1B"/>
    <w:rsid w:val="00096DBA"/>
    <w:rsid w:val="00097C9B"/>
    <w:rsid w:val="000A0095"/>
    <w:rsid w:val="000A0D8B"/>
    <w:rsid w:val="000A0F25"/>
    <w:rsid w:val="000A18A6"/>
    <w:rsid w:val="000A208E"/>
    <w:rsid w:val="000A422D"/>
    <w:rsid w:val="000A6E7F"/>
    <w:rsid w:val="000A75C4"/>
    <w:rsid w:val="000B1E8C"/>
    <w:rsid w:val="000B3EC0"/>
    <w:rsid w:val="000B479D"/>
    <w:rsid w:val="000B48C1"/>
    <w:rsid w:val="000B54EB"/>
    <w:rsid w:val="000B585B"/>
    <w:rsid w:val="000C31C4"/>
    <w:rsid w:val="000C4953"/>
    <w:rsid w:val="000C55E7"/>
    <w:rsid w:val="000C5AC5"/>
    <w:rsid w:val="000C62E7"/>
    <w:rsid w:val="000C77AF"/>
    <w:rsid w:val="000C7B9A"/>
    <w:rsid w:val="000D0A48"/>
    <w:rsid w:val="000D0A50"/>
    <w:rsid w:val="000D0E2F"/>
    <w:rsid w:val="000D1077"/>
    <w:rsid w:val="000D12CD"/>
    <w:rsid w:val="000D28B0"/>
    <w:rsid w:val="000D28DF"/>
    <w:rsid w:val="000D3145"/>
    <w:rsid w:val="000D330E"/>
    <w:rsid w:val="000D35A0"/>
    <w:rsid w:val="000D3F64"/>
    <w:rsid w:val="000D42A8"/>
    <w:rsid w:val="000D45D8"/>
    <w:rsid w:val="000D47FD"/>
    <w:rsid w:val="000D59E5"/>
    <w:rsid w:val="000D5DE9"/>
    <w:rsid w:val="000D735F"/>
    <w:rsid w:val="000D755D"/>
    <w:rsid w:val="000E11C4"/>
    <w:rsid w:val="000E1282"/>
    <w:rsid w:val="000E19A0"/>
    <w:rsid w:val="000E1F49"/>
    <w:rsid w:val="000E2734"/>
    <w:rsid w:val="000E37F2"/>
    <w:rsid w:val="000E3D1C"/>
    <w:rsid w:val="000E42C1"/>
    <w:rsid w:val="000E4D9D"/>
    <w:rsid w:val="000E6058"/>
    <w:rsid w:val="000F02B5"/>
    <w:rsid w:val="000F03FF"/>
    <w:rsid w:val="000F10D4"/>
    <w:rsid w:val="000F1CFB"/>
    <w:rsid w:val="000F2997"/>
    <w:rsid w:val="000F2F91"/>
    <w:rsid w:val="000F3CB2"/>
    <w:rsid w:val="000F3F5F"/>
    <w:rsid w:val="000F4627"/>
    <w:rsid w:val="000F6645"/>
    <w:rsid w:val="000F6853"/>
    <w:rsid w:val="000F721F"/>
    <w:rsid w:val="000F737D"/>
    <w:rsid w:val="000F74E6"/>
    <w:rsid w:val="000F758D"/>
    <w:rsid w:val="00103FCF"/>
    <w:rsid w:val="0010401F"/>
    <w:rsid w:val="001042F6"/>
    <w:rsid w:val="001048FA"/>
    <w:rsid w:val="00104DA5"/>
    <w:rsid w:val="001051A4"/>
    <w:rsid w:val="001064BD"/>
    <w:rsid w:val="0010662D"/>
    <w:rsid w:val="00106EBD"/>
    <w:rsid w:val="0011070B"/>
    <w:rsid w:val="00110B38"/>
    <w:rsid w:val="00110EE4"/>
    <w:rsid w:val="00112199"/>
    <w:rsid w:val="001136F8"/>
    <w:rsid w:val="00113CF8"/>
    <w:rsid w:val="001169FC"/>
    <w:rsid w:val="00117134"/>
    <w:rsid w:val="00117984"/>
    <w:rsid w:val="001203C9"/>
    <w:rsid w:val="00121678"/>
    <w:rsid w:val="001219A1"/>
    <w:rsid w:val="0012304C"/>
    <w:rsid w:val="001232EE"/>
    <w:rsid w:val="001239CF"/>
    <w:rsid w:val="00123F60"/>
    <w:rsid w:val="00125D42"/>
    <w:rsid w:val="0013052F"/>
    <w:rsid w:val="00130710"/>
    <w:rsid w:val="00131963"/>
    <w:rsid w:val="00131F21"/>
    <w:rsid w:val="00132E33"/>
    <w:rsid w:val="00134397"/>
    <w:rsid w:val="00134863"/>
    <w:rsid w:val="0013496F"/>
    <w:rsid w:val="0013548B"/>
    <w:rsid w:val="0013609E"/>
    <w:rsid w:val="00137051"/>
    <w:rsid w:val="0013714D"/>
    <w:rsid w:val="0013715D"/>
    <w:rsid w:val="001372F1"/>
    <w:rsid w:val="0013740B"/>
    <w:rsid w:val="00137B58"/>
    <w:rsid w:val="00137F5C"/>
    <w:rsid w:val="00141EC9"/>
    <w:rsid w:val="00144A44"/>
    <w:rsid w:val="00145512"/>
    <w:rsid w:val="00145F23"/>
    <w:rsid w:val="00146355"/>
    <w:rsid w:val="00146BDC"/>
    <w:rsid w:val="00147B24"/>
    <w:rsid w:val="00147F34"/>
    <w:rsid w:val="001505C6"/>
    <w:rsid w:val="0015060C"/>
    <w:rsid w:val="00150887"/>
    <w:rsid w:val="00150E0C"/>
    <w:rsid w:val="00153521"/>
    <w:rsid w:val="00153974"/>
    <w:rsid w:val="00154550"/>
    <w:rsid w:val="0015457B"/>
    <w:rsid w:val="00154B9C"/>
    <w:rsid w:val="001563AE"/>
    <w:rsid w:val="00156AB1"/>
    <w:rsid w:val="00156CBB"/>
    <w:rsid w:val="0015763C"/>
    <w:rsid w:val="00157778"/>
    <w:rsid w:val="00157BEA"/>
    <w:rsid w:val="00157D87"/>
    <w:rsid w:val="00157F1C"/>
    <w:rsid w:val="0016008E"/>
    <w:rsid w:val="001616C0"/>
    <w:rsid w:val="001619DF"/>
    <w:rsid w:val="00161E2C"/>
    <w:rsid w:val="0016202E"/>
    <w:rsid w:val="0016258B"/>
    <w:rsid w:val="00163D46"/>
    <w:rsid w:val="00164979"/>
    <w:rsid w:val="00164BDA"/>
    <w:rsid w:val="00164F3B"/>
    <w:rsid w:val="00165703"/>
    <w:rsid w:val="00166793"/>
    <w:rsid w:val="00166E13"/>
    <w:rsid w:val="0017014D"/>
    <w:rsid w:val="001707C3"/>
    <w:rsid w:val="00170E82"/>
    <w:rsid w:val="0017177D"/>
    <w:rsid w:val="00172339"/>
    <w:rsid w:val="0017346C"/>
    <w:rsid w:val="00173C24"/>
    <w:rsid w:val="00174187"/>
    <w:rsid w:val="0017546D"/>
    <w:rsid w:val="0017591C"/>
    <w:rsid w:val="0018027C"/>
    <w:rsid w:val="00180BEA"/>
    <w:rsid w:val="00180CC4"/>
    <w:rsid w:val="00181703"/>
    <w:rsid w:val="00182133"/>
    <w:rsid w:val="001831BA"/>
    <w:rsid w:val="0018399D"/>
    <w:rsid w:val="00183F96"/>
    <w:rsid w:val="00184E60"/>
    <w:rsid w:val="00185A55"/>
    <w:rsid w:val="00185D2A"/>
    <w:rsid w:val="00186CEB"/>
    <w:rsid w:val="00187018"/>
    <w:rsid w:val="001876F8"/>
    <w:rsid w:val="00187B8F"/>
    <w:rsid w:val="00187BBA"/>
    <w:rsid w:val="00187D2C"/>
    <w:rsid w:val="001925CC"/>
    <w:rsid w:val="0019289C"/>
    <w:rsid w:val="00193D9D"/>
    <w:rsid w:val="00196D5C"/>
    <w:rsid w:val="00196D78"/>
    <w:rsid w:val="00197557"/>
    <w:rsid w:val="001978D9"/>
    <w:rsid w:val="00197B43"/>
    <w:rsid w:val="00197C02"/>
    <w:rsid w:val="00197F20"/>
    <w:rsid w:val="001A1418"/>
    <w:rsid w:val="001A1BB7"/>
    <w:rsid w:val="001A207C"/>
    <w:rsid w:val="001A2863"/>
    <w:rsid w:val="001A290D"/>
    <w:rsid w:val="001A2F38"/>
    <w:rsid w:val="001A3777"/>
    <w:rsid w:val="001A446E"/>
    <w:rsid w:val="001A55BD"/>
    <w:rsid w:val="001A5C59"/>
    <w:rsid w:val="001A5E85"/>
    <w:rsid w:val="001A7068"/>
    <w:rsid w:val="001A7C18"/>
    <w:rsid w:val="001A7EC7"/>
    <w:rsid w:val="001B08DF"/>
    <w:rsid w:val="001B1768"/>
    <w:rsid w:val="001B268B"/>
    <w:rsid w:val="001B296D"/>
    <w:rsid w:val="001B2CB0"/>
    <w:rsid w:val="001B42D8"/>
    <w:rsid w:val="001B4562"/>
    <w:rsid w:val="001B4B42"/>
    <w:rsid w:val="001B4FB5"/>
    <w:rsid w:val="001B5D55"/>
    <w:rsid w:val="001B6901"/>
    <w:rsid w:val="001B6A48"/>
    <w:rsid w:val="001C161B"/>
    <w:rsid w:val="001C17F6"/>
    <w:rsid w:val="001C18B7"/>
    <w:rsid w:val="001C1D0C"/>
    <w:rsid w:val="001C280B"/>
    <w:rsid w:val="001C2B13"/>
    <w:rsid w:val="001C2BEF"/>
    <w:rsid w:val="001C3A62"/>
    <w:rsid w:val="001C402B"/>
    <w:rsid w:val="001C5B3E"/>
    <w:rsid w:val="001C723C"/>
    <w:rsid w:val="001D1DAF"/>
    <w:rsid w:val="001D24FE"/>
    <w:rsid w:val="001D2925"/>
    <w:rsid w:val="001D2AB4"/>
    <w:rsid w:val="001D358E"/>
    <w:rsid w:val="001D3970"/>
    <w:rsid w:val="001D4380"/>
    <w:rsid w:val="001D4431"/>
    <w:rsid w:val="001D495B"/>
    <w:rsid w:val="001D512F"/>
    <w:rsid w:val="001D5CF4"/>
    <w:rsid w:val="001D67BA"/>
    <w:rsid w:val="001D6B7E"/>
    <w:rsid w:val="001D6E37"/>
    <w:rsid w:val="001D777F"/>
    <w:rsid w:val="001E0848"/>
    <w:rsid w:val="001E0CBC"/>
    <w:rsid w:val="001E148E"/>
    <w:rsid w:val="001E1B9E"/>
    <w:rsid w:val="001E2127"/>
    <w:rsid w:val="001E2979"/>
    <w:rsid w:val="001E2EF3"/>
    <w:rsid w:val="001E2FB8"/>
    <w:rsid w:val="001E3EFA"/>
    <w:rsid w:val="001E4D28"/>
    <w:rsid w:val="001E72DF"/>
    <w:rsid w:val="001E7452"/>
    <w:rsid w:val="001E7689"/>
    <w:rsid w:val="001E7951"/>
    <w:rsid w:val="001F0C30"/>
    <w:rsid w:val="001F20F0"/>
    <w:rsid w:val="001F24D0"/>
    <w:rsid w:val="001F3133"/>
    <w:rsid w:val="001F3882"/>
    <w:rsid w:val="001F475F"/>
    <w:rsid w:val="001F49A7"/>
    <w:rsid w:val="001F61C6"/>
    <w:rsid w:val="001F6A01"/>
    <w:rsid w:val="0020052C"/>
    <w:rsid w:val="00200FDA"/>
    <w:rsid w:val="0020144E"/>
    <w:rsid w:val="00201E6A"/>
    <w:rsid w:val="0020210B"/>
    <w:rsid w:val="0020252D"/>
    <w:rsid w:val="00203E8F"/>
    <w:rsid w:val="00204283"/>
    <w:rsid w:val="002049F7"/>
    <w:rsid w:val="00204C8D"/>
    <w:rsid w:val="002052AF"/>
    <w:rsid w:val="0020624F"/>
    <w:rsid w:val="00206B14"/>
    <w:rsid w:val="00206CCB"/>
    <w:rsid w:val="0020779F"/>
    <w:rsid w:val="00207CA3"/>
    <w:rsid w:val="0021002A"/>
    <w:rsid w:val="0021069A"/>
    <w:rsid w:val="0021087E"/>
    <w:rsid w:val="00211244"/>
    <w:rsid w:val="002118E5"/>
    <w:rsid w:val="00211A1F"/>
    <w:rsid w:val="00211D11"/>
    <w:rsid w:val="00212168"/>
    <w:rsid w:val="002124AD"/>
    <w:rsid w:val="00213FC1"/>
    <w:rsid w:val="00214240"/>
    <w:rsid w:val="00214C23"/>
    <w:rsid w:val="00215E21"/>
    <w:rsid w:val="002161ED"/>
    <w:rsid w:val="0021644A"/>
    <w:rsid w:val="0021675B"/>
    <w:rsid w:val="00216E6F"/>
    <w:rsid w:val="002174FD"/>
    <w:rsid w:val="002178B5"/>
    <w:rsid w:val="00217B79"/>
    <w:rsid w:val="00217E1A"/>
    <w:rsid w:val="00220868"/>
    <w:rsid w:val="00220CE0"/>
    <w:rsid w:val="002210AD"/>
    <w:rsid w:val="00221F8B"/>
    <w:rsid w:val="00223883"/>
    <w:rsid w:val="00224C24"/>
    <w:rsid w:val="00225045"/>
    <w:rsid w:val="0022589B"/>
    <w:rsid w:val="00225BC9"/>
    <w:rsid w:val="002270A6"/>
    <w:rsid w:val="0022730E"/>
    <w:rsid w:val="00227FCB"/>
    <w:rsid w:val="0023057D"/>
    <w:rsid w:val="00231FE6"/>
    <w:rsid w:val="00232116"/>
    <w:rsid w:val="0023388A"/>
    <w:rsid w:val="0023444E"/>
    <w:rsid w:val="002344EF"/>
    <w:rsid w:val="00234AA2"/>
    <w:rsid w:val="0023616E"/>
    <w:rsid w:val="002363A1"/>
    <w:rsid w:val="002371C2"/>
    <w:rsid w:val="00237729"/>
    <w:rsid w:val="00240513"/>
    <w:rsid w:val="00240AF8"/>
    <w:rsid w:val="00241839"/>
    <w:rsid w:val="00241BEA"/>
    <w:rsid w:val="00241FF5"/>
    <w:rsid w:val="00242592"/>
    <w:rsid w:val="00243DC3"/>
    <w:rsid w:val="00244952"/>
    <w:rsid w:val="00244AD7"/>
    <w:rsid w:val="00245C6D"/>
    <w:rsid w:val="00245FCB"/>
    <w:rsid w:val="002466D3"/>
    <w:rsid w:val="002468A3"/>
    <w:rsid w:val="00250931"/>
    <w:rsid w:val="002512FD"/>
    <w:rsid w:val="0025218C"/>
    <w:rsid w:val="00253040"/>
    <w:rsid w:val="002538EC"/>
    <w:rsid w:val="00254911"/>
    <w:rsid w:val="00256E36"/>
    <w:rsid w:val="00256ED2"/>
    <w:rsid w:val="002571C0"/>
    <w:rsid w:val="00262B4A"/>
    <w:rsid w:val="00262BC9"/>
    <w:rsid w:val="002631D6"/>
    <w:rsid w:val="002638FE"/>
    <w:rsid w:val="00263FFD"/>
    <w:rsid w:val="00264A39"/>
    <w:rsid w:val="00264B54"/>
    <w:rsid w:val="00264C22"/>
    <w:rsid w:val="0026562C"/>
    <w:rsid w:val="00266E53"/>
    <w:rsid w:val="0026717B"/>
    <w:rsid w:val="00267350"/>
    <w:rsid w:val="002675DE"/>
    <w:rsid w:val="00270022"/>
    <w:rsid w:val="00270357"/>
    <w:rsid w:val="00270CF6"/>
    <w:rsid w:val="00270ED6"/>
    <w:rsid w:val="0027198A"/>
    <w:rsid w:val="0027203B"/>
    <w:rsid w:val="00273EDB"/>
    <w:rsid w:val="002740A3"/>
    <w:rsid w:val="0027471A"/>
    <w:rsid w:val="00277949"/>
    <w:rsid w:val="002817BF"/>
    <w:rsid w:val="00281B61"/>
    <w:rsid w:val="00281C79"/>
    <w:rsid w:val="002823EF"/>
    <w:rsid w:val="00282ACF"/>
    <w:rsid w:val="00283D99"/>
    <w:rsid w:val="00283F45"/>
    <w:rsid w:val="00284624"/>
    <w:rsid w:val="00284C93"/>
    <w:rsid w:val="0028549E"/>
    <w:rsid w:val="002856D5"/>
    <w:rsid w:val="0028593D"/>
    <w:rsid w:val="002864DA"/>
    <w:rsid w:val="00286AE4"/>
    <w:rsid w:val="00287C4B"/>
    <w:rsid w:val="0029102E"/>
    <w:rsid w:val="0029165D"/>
    <w:rsid w:val="0029228A"/>
    <w:rsid w:val="002926A8"/>
    <w:rsid w:val="00292E44"/>
    <w:rsid w:val="00293316"/>
    <w:rsid w:val="00295041"/>
    <w:rsid w:val="00297C3A"/>
    <w:rsid w:val="002A00FF"/>
    <w:rsid w:val="002A2250"/>
    <w:rsid w:val="002A2D5C"/>
    <w:rsid w:val="002A4846"/>
    <w:rsid w:val="002A5B03"/>
    <w:rsid w:val="002A6565"/>
    <w:rsid w:val="002B0E00"/>
    <w:rsid w:val="002B2CED"/>
    <w:rsid w:val="002B3B44"/>
    <w:rsid w:val="002B4C27"/>
    <w:rsid w:val="002B58A0"/>
    <w:rsid w:val="002B61A1"/>
    <w:rsid w:val="002B6934"/>
    <w:rsid w:val="002C0F0C"/>
    <w:rsid w:val="002C1F06"/>
    <w:rsid w:val="002C2632"/>
    <w:rsid w:val="002C2ABC"/>
    <w:rsid w:val="002C308E"/>
    <w:rsid w:val="002C4DFA"/>
    <w:rsid w:val="002C6CAE"/>
    <w:rsid w:val="002C6D6F"/>
    <w:rsid w:val="002C7729"/>
    <w:rsid w:val="002C7C82"/>
    <w:rsid w:val="002D0300"/>
    <w:rsid w:val="002D0907"/>
    <w:rsid w:val="002D1604"/>
    <w:rsid w:val="002D1C0D"/>
    <w:rsid w:val="002D1E29"/>
    <w:rsid w:val="002D25B4"/>
    <w:rsid w:val="002D26F6"/>
    <w:rsid w:val="002D2CF0"/>
    <w:rsid w:val="002D3334"/>
    <w:rsid w:val="002D34AA"/>
    <w:rsid w:val="002D3588"/>
    <w:rsid w:val="002D428A"/>
    <w:rsid w:val="002D5098"/>
    <w:rsid w:val="002D5FEA"/>
    <w:rsid w:val="002D7BF4"/>
    <w:rsid w:val="002E18E3"/>
    <w:rsid w:val="002E341A"/>
    <w:rsid w:val="002E3EF0"/>
    <w:rsid w:val="002E54AF"/>
    <w:rsid w:val="002E575B"/>
    <w:rsid w:val="002E5A31"/>
    <w:rsid w:val="002E6952"/>
    <w:rsid w:val="002E7088"/>
    <w:rsid w:val="002E78A0"/>
    <w:rsid w:val="002F0466"/>
    <w:rsid w:val="002F065F"/>
    <w:rsid w:val="002F1CF7"/>
    <w:rsid w:val="002F2097"/>
    <w:rsid w:val="002F27C4"/>
    <w:rsid w:val="002F3AE1"/>
    <w:rsid w:val="002F4001"/>
    <w:rsid w:val="002F4ACA"/>
    <w:rsid w:val="002F5159"/>
    <w:rsid w:val="002F5558"/>
    <w:rsid w:val="002F5AD9"/>
    <w:rsid w:val="002F5B13"/>
    <w:rsid w:val="003002AB"/>
    <w:rsid w:val="003009E3"/>
    <w:rsid w:val="00301357"/>
    <w:rsid w:val="003017B0"/>
    <w:rsid w:val="003018C4"/>
    <w:rsid w:val="0030344E"/>
    <w:rsid w:val="0030358E"/>
    <w:rsid w:val="00305BA6"/>
    <w:rsid w:val="00306051"/>
    <w:rsid w:val="00306815"/>
    <w:rsid w:val="003078FF"/>
    <w:rsid w:val="0031001E"/>
    <w:rsid w:val="00310714"/>
    <w:rsid w:val="00310BEA"/>
    <w:rsid w:val="003115E0"/>
    <w:rsid w:val="00311CE7"/>
    <w:rsid w:val="00311D98"/>
    <w:rsid w:val="00313BF6"/>
    <w:rsid w:val="00314BDF"/>
    <w:rsid w:val="00314D33"/>
    <w:rsid w:val="00314EDF"/>
    <w:rsid w:val="0031564F"/>
    <w:rsid w:val="00315FF5"/>
    <w:rsid w:val="003175FB"/>
    <w:rsid w:val="00320E92"/>
    <w:rsid w:val="00320EE7"/>
    <w:rsid w:val="0032255B"/>
    <w:rsid w:val="00322C81"/>
    <w:rsid w:val="00323185"/>
    <w:rsid w:val="00324222"/>
    <w:rsid w:val="0032444F"/>
    <w:rsid w:val="0032481C"/>
    <w:rsid w:val="00324C90"/>
    <w:rsid w:val="003257DD"/>
    <w:rsid w:val="00326209"/>
    <w:rsid w:val="00326243"/>
    <w:rsid w:val="00327337"/>
    <w:rsid w:val="00327740"/>
    <w:rsid w:val="00330391"/>
    <w:rsid w:val="003312BD"/>
    <w:rsid w:val="003318AF"/>
    <w:rsid w:val="00331952"/>
    <w:rsid w:val="00332365"/>
    <w:rsid w:val="0033250C"/>
    <w:rsid w:val="0033270A"/>
    <w:rsid w:val="00333B76"/>
    <w:rsid w:val="00334509"/>
    <w:rsid w:val="0033491A"/>
    <w:rsid w:val="00334FF7"/>
    <w:rsid w:val="00335446"/>
    <w:rsid w:val="003356BD"/>
    <w:rsid w:val="00335CE7"/>
    <w:rsid w:val="003363A3"/>
    <w:rsid w:val="003363CA"/>
    <w:rsid w:val="0033700A"/>
    <w:rsid w:val="003405AB"/>
    <w:rsid w:val="003407F2"/>
    <w:rsid w:val="00340C24"/>
    <w:rsid w:val="00341323"/>
    <w:rsid w:val="00341BFE"/>
    <w:rsid w:val="0034268C"/>
    <w:rsid w:val="003435DB"/>
    <w:rsid w:val="003440D8"/>
    <w:rsid w:val="0034439F"/>
    <w:rsid w:val="00345A06"/>
    <w:rsid w:val="00345DE2"/>
    <w:rsid w:val="003469F2"/>
    <w:rsid w:val="00346F8C"/>
    <w:rsid w:val="003472C1"/>
    <w:rsid w:val="00347DE0"/>
    <w:rsid w:val="00350155"/>
    <w:rsid w:val="003512C9"/>
    <w:rsid w:val="00351836"/>
    <w:rsid w:val="00351AD9"/>
    <w:rsid w:val="00352BCD"/>
    <w:rsid w:val="00353B1B"/>
    <w:rsid w:val="00353E10"/>
    <w:rsid w:val="00354183"/>
    <w:rsid w:val="00354356"/>
    <w:rsid w:val="00354415"/>
    <w:rsid w:val="00354850"/>
    <w:rsid w:val="00355D4C"/>
    <w:rsid w:val="00356049"/>
    <w:rsid w:val="00360887"/>
    <w:rsid w:val="00360944"/>
    <w:rsid w:val="003610AF"/>
    <w:rsid w:val="00361E3C"/>
    <w:rsid w:val="0036213B"/>
    <w:rsid w:val="00362BBA"/>
    <w:rsid w:val="003638D1"/>
    <w:rsid w:val="00363C46"/>
    <w:rsid w:val="00366045"/>
    <w:rsid w:val="00366648"/>
    <w:rsid w:val="003666FA"/>
    <w:rsid w:val="00366FE1"/>
    <w:rsid w:val="00367272"/>
    <w:rsid w:val="00370601"/>
    <w:rsid w:val="00370A2B"/>
    <w:rsid w:val="00371B83"/>
    <w:rsid w:val="00371CDE"/>
    <w:rsid w:val="00373183"/>
    <w:rsid w:val="0037491A"/>
    <w:rsid w:val="003761D0"/>
    <w:rsid w:val="00376F73"/>
    <w:rsid w:val="00377802"/>
    <w:rsid w:val="0038001B"/>
    <w:rsid w:val="00380032"/>
    <w:rsid w:val="003805DA"/>
    <w:rsid w:val="00381BA9"/>
    <w:rsid w:val="00382F66"/>
    <w:rsid w:val="00383287"/>
    <w:rsid w:val="0038431C"/>
    <w:rsid w:val="003845E7"/>
    <w:rsid w:val="003850B1"/>
    <w:rsid w:val="0038550B"/>
    <w:rsid w:val="003877D3"/>
    <w:rsid w:val="00387F31"/>
    <w:rsid w:val="00390647"/>
    <w:rsid w:val="00391DE3"/>
    <w:rsid w:val="00391E59"/>
    <w:rsid w:val="0039208B"/>
    <w:rsid w:val="0039278B"/>
    <w:rsid w:val="00392B5B"/>
    <w:rsid w:val="00392E06"/>
    <w:rsid w:val="00393155"/>
    <w:rsid w:val="0039331E"/>
    <w:rsid w:val="00393532"/>
    <w:rsid w:val="0039433B"/>
    <w:rsid w:val="003948AE"/>
    <w:rsid w:val="00394C08"/>
    <w:rsid w:val="003954F2"/>
    <w:rsid w:val="00396E5D"/>
    <w:rsid w:val="003975F2"/>
    <w:rsid w:val="003A0107"/>
    <w:rsid w:val="003A01CD"/>
    <w:rsid w:val="003A0384"/>
    <w:rsid w:val="003A0DF2"/>
    <w:rsid w:val="003A15A4"/>
    <w:rsid w:val="003A1AFE"/>
    <w:rsid w:val="003A1F67"/>
    <w:rsid w:val="003A1F9A"/>
    <w:rsid w:val="003A3064"/>
    <w:rsid w:val="003A3096"/>
    <w:rsid w:val="003A3191"/>
    <w:rsid w:val="003A37E8"/>
    <w:rsid w:val="003A4172"/>
    <w:rsid w:val="003A480F"/>
    <w:rsid w:val="003A4965"/>
    <w:rsid w:val="003A52C1"/>
    <w:rsid w:val="003A5391"/>
    <w:rsid w:val="003A583E"/>
    <w:rsid w:val="003A5976"/>
    <w:rsid w:val="003A6B0D"/>
    <w:rsid w:val="003A7C54"/>
    <w:rsid w:val="003B0E59"/>
    <w:rsid w:val="003B0F13"/>
    <w:rsid w:val="003B265F"/>
    <w:rsid w:val="003B2B84"/>
    <w:rsid w:val="003B2CC4"/>
    <w:rsid w:val="003B2EC1"/>
    <w:rsid w:val="003B3719"/>
    <w:rsid w:val="003B4151"/>
    <w:rsid w:val="003B4F0B"/>
    <w:rsid w:val="003B6E93"/>
    <w:rsid w:val="003C2227"/>
    <w:rsid w:val="003C2D3F"/>
    <w:rsid w:val="003C2EB8"/>
    <w:rsid w:val="003C397A"/>
    <w:rsid w:val="003C3A79"/>
    <w:rsid w:val="003C4B0E"/>
    <w:rsid w:val="003C4FFF"/>
    <w:rsid w:val="003C56CF"/>
    <w:rsid w:val="003C706B"/>
    <w:rsid w:val="003C712A"/>
    <w:rsid w:val="003C79BB"/>
    <w:rsid w:val="003C7CF9"/>
    <w:rsid w:val="003C7D84"/>
    <w:rsid w:val="003D0B69"/>
    <w:rsid w:val="003D1476"/>
    <w:rsid w:val="003D1528"/>
    <w:rsid w:val="003D1753"/>
    <w:rsid w:val="003D1959"/>
    <w:rsid w:val="003D228B"/>
    <w:rsid w:val="003D2A3A"/>
    <w:rsid w:val="003D3FF9"/>
    <w:rsid w:val="003D49A7"/>
    <w:rsid w:val="003D52AE"/>
    <w:rsid w:val="003D69F7"/>
    <w:rsid w:val="003D6E09"/>
    <w:rsid w:val="003E1937"/>
    <w:rsid w:val="003E19B1"/>
    <w:rsid w:val="003E2392"/>
    <w:rsid w:val="003E2791"/>
    <w:rsid w:val="003E334E"/>
    <w:rsid w:val="003E34D1"/>
    <w:rsid w:val="003E3B43"/>
    <w:rsid w:val="003E3BBF"/>
    <w:rsid w:val="003E629B"/>
    <w:rsid w:val="003E6A05"/>
    <w:rsid w:val="003E72D3"/>
    <w:rsid w:val="003E7B09"/>
    <w:rsid w:val="003E7BA5"/>
    <w:rsid w:val="003F0A02"/>
    <w:rsid w:val="003F2F44"/>
    <w:rsid w:val="003F3C02"/>
    <w:rsid w:val="003F3CF2"/>
    <w:rsid w:val="003F40FB"/>
    <w:rsid w:val="003F42C7"/>
    <w:rsid w:val="003F471C"/>
    <w:rsid w:val="003F4934"/>
    <w:rsid w:val="003F49F0"/>
    <w:rsid w:val="003F4F3C"/>
    <w:rsid w:val="003F57E0"/>
    <w:rsid w:val="003F602C"/>
    <w:rsid w:val="003F61B1"/>
    <w:rsid w:val="003F6BB1"/>
    <w:rsid w:val="003F714A"/>
    <w:rsid w:val="00400805"/>
    <w:rsid w:val="00400EDC"/>
    <w:rsid w:val="00402D74"/>
    <w:rsid w:val="004030DA"/>
    <w:rsid w:val="00403A16"/>
    <w:rsid w:val="00403F31"/>
    <w:rsid w:val="0040453A"/>
    <w:rsid w:val="004047E4"/>
    <w:rsid w:val="004049F6"/>
    <w:rsid w:val="00405F21"/>
    <w:rsid w:val="00405FBD"/>
    <w:rsid w:val="004068E2"/>
    <w:rsid w:val="00406C4E"/>
    <w:rsid w:val="00406C7A"/>
    <w:rsid w:val="00407673"/>
    <w:rsid w:val="00413391"/>
    <w:rsid w:val="004139E4"/>
    <w:rsid w:val="00414544"/>
    <w:rsid w:val="00414985"/>
    <w:rsid w:val="00414D5B"/>
    <w:rsid w:val="00414D6B"/>
    <w:rsid w:val="00415329"/>
    <w:rsid w:val="00416E3D"/>
    <w:rsid w:val="00416ED8"/>
    <w:rsid w:val="00417F06"/>
    <w:rsid w:val="0042038A"/>
    <w:rsid w:val="00420F16"/>
    <w:rsid w:val="00421AAC"/>
    <w:rsid w:val="00421EC9"/>
    <w:rsid w:val="00422E01"/>
    <w:rsid w:val="004233D8"/>
    <w:rsid w:val="00424710"/>
    <w:rsid w:val="004263AF"/>
    <w:rsid w:val="00426480"/>
    <w:rsid w:val="00432A06"/>
    <w:rsid w:val="00432DDF"/>
    <w:rsid w:val="00432F89"/>
    <w:rsid w:val="00433349"/>
    <w:rsid w:val="00433576"/>
    <w:rsid w:val="00437A3C"/>
    <w:rsid w:val="00437BC0"/>
    <w:rsid w:val="00437BD3"/>
    <w:rsid w:val="00437E65"/>
    <w:rsid w:val="004400F9"/>
    <w:rsid w:val="00440159"/>
    <w:rsid w:val="004417E7"/>
    <w:rsid w:val="00441C09"/>
    <w:rsid w:val="004447A7"/>
    <w:rsid w:val="0044494D"/>
    <w:rsid w:val="004449BC"/>
    <w:rsid w:val="00445455"/>
    <w:rsid w:val="004460B8"/>
    <w:rsid w:val="00446EBF"/>
    <w:rsid w:val="0044755C"/>
    <w:rsid w:val="00447BC2"/>
    <w:rsid w:val="00451110"/>
    <w:rsid w:val="00451731"/>
    <w:rsid w:val="0045327A"/>
    <w:rsid w:val="00454458"/>
    <w:rsid w:val="00455BB2"/>
    <w:rsid w:val="00455DDA"/>
    <w:rsid w:val="00455FD8"/>
    <w:rsid w:val="004564D9"/>
    <w:rsid w:val="0045725F"/>
    <w:rsid w:val="00457584"/>
    <w:rsid w:val="004575BB"/>
    <w:rsid w:val="00457EAE"/>
    <w:rsid w:val="004605FE"/>
    <w:rsid w:val="00460708"/>
    <w:rsid w:val="004607C8"/>
    <w:rsid w:val="00460DE4"/>
    <w:rsid w:val="004616B8"/>
    <w:rsid w:val="00461777"/>
    <w:rsid w:val="004617AB"/>
    <w:rsid w:val="00461BCD"/>
    <w:rsid w:val="0046222E"/>
    <w:rsid w:val="0046440B"/>
    <w:rsid w:val="004645C4"/>
    <w:rsid w:val="00465C96"/>
    <w:rsid w:val="00466686"/>
    <w:rsid w:val="004677DB"/>
    <w:rsid w:val="00467E25"/>
    <w:rsid w:val="00467E87"/>
    <w:rsid w:val="00470515"/>
    <w:rsid w:val="004705BC"/>
    <w:rsid w:val="004707D9"/>
    <w:rsid w:val="00470B3C"/>
    <w:rsid w:val="00471ACF"/>
    <w:rsid w:val="00471F33"/>
    <w:rsid w:val="00472129"/>
    <w:rsid w:val="004723D7"/>
    <w:rsid w:val="004723E8"/>
    <w:rsid w:val="004728E9"/>
    <w:rsid w:val="0047370F"/>
    <w:rsid w:val="00473A46"/>
    <w:rsid w:val="00473D45"/>
    <w:rsid w:val="00474BCC"/>
    <w:rsid w:val="00474BF6"/>
    <w:rsid w:val="00475004"/>
    <w:rsid w:val="00475161"/>
    <w:rsid w:val="0047523C"/>
    <w:rsid w:val="0047643E"/>
    <w:rsid w:val="0047691D"/>
    <w:rsid w:val="00480835"/>
    <w:rsid w:val="00481363"/>
    <w:rsid w:val="00482A34"/>
    <w:rsid w:val="00482F3F"/>
    <w:rsid w:val="004833B6"/>
    <w:rsid w:val="00483ED0"/>
    <w:rsid w:val="0048612E"/>
    <w:rsid w:val="00486253"/>
    <w:rsid w:val="00486C3D"/>
    <w:rsid w:val="00491671"/>
    <w:rsid w:val="00491813"/>
    <w:rsid w:val="00491ACB"/>
    <w:rsid w:val="00491B90"/>
    <w:rsid w:val="00492361"/>
    <w:rsid w:val="004936BE"/>
    <w:rsid w:val="00493A96"/>
    <w:rsid w:val="00494146"/>
    <w:rsid w:val="00495F8C"/>
    <w:rsid w:val="0049686A"/>
    <w:rsid w:val="004969D2"/>
    <w:rsid w:val="00496F35"/>
    <w:rsid w:val="0049740F"/>
    <w:rsid w:val="00497A42"/>
    <w:rsid w:val="004A11B3"/>
    <w:rsid w:val="004A12A5"/>
    <w:rsid w:val="004A192A"/>
    <w:rsid w:val="004A199F"/>
    <w:rsid w:val="004A1E9B"/>
    <w:rsid w:val="004A2963"/>
    <w:rsid w:val="004A3FEB"/>
    <w:rsid w:val="004A4ADD"/>
    <w:rsid w:val="004A5A58"/>
    <w:rsid w:val="004A5BA6"/>
    <w:rsid w:val="004A6037"/>
    <w:rsid w:val="004A7844"/>
    <w:rsid w:val="004A7F51"/>
    <w:rsid w:val="004B05C0"/>
    <w:rsid w:val="004B0E2E"/>
    <w:rsid w:val="004B210C"/>
    <w:rsid w:val="004B2171"/>
    <w:rsid w:val="004B39FA"/>
    <w:rsid w:val="004B5A12"/>
    <w:rsid w:val="004B5CF6"/>
    <w:rsid w:val="004B5F96"/>
    <w:rsid w:val="004B7639"/>
    <w:rsid w:val="004B7A17"/>
    <w:rsid w:val="004C0608"/>
    <w:rsid w:val="004C0D31"/>
    <w:rsid w:val="004C1AC5"/>
    <w:rsid w:val="004C264E"/>
    <w:rsid w:val="004C2BFC"/>
    <w:rsid w:val="004C30C8"/>
    <w:rsid w:val="004C33A0"/>
    <w:rsid w:val="004C44B8"/>
    <w:rsid w:val="004C564F"/>
    <w:rsid w:val="004C6A11"/>
    <w:rsid w:val="004C6EB0"/>
    <w:rsid w:val="004D055C"/>
    <w:rsid w:val="004D0828"/>
    <w:rsid w:val="004D1182"/>
    <w:rsid w:val="004D1655"/>
    <w:rsid w:val="004D17FA"/>
    <w:rsid w:val="004D22BF"/>
    <w:rsid w:val="004D2B31"/>
    <w:rsid w:val="004D44F3"/>
    <w:rsid w:val="004D64AC"/>
    <w:rsid w:val="004D6926"/>
    <w:rsid w:val="004D74FC"/>
    <w:rsid w:val="004E2116"/>
    <w:rsid w:val="004E29D0"/>
    <w:rsid w:val="004E2CB7"/>
    <w:rsid w:val="004E4246"/>
    <w:rsid w:val="004E50EF"/>
    <w:rsid w:val="004E574B"/>
    <w:rsid w:val="004E62B3"/>
    <w:rsid w:val="004E77E6"/>
    <w:rsid w:val="004E7939"/>
    <w:rsid w:val="004F00CB"/>
    <w:rsid w:val="004F0899"/>
    <w:rsid w:val="004F094A"/>
    <w:rsid w:val="004F1277"/>
    <w:rsid w:val="004F3364"/>
    <w:rsid w:val="004F39B3"/>
    <w:rsid w:val="004F3A7D"/>
    <w:rsid w:val="004F4E31"/>
    <w:rsid w:val="004F4F1B"/>
    <w:rsid w:val="004F52A7"/>
    <w:rsid w:val="004F5347"/>
    <w:rsid w:val="004F5833"/>
    <w:rsid w:val="004F5CCE"/>
    <w:rsid w:val="004F719F"/>
    <w:rsid w:val="004F760C"/>
    <w:rsid w:val="0050028B"/>
    <w:rsid w:val="005003FE"/>
    <w:rsid w:val="005008CD"/>
    <w:rsid w:val="00500D73"/>
    <w:rsid w:val="00501BED"/>
    <w:rsid w:val="00503745"/>
    <w:rsid w:val="00503A2F"/>
    <w:rsid w:val="0050492F"/>
    <w:rsid w:val="00504D5E"/>
    <w:rsid w:val="005057E9"/>
    <w:rsid w:val="00505B9F"/>
    <w:rsid w:val="00505DE6"/>
    <w:rsid w:val="00505EC0"/>
    <w:rsid w:val="00506534"/>
    <w:rsid w:val="00506640"/>
    <w:rsid w:val="00506E52"/>
    <w:rsid w:val="00507299"/>
    <w:rsid w:val="0051082B"/>
    <w:rsid w:val="00511611"/>
    <w:rsid w:val="00511CD2"/>
    <w:rsid w:val="00511D74"/>
    <w:rsid w:val="0051202A"/>
    <w:rsid w:val="005127EB"/>
    <w:rsid w:val="0051294A"/>
    <w:rsid w:val="005130DD"/>
    <w:rsid w:val="00513751"/>
    <w:rsid w:val="00514663"/>
    <w:rsid w:val="00515A3F"/>
    <w:rsid w:val="00516B67"/>
    <w:rsid w:val="005171CC"/>
    <w:rsid w:val="0051750F"/>
    <w:rsid w:val="00517BCC"/>
    <w:rsid w:val="00520658"/>
    <w:rsid w:val="00520BD6"/>
    <w:rsid w:val="00521468"/>
    <w:rsid w:val="00521F0C"/>
    <w:rsid w:val="00521F8B"/>
    <w:rsid w:val="00522C7A"/>
    <w:rsid w:val="00524495"/>
    <w:rsid w:val="00524610"/>
    <w:rsid w:val="00524B60"/>
    <w:rsid w:val="00524E60"/>
    <w:rsid w:val="005271BD"/>
    <w:rsid w:val="00527444"/>
    <w:rsid w:val="00527499"/>
    <w:rsid w:val="00531117"/>
    <w:rsid w:val="0053196C"/>
    <w:rsid w:val="00531E62"/>
    <w:rsid w:val="00532031"/>
    <w:rsid w:val="00540FF6"/>
    <w:rsid w:val="00541549"/>
    <w:rsid w:val="00541760"/>
    <w:rsid w:val="00541A62"/>
    <w:rsid w:val="00541E22"/>
    <w:rsid w:val="005430DB"/>
    <w:rsid w:val="00543C74"/>
    <w:rsid w:val="00543DD2"/>
    <w:rsid w:val="00543E2C"/>
    <w:rsid w:val="00543EAA"/>
    <w:rsid w:val="005444D3"/>
    <w:rsid w:val="00544B7F"/>
    <w:rsid w:val="00544E94"/>
    <w:rsid w:val="00550975"/>
    <w:rsid w:val="00550E18"/>
    <w:rsid w:val="00551408"/>
    <w:rsid w:val="00551634"/>
    <w:rsid w:val="00551EA1"/>
    <w:rsid w:val="00551FFC"/>
    <w:rsid w:val="00552837"/>
    <w:rsid w:val="00552C06"/>
    <w:rsid w:val="00552FDA"/>
    <w:rsid w:val="00553196"/>
    <w:rsid w:val="0055402B"/>
    <w:rsid w:val="00554F92"/>
    <w:rsid w:val="005560C3"/>
    <w:rsid w:val="00556D29"/>
    <w:rsid w:val="005609FE"/>
    <w:rsid w:val="005613A6"/>
    <w:rsid w:val="0056270A"/>
    <w:rsid w:val="0056363F"/>
    <w:rsid w:val="00563D0D"/>
    <w:rsid w:val="00563FD5"/>
    <w:rsid w:val="00565EED"/>
    <w:rsid w:val="005669F9"/>
    <w:rsid w:val="0056785D"/>
    <w:rsid w:val="0057034D"/>
    <w:rsid w:val="00570873"/>
    <w:rsid w:val="0057093C"/>
    <w:rsid w:val="00571468"/>
    <w:rsid w:val="0057214F"/>
    <w:rsid w:val="00572444"/>
    <w:rsid w:val="00573D26"/>
    <w:rsid w:val="005740F5"/>
    <w:rsid w:val="005741D6"/>
    <w:rsid w:val="00574F8F"/>
    <w:rsid w:val="005756BE"/>
    <w:rsid w:val="00576053"/>
    <w:rsid w:val="0057737B"/>
    <w:rsid w:val="00577665"/>
    <w:rsid w:val="005777F1"/>
    <w:rsid w:val="0058022C"/>
    <w:rsid w:val="00580496"/>
    <w:rsid w:val="0058098C"/>
    <w:rsid w:val="00580DCF"/>
    <w:rsid w:val="005820BE"/>
    <w:rsid w:val="005822FA"/>
    <w:rsid w:val="005844B0"/>
    <w:rsid w:val="00587389"/>
    <w:rsid w:val="00587E32"/>
    <w:rsid w:val="005912FB"/>
    <w:rsid w:val="00591B39"/>
    <w:rsid w:val="005922F5"/>
    <w:rsid w:val="005939B1"/>
    <w:rsid w:val="005946D5"/>
    <w:rsid w:val="0059522B"/>
    <w:rsid w:val="0059631E"/>
    <w:rsid w:val="00596913"/>
    <w:rsid w:val="00596AA9"/>
    <w:rsid w:val="00596FE0"/>
    <w:rsid w:val="005971C2"/>
    <w:rsid w:val="00597432"/>
    <w:rsid w:val="005A0710"/>
    <w:rsid w:val="005A0A5D"/>
    <w:rsid w:val="005A0F18"/>
    <w:rsid w:val="005A177C"/>
    <w:rsid w:val="005A185D"/>
    <w:rsid w:val="005A222F"/>
    <w:rsid w:val="005A2959"/>
    <w:rsid w:val="005A2DE2"/>
    <w:rsid w:val="005A32D1"/>
    <w:rsid w:val="005A3EAF"/>
    <w:rsid w:val="005A44B7"/>
    <w:rsid w:val="005A589A"/>
    <w:rsid w:val="005A5B27"/>
    <w:rsid w:val="005A6536"/>
    <w:rsid w:val="005B0B3D"/>
    <w:rsid w:val="005B1127"/>
    <w:rsid w:val="005B1983"/>
    <w:rsid w:val="005B25D7"/>
    <w:rsid w:val="005B3BC8"/>
    <w:rsid w:val="005B3FA1"/>
    <w:rsid w:val="005B5206"/>
    <w:rsid w:val="005B62B1"/>
    <w:rsid w:val="005B6949"/>
    <w:rsid w:val="005B6B4C"/>
    <w:rsid w:val="005B6B57"/>
    <w:rsid w:val="005B7521"/>
    <w:rsid w:val="005B78A9"/>
    <w:rsid w:val="005C08E2"/>
    <w:rsid w:val="005C0AEE"/>
    <w:rsid w:val="005C0C88"/>
    <w:rsid w:val="005C1639"/>
    <w:rsid w:val="005C22A0"/>
    <w:rsid w:val="005C2581"/>
    <w:rsid w:val="005C2D6A"/>
    <w:rsid w:val="005C3633"/>
    <w:rsid w:val="005C36E5"/>
    <w:rsid w:val="005C389C"/>
    <w:rsid w:val="005C5078"/>
    <w:rsid w:val="005C6213"/>
    <w:rsid w:val="005C7552"/>
    <w:rsid w:val="005C7DD0"/>
    <w:rsid w:val="005D0904"/>
    <w:rsid w:val="005D0B91"/>
    <w:rsid w:val="005D0FAE"/>
    <w:rsid w:val="005D160A"/>
    <w:rsid w:val="005D306F"/>
    <w:rsid w:val="005D3241"/>
    <w:rsid w:val="005D5D07"/>
    <w:rsid w:val="005D6C53"/>
    <w:rsid w:val="005D7619"/>
    <w:rsid w:val="005D7827"/>
    <w:rsid w:val="005E0B60"/>
    <w:rsid w:val="005E178D"/>
    <w:rsid w:val="005E201F"/>
    <w:rsid w:val="005E37DB"/>
    <w:rsid w:val="005E4968"/>
    <w:rsid w:val="005E4DA5"/>
    <w:rsid w:val="005E6064"/>
    <w:rsid w:val="005E6BA3"/>
    <w:rsid w:val="005E6F35"/>
    <w:rsid w:val="005E6FCB"/>
    <w:rsid w:val="005E71FE"/>
    <w:rsid w:val="005F040C"/>
    <w:rsid w:val="005F0625"/>
    <w:rsid w:val="005F1488"/>
    <w:rsid w:val="005F3431"/>
    <w:rsid w:val="005F43C9"/>
    <w:rsid w:val="005F47B1"/>
    <w:rsid w:val="005F5677"/>
    <w:rsid w:val="005F63BD"/>
    <w:rsid w:val="005F65D9"/>
    <w:rsid w:val="005F7396"/>
    <w:rsid w:val="005F77BE"/>
    <w:rsid w:val="00600C2B"/>
    <w:rsid w:val="00600CA0"/>
    <w:rsid w:val="00600DFF"/>
    <w:rsid w:val="00601E43"/>
    <w:rsid w:val="00602EC3"/>
    <w:rsid w:val="006031B0"/>
    <w:rsid w:val="006032D2"/>
    <w:rsid w:val="00603F9E"/>
    <w:rsid w:val="006040D9"/>
    <w:rsid w:val="00604E8C"/>
    <w:rsid w:val="00605137"/>
    <w:rsid w:val="0060620B"/>
    <w:rsid w:val="006062A0"/>
    <w:rsid w:val="00606500"/>
    <w:rsid w:val="0060764F"/>
    <w:rsid w:val="00610288"/>
    <w:rsid w:val="00610D7B"/>
    <w:rsid w:val="0061171C"/>
    <w:rsid w:val="00611C12"/>
    <w:rsid w:val="0061411D"/>
    <w:rsid w:val="006141B8"/>
    <w:rsid w:val="00614612"/>
    <w:rsid w:val="00615B26"/>
    <w:rsid w:val="00616774"/>
    <w:rsid w:val="006175AF"/>
    <w:rsid w:val="00617E2B"/>
    <w:rsid w:val="0062033D"/>
    <w:rsid w:val="00620408"/>
    <w:rsid w:val="006206F7"/>
    <w:rsid w:val="006209C7"/>
    <w:rsid w:val="006209CF"/>
    <w:rsid w:val="00620DF4"/>
    <w:rsid w:val="00620F6D"/>
    <w:rsid w:val="00621672"/>
    <w:rsid w:val="00622940"/>
    <w:rsid w:val="00623656"/>
    <w:rsid w:val="00623663"/>
    <w:rsid w:val="00624B19"/>
    <w:rsid w:val="0062568B"/>
    <w:rsid w:val="00625903"/>
    <w:rsid w:val="00625A85"/>
    <w:rsid w:val="00626461"/>
    <w:rsid w:val="006268FA"/>
    <w:rsid w:val="006271C5"/>
    <w:rsid w:val="00627227"/>
    <w:rsid w:val="00627625"/>
    <w:rsid w:val="00630127"/>
    <w:rsid w:val="0063177A"/>
    <w:rsid w:val="006322C2"/>
    <w:rsid w:val="00634680"/>
    <w:rsid w:val="00634D87"/>
    <w:rsid w:val="00635B37"/>
    <w:rsid w:val="00635C21"/>
    <w:rsid w:val="0063601E"/>
    <w:rsid w:val="00636112"/>
    <w:rsid w:val="00636CFF"/>
    <w:rsid w:val="00636FDA"/>
    <w:rsid w:val="00637BEE"/>
    <w:rsid w:val="0064080A"/>
    <w:rsid w:val="00641295"/>
    <w:rsid w:val="00642AEE"/>
    <w:rsid w:val="006439F2"/>
    <w:rsid w:val="006442E0"/>
    <w:rsid w:val="006448C3"/>
    <w:rsid w:val="00644D5B"/>
    <w:rsid w:val="00645026"/>
    <w:rsid w:val="006453A6"/>
    <w:rsid w:val="00645863"/>
    <w:rsid w:val="00646101"/>
    <w:rsid w:val="00646210"/>
    <w:rsid w:val="0064721F"/>
    <w:rsid w:val="006472CD"/>
    <w:rsid w:val="00651810"/>
    <w:rsid w:val="006520CE"/>
    <w:rsid w:val="00652BE2"/>
    <w:rsid w:val="00652D64"/>
    <w:rsid w:val="00652D80"/>
    <w:rsid w:val="0065623E"/>
    <w:rsid w:val="00656810"/>
    <w:rsid w:val="006615C3"/>
    <w:rsid w:val="00662ACF"/>
    <w:rsid w:val="0066387B"/>
    <w:rsid w:val="00666319"/>
    <w:rsid w:val="00666518"/>
    <w:rsid w:val="00666774"/>
    <w:rsid w:val="00666DCE"/>
    <w:rsid w:val="006672C4"/>
    <w:rsid w:val="00670B1E"/>
    <w:rsid w:val="00671C63"/>
    <w:rsid w:val="006720DB"/>
    <w:rsid w:val="006723AF"/>
    <w:rsid w:val="00672520"/>
    <w:rsid w:val="0067265F"/>
    <w:rsid w:val="006727CE"/>
    <w:rsid w:val="006735E1"/>
    <w:rsid w:val="0067419E"/>
    <w:rsid w:val="006756E2"/>
    <w:rsid w:val="006759B8"/>
    <w:rsid w:val="00677618"/>
    <w:rsid w:val="00680E0E"/>
    <w:rsid w:val="0068101E"/>
    <w:rsid w:val="00681757"/>
    <w:rsid w:val="006817BD"/>
    <w:rsid w:val="006826EF"/>
    <w:rsid w:val="0068348F"/>
    <w:rsid w:val="00684691"/>
    <w:rsid w:val="00684CF5"/>
    <w:rsid w:val="00685434"/>
    <w:rsid w:val="00686664"/>
    <w:rsid w:val="006870AF"/>
    <w:rsid w:val="006875C6"/>
    <w:rsid w:val="00687868"/>
    <w:rsid w:val="0069251C"/>
    <w:rsid w:val="006933EF"/>
    <w:rsid w:val="00693B7C"/>
    <w:rsid w:val="00695123"/>
    <w:rsid w:val="00695A50"/>
    <w:rsid w:val="00695AE5"/>
    <w:rsid w:val="00695CBF"/>
    <w:rsid w:val="006968BC"/>
    <w:rsid w:val="00696E69"/>
    <w:rsid w:val="00697614"/>
    <w:rsid w:val="0069766B"/>
    <w:rsid w:val="006A020F"/>
    <w:rsid w:val="006A04BE"/>
    <w:rsid w:val="006A19D2"/>
    <w:rsid w:val="006A20BD"/>
    <w:rsid w:val="006A2488"/>
    <w:rsid w:val="006A2BC7"/>
    <w:rsid w:val="006A32A4"/>
    <w:rsid w:val="006A32CF"/>
    <w:rsid w:val="006A3440"/>
    <w:rsid w:val="006A3C4F"/>
    <w:rsid w:val="006A3D10"/>
    <w:rsid w:val="006A3ED9"/>
    <w:rsid w:val="006A431C"/>
    <w:rsid w:val="006A4E61"/>
    <w:rsid w:val="006A5217"/>
    <w:rsid w:val="006A595D"/>
    <w:rsid w:val="006A7582"/>
    <w:rsid w:val="006A77BC"/>
    <w:rsid w:val="006B0953"/>
    <w:rsid w:val="006B0F60"/>
    <w:rsid w:val="006B1642"/>
    <w:rsid w:val="006B2186"/>
    <w:rsid w:val="006B2627"/>
    <w:rsid w:val="006B342A"/>
    <w:rsid w:val="006B3B05"/>
    <w:rsid w:val="006B42E8"/>
    <w:rsid w:val="006B47CB"/>
    <w:rsid w:val="006B4A4F"/>
    <w:rsid w:val="006B5E17"/>
    <w:rsid w:val="006B646D"/>
    <w:rsid w:val="006B6C69"/>
    <w:rsid w:val="006B6CCC"/>
    <w:rsid w:val="006B780A"/>
    <w:rsid w:val="006B7E02"/>
    <w:rsid w:val="006C0208"/>
    <w:rsid w:val="006C1C18"/>
    <w:rsid w:val="006C21D9"/>
    <w:rsid w:val="006C2CF0"/>
    <w:rsid w:val="006C320B"/>
    <w:rsid w:val="006C5E75"/>
    <w:rsid w:val="006C6828"/>
    <w:rsid w:val="006C6890"/>
    <w:rsid w:val="006C6F46"/>
    <w:rsid w:val="006C75A4"/>
    <w:rsid w:val="006D00AF"/>
    <w:rsid w:val="006D0C5A"/>
    <w:rsid w:val="006D1A21"/>
    <w:rsid w:val="006D1CAC"/>
    <w:rsid w:val="006D36DB"/>
    <w:rsid w:val="006D3743"/>
    <w:rsid w:val="006D4433"/>
    <w:rsid w:val="006D445F"/>
    <w:rsid w:val="006D4BDB"/>
    <w:rsid w:val="006D5964"/>
    <w:rsid w:val="006D5DEE"/>
    <w:rsid w:val="006D6B19"/>
    <w:rsid w:val="006D6C01"/>
    <w:rsid w:val="006D781C"/>
    <w:rsid w:val="006E06F6"/>
    <w:rsid w:val="006E18F8"/>
    <w:rsid w:val="006E1B50"/>
    <w:rsid w:val="006E1C9C"/>
    <w:rsid w:val="006E2DEA"/>
    <w:rsid w:val="006E2E32"/>
    <w:rsid w:val="006E38FF"/>
    <w:rsid w:val="006E3A5E"/>
    <w:rsid w:val="006E3F2E"/>
    <w:rsid w:val="006E4786"/>
    <w:rsid w:val="006E5917"/>
    <w:rsid w:val="006E5E25"/>
    <w:rsid w:val="006E6156"/>
    <w:rsid w:val="006E62E4"/>
    <w:rsid w:val="006E6B66"/>
    <w:rsid w:val="006E6D8B"/>
    <w:rsid w:val="006E71D3"/>
    <w:rsid w:val="006E765B"/>
    <w:rsid w:val="006F0F6C"/>
    <w:rsid w:val="006F2338"/>
    <w:rsid w:val="006F378D"/>
    <w:rsid w:val="006F3C2B"/>
    <w:rsid w:val="006F5D23"/>
    <w:rsid w:val="006F64F6"/>
    <w:rsid w:val="006F6B75"/>
    <w:rsid w:val="006F6E63"/>
    <w:rsid w:val="006F73E6"/>
    <w:rsid w:val="007008DF"/>
    <w:rsid w:val="007023FD"/>
    <w:rsid w:val="00704339"/>
    <w:rsid w:val="00704F9A"/>
    <w:rsid w:val="00705E3E"/>
    <w:rsid w:val="0070654C"/>
    <w:rsid w:val="00707218"/>
    <w:rsid w:val="0071054B"/>
    <w:rsid w:val="007112E7"/>
    <w:rsid w:val="007113C3"/>
    <w:rsid w:val="00712C98"/>
    <w:rsid w:val="00713D19"/>
    <w:rsid w:val="00714A6B"/>
    <w:rsid w:val="00714C46"/>
    <w:rsid w:val="00714D14"/>
    <w:rsid w:val="00715144"/>
    <w:rsid w:val="0071552B"/>
    <w:rsid w:val="00716DD0"/>
    <w:rsid w:val="00717C15"/>
    <w:rsid w:val="007201B5"/>
    <w:rsid w:val="0072080A"/>
    <w:rsid w:val="00720948"/>
    <w:rsid w:val="00722C6E"/>
    <w:rsid w:val="00722D16"/>
    <w:rsid w:val="00722FA4"/>
    <w:rsid w:val="0072361B"/>
    <w:rsid w:val="0072363C"/>
    <w:rsid w:val="007242FB"/>
    <w:rsid w:val="007244E2"/>
    <w:rsid w:val="00726A8E"/>
    <w:rsid w:val="00727C1E"/>
    <w:rsid w:val="00730230"/>
    <w:rsid w:val="00730B60"/>
    <w:rsid w:val="00732FE7"/>
    <w:rsid w:val="00733F68"/>
    <w:rsid w:val="00734586"/>
    <w:rsid w:val="00735644"/>
    <w:rsid w:val="0073569C"/>
    <w:rsid w:val="0073600E"/>
    <w:rsid w:val="007363ED"/>
    <w:rsid w:val="0073643A"/>
    <w:rsid w:val="00737D63"/>
    <w:rsid w:val="00740643"/>
    <w:rsid w:val="00740AA0"/>
    <w:rsid w:val="00741334"/>
    <w:rsid w:val="00742B2F"/>
    <w:rsid w:val="007435E7"/>
    <w:rsid w:val="00744AC8"/>
    <w:rsid w:val="0074502F"/>
    <w:rsid w:val="00746955"/>
    <w:rsid w:val="00747B9D"/>
    <w:rsid w:val="0075003B"/>
    <w:rsid w:val="007526D1"/>
    <w:rsid w:val="007527E4"/>
    <w:rsid w:val="007528F7"/>
    <w:rsid w:val="00753419"/>
    <w:rsid w:val="007536E9"/>
    <w:rsid w:val="0075376B"/>
    <w:rsid w:val="0075388C"/>
    <w:rsid w:val="0075426D"/>
    <w:rsid w:val="0075496D"/>
    <w:rsid w:val="00757C71"/>
    <w:rsid w:val="00757ECA"/>
    <w:rsid w:val="00761F26"/>
    <w:rsid w:val="00763736"/>
    <w:rsid w:val="00763A35"/>
    <w:rsid w:val="00763DEC"/>
    <w:rsid w:val="007642EC"/>
    <w:rsid w:val="007647AF"/>
    <w:rsid w:val="00765574"/>
    <w:rsid w:val="00765BFA"/>
    <w:rsid w:val="00766370"/>
    <w:rsid w:val="007668C1"/>
    <w:rsid w:val="00766D33"/>
    <w:rsid w:val="0076731C"/>
    <w:rsid w:val="0076743A"/>
    <w:rsid w:val="007675D4"/>
    <w:rsid w:val="00767778"/>
    <w:rsid w:val="007677A8"/>
    <w:rsid w:val="00767B81"/>
    <w:rsid w:val="00767ECB"/>
    <w:rsid w:val="00770068"/>
    <w:rsid w:val="00770D46"/>
    <w:rsid w:val="00770DB8"/>
    <w:rsid w:val="007711EA"/>
    <w:rsid w:val="00771DB9"/>
    <w:rsid w:val="00771DC7"/>
    <w:rsid w:val="007721EF"/>
    <w:rsid w:val="007733F5"/>
    <w:rsid w:val="0077382D"/>
    <w:rsid w:val="007740D0"/>
    <w:rsid w:val="00774110"/>
    <w:rsid w:val="007757BF"/>
    <w:rsid w:val="00776058"/>
    <w:rsid w:val="007765D3"/>
    <w:rsid w:val="007768D9"/>
    <w:rsid w:val="00776DCF"/>
    <w:rsid w:val="00776FD1"/>
    <w:rsid w:val="0078023E"/>
    <w:rsid w:val="0078197D"/>
    <w:rsid w:val="00781C26"/>
    <w:rsid w:val="00783A26"/>
    <w:rsid w:val="007854AF"/>
    <w:rsid w:val="00785B12"/>
    <w:rsid w:val="00785EFE"/>
    <w:rsid w:val="007864B1"/>
    <w:rsid w:val="007877DA"/>
    <w:rsid w:val="00791234"/>
    <w:rsid w:val="00791975"/>
    <w:rsid w:val="00791DE7"/>
    <w:rsid w:val="00792676"/>
    <w:rsid w:val="0079355F"/>
    <w:rsid w:val="007935A7"/>
    <w:rsid w:val="007935F9"/>
    <w:rsid w:val="0079442A"/>
    <w:rsid w:val="00794764"/>
    <w:rsid w:val="007954F0"/>
    <w:rsid w:val="0079643A"/>
    <w:rsid w:val="007970D1"/>
    <w:rsid w:val="00797661"/>
    <w:rsid w:val="007A2622"/>
    <w:rsid w:val="007A2A3C"/>
    <w:rsid w:val="007A2D67"/>
    <w:rsid w:val="007A3A38"/>
    <w:rsid w:val="007A3CDE"/>
    <w:rsid w:val="007A451E"/>
    <w:rsid w:val="007A4E5C"/>
    <w:rsid w:val="007A50E7"/>
    <w:rsid w:val="007A6C32"/>
    <w:rsid w:val="007A6CB2"/>
    <w:rsid w:val="007B392B"/>
    <w:rsid w:val="007B4A0A"/>
    <w:rsid w:val="007B4B5C"/>
    <w:rsid w:val="007B5B99"/>
    <w:rsid w:val="007B64F4"/>
    <w:rsid w:val="007B670A"/>
    <w:rsid w:val="007B67E0"/>
    <w:rsid w:val="007B6856"/>
    <w:rsid w:val="007C060F"/>
    <w:rsid w:val="007C0C1F"/>
    <w:rsid w:val="007C172A"/>
    <w:rsid w:val="007C1B31"/>
    <w:rsid w:val="007C1CDC"/>
    <w:rsid w:val="007C2683"/>
    <w:rsid w:val="007C2BA2"/>
    <w:rsid w:val="007C357D"/>
    <w:rsid w:val="007C370F"/>
    <w:rsid w:val="007C38B6"/>
    <w:rsid w:val="007C3A02"/>
    <w:rsid w:val="007C51BF"/>
    <w:rsid w:val="007C672A"/>
    <w:rsid w:val="007C689A"/>
    <w:rsid w:val="007C70D7"/>
    <w:rsid w:val="007C7902"/>
    <w:rsid w:val="007D0530"/>
    <w:rsid w:val="007D0C61"/>
    <w:rsid w:val="007D1985"/>
    <w:rsid w:val="007D2A6B"/>
    <w:rsid w:val="007D4FE0"/>
    <w:rsid w:val="007D59BF"/>
    <w:rsid w:val="007D5BCD"/>
    <w:rsid w:val="007D686B"/>
    <w:rsid w:val="007D782D"/>
    <w:rsid w:val="007E00EF"/>
    <w:rsid w:val="007E06ED"/>
    <w:rsid w:val="007E0949"/>
    <w:rsid w:val="007E0AAA"/>
    <w:rsid w:val="007E0F6C"/>
    <w:rsid w:val="007E0F85"/>
    <w:rsid w:val="007E14EA"/>
    <w:rsid w:val="007E2552"/>
    <w:rsid w:val="007E2DA9"/>
    <w:rsid w:val="007E2F53"/>
    <w:rsid w:val="007E3A19"/>
    <w:rsid w:val="007E3DA1"/>
    <w:rsid w:val="007E3E80"/>
    <w:rsid w:val="007E40D0"/>
    <w:rsid w:val="007E4E5D"/>
    <w:rsid w:val="007E50C5"/>
    <w:rsid w:val="007E531B"/>
    <w:rsid w:val="007E5511"/>
    <w:rsid w:val="007E721D"/>
    <w:rsid w:val="007E73AA"/>
    <w:rsid w:val="007E7D59"/>
    <w:rsid w:val="007E7DAF"/>
    <w:rsid w:val="007F04F9"/>
    <w:rsid w:val="007F15A4"/>
    <w:rsid w:val="007F1789"/>
    <w:rsid w:val="007F1AAC"/>
    <w:rsid w:val="007F1E3D"/>
    <w:rsid w:val="007F28BD"/>
    <w:rsid w:val="007F29A2"/>
    <w:rsid w:val="007F2FD4"/>
    <w:rsid w:val="007F43FF"/>
    <w:rsid w:val="007F56C5"/>
    <w:rsid w:val="007F5718"/>
    <w:rsid w:val="007F5EEB"/>
    <w:rsid w:val="007F6523"/>
    <w:rsid w:val="007F7611"/>
    <w:rsid w:val="007F7A4F"/>
    <w:rsid w:val="007F7C28"/>
    <w:rsid w:val="008008A0"/>
    <w:rsid w:val="00801E65"/>
    <w:rsid w:val="00802210"/>
    <w:rsid w:val="0080278B"/>
    <w:rsid w:val="0080348E"/>
    <w:rsid w:val="00804C5F"/>
    <w:rsid w:val="008059F9"/>
    <w:rsid w:val="008062F0"/>
    <w:rsid w:val="00806DE7"/>
    <w:rsid w:val="0080724E"/>
    <w:rsid w:val="00807CDD"/>
    <w:rsid w:val="00810E48"/>
    <w:rsid w:val="008129A3"/>
    <w:rsid w:val="00813040"/>
    <w:rsid w:val="00813109"/>
    <w:rsid w:val="008133C9"/>
    <w:rsid w:val="00813E55"/>
    <w:rsid w:val="00814C96"/>
    <w:rsid w:val="00814EF2"/>
    <w:rsid w:val="008150E2"/>
    <w:rsid w:val="00817925"/>
    <w:rsid w:val="008179CD"/>
    <w:rsid w:val="00821524"/>
    <w:rsid w:val="00821CAD"/>
    <w:rsid w:val="00822219"/>
    <w:rsid w:val="00822478"/>
    <w:rsid w:val="0082294B"/>
    <w:rsid w:val="00822EED"/>
    <w:rsid w:val="00824337"/>
    <w:rsid w:val="0082477B"/>
    <w:rsid w:val="00824903"/>
    <w:rsid w:val="00825BC3"/>
    <w:rsid w:val="00825C23"/>
    <w:rsid w:val="008260EC"/>
    <w:rsid w:val="008265FA"/>
    <w:rsid w:val="00827D65"/>
    <w:rsid w:val="00830A48"/>
    <w:rsid w:val="00830FD7"/>
    <w:rsid w:val="008311CE"/>
    <w:rsid w:val="00831690"/>
    <w:rsid w:val="00831DF8"/>
    <w:rsid w:val="00831F1D"/>
    <w:rsid w:val="008321F7"/>
    <w:rsid w:val="00832204"/>
    <w:rsid w:val="00832733"/>
    <w:rsid w:val="00832808"/>
    <w:rsid w:val="008335C2"/>
    <w:rsid w:val="00833818"/>
    <w:rsid w:val="00834133"/>
    <w:rsid w:val="00834EE7"/>
    <w:rsid w:val="00835E2A"/>
    <w:rsid w:val="00835F00"/>
    <w:rsid w:val="00837F10"/>
    <w:rsid w:val="00840778"/>
    <w:rsid w:val="00841D67"/>
    <w:rsid w:val="00843E56"/>
    <w:rsid w:val="00844245"/>
    <w:rsid w:val="0084439E"/>
    <w:rsid w:val="0084511A"/>
    <w:rsid w:val="00845571"/>
    <w:rsid w:val="00845996"/>
    <w:rsid w:val="00846E0A"/>
    <w:rsid w:val="008473E5"/>
    <w:rsid w:val="00847A9F"/>
    <w:rsid w:val="00850563"/>
    <w:rsid w:val="00850E10"/>
    <w:rsid w:val="00851615"/>
    <w:rsid w:val="00851D2D"/>
    <w:rsid w:val="00851D53"/>
    <w:rsid w:val="008526F9"/>
    <w:rsid w:val="008536FE"/>
    <w:rsid w:val="00855038"/>
    <w:rsid w:val="0085616F"/>
    <w:rsid w:val="00857BE0"/>
    <w:rsid w:val="00861A06"/>
    <w:rsid w:val="00861DEE"/>
    <w:rsid w:val="00861F47"/>
    <w:rsid w:val="0086285F"/>
    <w:rsid w:val="008641CF"/>
    <w:rsid w:val="00864389"/>
    <w:rsid w:val="008647D3"/>
    <w:rsid w:val="00866108"/>
    <w:rsid w:val="008662A8"/>
    <w:rsid w:val="008709C6"/>
    <w:rsid w:val="00870B03"/>
    <w:rsid w:val="00870B1E"/>
    <w:rsid w:val="00870F84"/>
    <w:rsid w:val="00871D02"/>
    <w:rsid w:val="00871EBF"/>
    <w:rsid w:val="0087268F"/>
    <w:rsid w:val="00872BBA"/>
    <w:rsid w:val="008741E2"/>
    <w:rsid w:val="0087422E"/>
    <w:rsid w:val="00877C83"/>
    <w:rsid w:val="0088135A"/>
    <w:rsid w:val="0088206C"/>
    <w:rsid w:val="0088312B"/>
    <w:rsid w:val="00883654"/>
    <w:rsid w:val="00883F46"/>
    <w:rsid w:val="008840F1"/>
    <w:rsid w:val="00884CD8"/>
    <w:rsid w:val="008858AD"/>
    <w:rsid w:val="00886059"/>
    <w:rsid w:val="008863B4"/>
    <w:rsid w:val="00886A09"/>
    <w:rsid w:val="008878FE"/>
    <w:rsid w:val="00887AC8"/>
    <w:rsid w:val="00887B98"/>
    <w:rsid w:val="00890C0D"/>
    <w:rsid w:val="00890D35"/>
    <w:rsid w:val="00890F4F"/>
    <w:rsid w:val="00891933"/>
    <w:rsid w:val="00891B6A"/>
    <w:rsid w:val="008926F2"/>
    <w:rsid w:val="008929FE"/>
    <w:rsid w:val="00892A2B"/>
    <w:rsid w:val="00893FD7"/>
    <w:rsid w:val="0089456F"/>
    <w:rsid w:val="008946B7"/>
    <w:rsid w:val="008962EA"/>
    <w:rsid w:val="00897D57"/>
    <w:rsid w:val="008A10A7"/>
    <w:rsid w:val="008A188C"/>
    <w:rsid w:val="008A192A"/>
    <w:rsid w:val="008A270C"/>
    <w:rsid w:val="008A3019"/>
    <w:rsid w:val="008A320E"/>
    <w:rsid w:val="008A3316"/>
    <w:rsid w:val="008A3917"/>
    <w:rsid w:val="008A41D5"/>
    <w:rsid w:val="008A4442"/>
    <w:rsid w:val="008A48DB"/>
    <w:rsid w:val="008A501D"/>
    <w:rsid w:val="008A5032"/>
    <w:rsid w:val="008A59E5"/>
    <w:rsid w:val="008A5AF4"/>
    <w:rsid w:val="008A7E1F"/>
    <w:rsid w:val="008B01C9"/>
    <w:rsid w:val="008B21CE"/>
    <w:rsid w:val="008B24A9"/>
    <w:rsid w:val="008B25B3"/>
    <w:rsid w:val="008B2806"/>
    <w:rsid w:val="008B2CF4"/>
    <w:rsid w:val="008B35FC"/>
    <w:rsid w:val="008B37B2"/>
    <w:rsid w:val="008B3BFB"/>
    <w:rsid w:val="008B3E2E"/>
    <w:rsid w:val="008B4983"/>
    <w:rsid w:val="008B5754"/>
    <w:rsid w:val="008B5FF5"/>
    <w:rsid w:val="008B63F4"/>
    <w:rsid w:val="008B6937"/>
    <w:rsid w:val="008B7262"/>
    <w:rsid w:val="008B77EB"/>
    <w:rsid w:val="008B7D64"/>
    <w:rsid w:val="008C3067"/>
    <w:rsid w:val="008C3504"/>
    <w:rsid w:val="008C3B3A"/>
    <w:rsid w:val="008C3CAB"/>
    <w:rsid w:val="008C46F1"/>
    <w:rsid w:val="008C4B1C"/>
    <w:rsid w:val="008C4E64"/>
    <w:rsid w:val="008C6E36"/>
    <w:rsid w:val="008D144F"/>
    <w:rsid w:val="008D2755"/>
    <w:rsid w:val="008D437B"/>
    <w:rsid w:val="008D44BD"/>
    <w:rsid w:val="008D5532"/>
    <w:rsid w:val="008D5B39"/>
    <w:rsid w:val="008D6A33"/>
    <w:rsid w:val="008D7DA1"/>
    <w:rsid w:val="008E02A0"/>
    <w:rsid w:val="008E0ECA"/>
    <w:rsid w:val="008E16C1"/>
    <w:rsid w:val="008E1940"/>
    <w:rsid w:val="008E2286"/>
    <w:rsid w:val="008E35E9"/>
    <w:rsid w:val="008E3F89"/>
    <w:rsid w:val="008E400D"/>
    <w:rsid w:val="008E58FC"/>
    <w:rsid w:val="008E62BC"/>
    <w:rsid w:val="008E6E09"/>
    <w:rsid w:val="008E6F1B"/>
    <w:rsid w:val="008F0634"/>
    <w:rsid w:val="008F07FC"/>
    <w:rsid w:val="008F0A91"/>
    <w:rsid w:val="008F1677"/>
    <w:rsid w:val="008F2DA6"/>
    <w:rsid w:val="008F2F98"/>
    <w:rsid w:val="008F33A4"/>
    <w:rsid w:val="008F34BB"/>
    <w:rsid w:val="008F4E8F"/>
    <w:rsid w:val="008F5532"/>
    <w:rsid w:val="008F76DC"/>
    <w:rsid w:val="008F7C30"/>
    <w:rsid w:val="008F7EE6"/>
    <w:rsid w:val="008F7F57"/>
    <w:rsid w:val="009000C3"/>
    <w:rsid w:val="00900259"/>
    <w:rsid w:val="009002DA"/>
    <w:rsid w:val="0090042E"/>
    <w:rsid w:val="00901328"/>
    <w:rsid w:val="00902003"/>
    <w:rsid w:val="00902273"/>
    <w:rsid w:val="00902A92"/>
    <w:rsid w:val="0090330F"/>
    <w:rsid w:val="00903902"/>
    <w:rsid w:val="00906BE9"/>
    <w:rsid w:val="00907988"/>
    <w:rsid w:val="009107F3"/>
    <w:rsid w:val="0091128F"/>
    <w:rsid w:val="00911D0D"/>
    <w:rsid w:val="00913377"/>
    <w:rsid w:val="00914345"/>
    <w:rsid w:val="00915744"/>
    <w:rsid w:val="00917166"/>
    <w:rsid w:val="009173A2"/>
    <w:rsid w:val="00917CA9"/>
    <w:rsid w:val="00920FEB"/>
    <w:rsid w:val="009215EA"/>
    <w:rsid w:val="0092227F"/>
    <w:rsid w:val="00923FC1"/>
    <w:rsid w:val="00924450"/>
    <w:rsid w:val="0092474C"/>
    <w:rsid w:val="00924854"/>
    <w:rsid w:val="00924CAC"/>
    <w:rsid w:val="0092645E"/>
    <w:rsid w:val="00926A60"/>
    <w:rsid w:val="00926C55"/>
    <w:rsid w:val="0092776B"/>
    <w:rsid w:val="009277C8"/>
    <w:rsid w:val="009318D7"/>
    <w:rsid w:val="009327C5"/>
    <w:rsid w:val="009328E8"/>
    <w:rsid w:val="009337F9"/>
    <w:rsid w:val="009339E0"/>
    <w:rsid w:val="00933DEC"/>
    <w:rsid w:val="00934051"/>
    <w:rsid w:val="00934407"/>
    <w:rsid w:val="009351A9"/>
    <w:rsid w:val="00936042"/>
    <w:rsid w:val="009361AC"/>
    <w:rsid w:val="0093651E"/>
    <w:rsid w:val="00936CA9"/>
    <w:rsid w:val="009370D4"/>
    <w:rsid w:val="00941AAF"/>
    <w:rsid w:val="00941EBD"/>
    <w:rsid w:val="009422D0"/>
    <w:rsid w:val="009423B4"/>
    <w:rsid w:val="00942826"/>
    <w:rsid w:val="0094312E"/>
    <w:rsid w:val="00943F91"/>
    <w:rsid w:val="00945A65"/>
    <w:rsid w:val="00946104"/>
    <w:rsid w:val="00946949"/>
    <w:rsid w:val="00947C6F"/>
    <w:rsid w:val="00950257"/>
    <w:rsid w:val="009509C6"/>
    <w:rsid w:val="00952339"/>
    <w:rsid w:val="009529E9"/>
    <w:rsid w:val="00952AB2"/>
    <w:rsid w:val="00952CCD"/>
    <w:rsid w:val="009535C8"/>
    <w:rsid w:val="009536B5"/>
    <w:rsid w:val="00953B50"/>
    <w:rsid w:val="0095533E"/>
    <w:rsid w:val="0095679F"/>
    <w:rsid w:val="00956D1D"/>
    <w:rsid w:val="00957176"/>
    <w:rsid w:val="009572E2"/>
    <w:rsid w:val="00957B57"/>
    <w:rsid w:val="00957C14"/>
    <w:rsid w:val="00960C32"/>
    <w:rsid w:val="009611EE"/>
    <w:rsid w:val="00961BBE"/>
    <w:rsid w:val="00961C65"/>
    <w:rsid w:val="00962133"/>
    <w:rsid w:val="00962275"/>
    <w:rsid w:val="009622AF"/>
    <w:rsid w:val="0096241E"/>
    <w:rsid w:val="009627B5"/>
    <w:rsid w:val="00962A1E"/>
    <w:rsid w:val="00962E8A"/>
    <w:rsid w:val="00963AF7"/>
    <w:rsid w:val="00963B7B"/>
    <w:rsid w:val="009648CC"/>
    <w:rsid w:val="00964AA8"/>
    <w:rsid w:val="0096561F"/>
    <w:rsid w:val="00965720"/>
    <w:rsid w:val="00966A9E"/>
    <w:rsid w:val="0096735B"/>
    <w:rsid w:val="00971C00"/>
    <w:rsid w:val="009727BD"/>
    <w:rsid w:val="0097550B"/>
    <w:rsid w:val="00975DC7"/>
    <w:rsid w:val="00977958"/>
    <w:rsid w:val="00977F00"/>
    <w:rsid w:val="009838FD"/>
    <w:rsid w:val="0098400D"/>
    <w:rsid w:val="00984CCC"/>
    <w:rsid w:val="00984E95"/>
    <w:rsid w:val="00985AB7"/>
    <w:rsid w:val="00986200"/>
    <w:rsid w:val="009865A9"/>
    <w:rsid w:val="00986D0F"/>
    <w:rsid w:val="009914C1"/>
    <w:rsid w:val="00992184"/>
    <w:rsid w:val="00992CC0"/>
    <w:rsid w:val="00993117"/>
    <w:rsid w:val="00993325"/>
    <w:rsid w:val="009935E0"/>
    <w:rsid w:val="009937CF"/>
    <w:rsid w:val="00994792"/>
    <w:rsid w:val="0099553E"/>
    <w:rsid w:val="009957BA"/>
    <w:rsid w:val="009972DE"/>
    <w:rsid w:val="00997610"/>
    <w:rsid w:val="009979C9"/>
    <w:rsid w:val="009A01A6"/>
    <w:rsid w:val="009A049F"/>
    <w:rsid w:val="009A0647"/>
    <w:rsid w:val="009A10B5"/>
    <w:rsid w:val="009A1E6A"/>
    <w:rsid w:val="009A2212"/>
    <w:rsid w:val="009A251E"/>
    <w:rsid w:val="009A4392"/>
    <w:rsid w:val="009A57B5"/>
    <w:rsid w:val="009A6D38"/>
    <w:rsid w:val="009B0568"/>
    <w:rsid w:val="009B0961"/>
    <w:rsid w:val="009B1FA3"/>
    <w:rsid w:val="009B22E3"/>
    <w:rsid w:val="009B45C3"/>
    <w:rsid w:val="009B5834"/>
    <w:rsid w:val="009B5E56"/>
    <w:rsid w:val="009B6C75"/>
    <w:rsid w:val="009B7751"/>
    <w:rsid w:val="009B78A5"/>
    <w:rsid w:val="009B7986"/>
    <w:rsid w:val="009B7C34"/>
    <w:rsid w:val="009C0295"/>
    <w:rsid w:val="009C09DF"/>
    <w:rsid w:val="009C16D2"/>
    <w:rsid w:val="009C1788"/>
    <w:rsid w:val="009C221C"/>
    <w:rsid w:val="009C237E"/>
    <w:rsid w:val="009C24EB"/>
    <w:rsid w:val="009C29D9"/>
    <w:rsid w:val="009C2B9D"/>
    <w:rsid w:val="009C2D65"/>
    <w:rsid w:val="009C350D"/>
    <w:rsid w:val="009C3AE4"/>
    <w:rsid w:val="009C3FF0"/>
    <w:rsid w:val="009C476C"/>
    <w:rsid w:val="009C64DE"/>
    <w:rsid w:val="009C6BFB"/>
    <w:rsid w:val="009C709C"/>
    <w:rsid w:val="009C7325"/>
    <w:rsid w:val="009C7386"/>
    <w:rsid w:val="009C7528"/>
    <w:rsid w:val="009C773B"/>
    <w:rsid w:val="009C7D42"/>
    <w:rsid w:val="009C7D89"/>
    <w:rsid w:val="009D034C"/>
    <w:rsid w:val="009D21A7"/>
    <w:rsid w:val="009D2EFF"/>
    <w:rsid w:val="009D31C8"/>
    <w:rsid w:val="009D4CCF"/>
    <w:rsid w:val="009D503F"/>
    <w:rsid w:val="009D512E"/>
    <w:rsid w:val="009D5714"/>
    <w:rsid w:val="009D5D36"/>
    <w:rsid w:val="009D7E79"/>
    <w:rsid w:val="009E0791"/>
    <w:rsid w:val="009E14A1"/>
    <w:rsid w:val="009E1553"/>
    <w:rsid w:val="009E3529"/>
    <w:rsid w:val="009E4443"/>
    <w:rsid w:val="009E44CE"/>
    <w:rsid w:val="009E5743"/>
    <w:rsid w:val="009E7034"/>
    <w:rsid w:val="009E78CC"/>
    <w:rsid w:val="009F06FB"/>
    <w:rsid w:val="009F0795"/>
    <w:rsid w:val="009F0F8A"/>
    <w:rsid w:val="009F170C"/>
    <w:rsid w:val="009F1E3C"/>
    <w:rsid w:val="009F30C7"/>
    <w:rsid w:val="009F3637"/>
    <w:rsid w:val="009F3AA5"/>
    <w:rsid w:val="009F3E9B"/>
    <w:rsid w:val="009F4CD5"/>
    <w:rsid w:val="009F4DA4"/>
    <w:rsid w:val="009F5B84"/>
    <w:rsid w:val="009F5FB9"/>
    <w:rsid w:val="009F63B9"/>
    <w:rsid w:val="009F6FB8"/>
    <w:rsid w:val="009F6FD5"/>
    <w:rsid w:val="009F7C29"/>
    <w:rsid w:val="00A00084"/>
    <w:rsid w:val="00A003BD"/>
    <w:rsid w:val="00A0153F"/>
    <w:rsid w:val="00A019AD"/>
    <w:rsid w:val="00A028F4"/>
    <w:rsid w:val="00A031E5"/>
    <w:rsid w:val="00A042D2"/>
    <w:rsid w:val="00A0461E"/>
    <w:rsid w:val="00A04CEE"/>
    <w:rsid w:val="00A05956"/>
    <w:rsid w:val="00A05DD2"/>
    <w:rsid w:val="00A05EEA"/>
    <w:rsid w:val="00A0606E"/>
    <w:rsid w:val="00A06982"/>
    <w:rsid w:val="00A074F2"/>
    <w:rsid w:val="00A07D4E"/>
    <w:rsid w:val="00A10E90"/>
    <w:rsid w:val="00A1236B"/>
    <w:rsid w:val="00A12785"/>
    <w:rsid w:val="00A1554C"/>
    <w:rsid w:val="00A15ED6"/>
    <w:rsid w:val="00A15EE5"/>
    <w:rsid w:val="00A16FCD"/>
    <w:rsid w:val="00A172BC"/>
    <w:rsid w:val="00A174D6"/>
    <w:rsid w:val="00A206F9"/>
    <w:rsid w:val="00A2195E"/>
    <w:rsid w:val="00A21ECB"/>
    <w:rsid w:val="00A23690"/>
    <w:rsid w:val="00A24DDF"/>
    <w:rsid w:val="00A24F26"/>
    <w:rsid w:val="00A2573C"/>
    <w:rsid w:val="00A25CCB"/>
    <w:rsid w:val="00A261E4"/>
    <w:rsid w:val="00A26574"/>
    <w:rsid w:val="00A26FF4"/>
    <w:rsid w:val="00A274CE"/>
    <w:rsid w:val="00A306A4"/>
    <w:rsid w:val="00A312DE"/>
    <w:rsid w:val="00A3132B"/>
    <w:rsid w:val="00A32B8D"/>
    <w:rsid w:val="00A33133"/>
    <w:rsid w:val="00A33831"/>
    <w:rsid w:val="00A34429"/>
    <w:rsid w:val="00A34991"/>
    <w:rsid w:val="00A34A42"/>
    <w:rsid w:val="00A3607F"/>
    <w:rsid w:val="00A3617B"/>
    <w:rsid w:val="00A377AE"/>
    <w:rsid w:val="00A37D03"/>
    <w:rsid w:val="00A37E54"/>
    <w:rsid w:val="00A37E5A"/>
    <w:rsid w:val="00A40E2D"/>
    <w:rsid w:val="00A416AB"/>
    <w:rsid w:val="00A423E2"/>
    <w:rsid w:val="00A42CC4"/>
    <w:rsid w:val="00A449C5"/>
    <w:rsid w:val="00A44B15"/>
    <w:rsid w:val="00A455FF"/>
    <w:rsid w:val="00A46796"/>
    <w:rsid w:val="00A47429"/>
    <w:rsid w:val="00A476AB"/>
    <w:rsid w:val="00A47A97"/>
    <w:rsid w:val="00A47CF8"/>
    <w:rsid w:val="00A47E67"/>
    <w:rsid w:val="00A47E70"/>
    <w:rsid w:val="00A5202A"/>
    <w:rsid w:val="00A52789"/>
    <w:rsid w:val="00A52BA6"/>
    <w:rsid w:val="00A52DC0"/>
    <w:rsid w:val="00A53296"/>
    <w:rsid w:val="00A53967"/>
    <w:rsid w:val="00A53CB9"/>
    <w:rsid w:val="00A53E4E"/>
    <w:rsid w:val="00A55C5A"/>
    <w:rsid w:val="00A56ADB"/>
    <w:rsid w:val="00A570CC"/>
    <w:rsid w:val="00A57E9B"/>
    <w:rsid w:val="00A606D0"/>
    <w:rsid w:val="00A6085C"/>
    <w:rsid w:val="00A60A3A"/>
    <w:rsid w:val="00A61D28"/>
    <w:rsid w:val="00A61EEB"/>
    <w:rsid w:val="00A62B9F"/>
    <w:rsid w:val="00A6387E"/>
    <w:rsid w:val="00A63FBC"/>
    <w:rsid w:val="00A649EE"/>
    <w:rsid w:val="00A64EC8"/>
    <w:rsid w:val="00A65039"/>
    <w:rsid w:val="00A65380"/>
    <w:rsid w:val="00A660F3"/>
    <w:rsid w:val="00A70817"/>
    <w:rsid w:val="00A7147D"/>
    <w:rsid w:val="00A71F5F"/>
    <w:rsid w:val="00A72406"/>
    <w:rsid w:val="00A72D78"/>
    <w:rsid w:val="00A72F03"/>
    <w:rsid w:val="00A733BA"/>
    <w:rsid w:val="00A737E7"/>
    <w:rsid w:val="00A7448A"/>
    <w:rsid w:val="00A75255"/>
    <w:rsid w:val="00A75714"/>
    <w:rsid w:val="00A77535"/>
    <w:rsid w:val="00A77A50"/>
    <w:rsid w:val="00A77C7A"/>
    <w:rsid w:val="00A77D15"/>
    <w:rsid w:val="00A80772"/>
    <w:rsid w:val="00A81F5C"/>
    <w:rsid w:val="00A8208B"/>
    <w:rsid w:val="00A83A9C"/>
    <w:rsid w:val="00A83AF7"/>
    <w:rsid w:val="00A852F1"/>
    <w:rsid w:val="00A853B8"/>
    <w:rsid w:val="00A90BE2"/>
    <w:rsid w:val="00A90D5B"/>
    <w:rsid w:val="00A929E6"/>
    <w:rsid w:val="00A937A3"/>
    <w:rsid w:val="00A94960"/>
    <w:rsid w:val="00A9505C"/>
    <w:rsid w:val="00A96616"/>
    <w:rsid w:val="00A96B66"/>
    <w:rsid w:val="00A96EC0"/>
    <w:rsid w:val="00A97473"/>
    <w:rsid w:val="00A97674"/>
    <w:rsid w:val="00A97A3D"/>
    <w:rsid w:val="00A97CE2"/>
    <w:rsid w:val="00AA0B51"/>
    <w:rsid w:val="00AA0E51"/>
    <w:rsid w:val="00AA1733"/>
    <w:rsid w:val="00AA1B16"/>
    <w:rsid w:val="00AA1CEF"/>
    <w:rsid w:val="00AA3871"/>
    <w:rsid w:val="00AA52F3"/>
    <w:rsid w:val="00AA6330"/>
    <w:rsid w:val="00AA76AF"/>
    <w:rsid w:val="00AB06C2"/>
    <w:rsid w:val="00AB19FC"/>
    <w:rsid w:val="00AB2864"/>
    <w:rsid w:val="00AB4A49"/>
    <w:rsid w:val="00AB5009"/>
    <w:rsid w:val="00AB5335"/>
    <w:rsid w:val="00AB5696"/>
    <w:rsid w:val="00AB5904"/>
    <w:rsid w:val="00AC1285"/>
    <w:rsid w:val="00AC1611"/>
    <w:rsid w:val="00AC2002"/>
    <w:rsid w:val="00AC2BF0"/>
    <w:rsid w:val="00AC4BCC"/>
    <w:rsid w:val="00AC509E"/>
    <w:rsid w:val="00AC5454"/>
    <w:rsid w:val="00AC5D16"/>
    <w:rsid w:val="00AC6699"/>
    <w:rsid w:val="00AC73E1"/>
    <w:rsid w:val="00AC7771"/>
    <w:rsid w:val="00AC788A"/>
    <w:rsid w:val="00AC791F"/>
    <w:rsid w:val="00AD0B99"/>
    <w:rsid w:val="00AD0CDE"/>
    <w:rsid w:val="00AD1FCF"/>
    <w:rsid w:val="00AD23B1"/>
    <w:rsid w:val="00AD3851"/>
    <w:rsid w:val="00AD3852"/>
    <w:rsid w:val="00AD4541"/>
    <w:rsid w:val="00AD4E04"/>
    <w:rsid w:val="00AD4E3E"/>
    <w:rsid w:val="00AD587B"/>
    <w:rsid w:val="00AD5CF4"/>
    <w:rsid w:val="00AD6155"/>
    <w:rsid w:val="00AD6973"/>
    <w:rsid w:val="00AD744C"/>
    <w:rsid w:val="00AE0076"/>
    <w:rsid w:val="00AE09B7"/>
    <w:rsid w:val="00AE1358"/>
    <w:rsid w:val="00AE1B61"/>
    <w:rsid w:val="00AE2663"/>
    <w:rsid w:val="00AE331B"/>
    <w:rsid w:val="00AE33AC"/>
    <w:rsid w:val="00AE3EE8"/>
    <w:rsid w:val="00AE44D1"/>
    <w:rsid w:val="00AE4AB3"/>
    <w:rsid w:val="00AE5359"/>
    <w:rsid w:val="00AE58EE"/>
    <w:rsid w:val="00AE5C95"/>
    <w:rsid w:val="00AE6AED"/>
    <w:rsid w:val="00AE7765"/>
    <w:rsid w:val="00AE7ACF"/>
    <w:rsid w:val="00AE7BE0"/>
    <w:rsid w:val="00AF0854"/>
    <w:rsid w:val="00AF0969"/>
    <w:rsid w:val="00AF1C05"/>
    <w:rsid w:val="00AF2E30"/>
    <w:rsid w:val="00AF3504"/>
    <w:rsid w:val="00AF3827"/>
    <w:rsid w:val="00AF422A"/>
    <w:rsid w:val="00AF46A0"/>
    <w:rsid w:val="00AF4783"/>
    <w:rsid w:val="00AF48CA"/>
    <w:rsid w:val="00AF4CB9"/>
    <w:rsid w:val="00AF4D4B"/>
    <w:rsid w:val="00AF4FDF"/>
    <w:rsid w:val="00AF583C"/>
    <w:rsid w:val="00AF713E"/>
    <w:rsid w:val="00AF725D"/>
    <w:rsid w:val="00AF7ABF"/>
    <w:rsid w:val="00B00B36"/>
    <w:rsid w:val="00B00C3C"/>
    <w:rsid w:val="00B010F9"/>
    <w:rsid w:val="00B019B8"/>
    <w:rsid w:val="00B023A8"/>
    <w:rsid w:val="00B02B97"/>
    <w:rsid w:val="00B036BA"/>
    <w:rsid w:val="00B03FE1"/>
    <w:rsid w:val="00B04031"/>
    <w:rsid w:val="00B05136"/>
    <w:rsid w:val="00B0528F"/>
    <w:rsid w:val="00B0565A"/>
    <w:rsid w:val="00B0618C"/>
    <w:rsid w:val="00B061C5"/>
    <w:rsid w:val="00B077F5"/>
    <w:rsid w:val="00B07C72"/>
    <w:rsid w:val="00B10F45"/>
    <w:rsid w:val="00B11EA3"/>
    <w:rsid w:val="00B123EA"/>
    <w:rsid w:val="00B12531"/>
    <w:rsid w:val="00B1384D"/>
    <w:rsid w:val="00B15A20"/>
    <w:rsid w:val="00B16836"/>
    <w:rsid w:val="00B16E86"/>
    <w:rsid w:val="00B171EE"/>
    <w:rsid w:val="00B20EB8"/>
    <w:rsid w:val="00B21371"/>
    <w:rsid w:val="00B21FCE"/>
    <w:rsid w:val="00B222C2"/>
    <w:rsid w:val="00B225B9"/>
    <w:rsid w:val="00B226EA"/>
    <w:rsid w:val="00B236D3"/>
    <w:rsid w:val="00B248AB"/>
    <w:rsid w:val="00B24E5E"/>
    <w:rsid w:val="00B24EB5"/>
    <w:rsid w:val="00B24F43"/>
    <w:rsid w:val="00B25EF2"/>
    <w:rsid w:val="00B25F82"/>
    <w:rsid w:val="00B26350"/>
    <w:rsid w:val="00B265E2"/>
    <w:rsid w:val="00B26952"/>
    <w:rsid w:val="00B306FA"/>
    <w:rsid w:val="00B30F11"/>
    <w:rsid w:val="00B3106D"/>
    <w:rsid w:val="00B31175"/>
    <w:rsid w:val="00B31CD7"/>
    <w:rsid w:val="00B32540"/>
    <w:rsid w:val="00B32FEA"/>
    <w:rsid w:val="00B33723"/>
    <w:rsid w:val="00B345CE"/>
    <w:rsid w:val="00B35A7E"/>
    <w:rsid w:val="00B35D48"/>
    <w:rsid w:val="00B35ECE"/>
    <w:rsid w:val="00B368E2"/>
    <w:rsid w:val="00B4001A"/>
    <w:rsid w:val="00B4048F"/>
    <w:rsid w:val="00B4101F"/>
    <w:rsid w:val="00B411FE"/>
    <w:rsid w:val="00B41441"/>
    <w:rsid w:val="00B424C4"/>
    <w:rsid w:val="00B42E1C"/>
    <w:rsid w:val="00B431DE"/>
    <w:rsid w:val="00B451ED"/>
    <w:rsid w:val="00B45452"/>
    <w:rsid w:val="00B46094"/>
    <w:rsid w:val="00B46372"/>
    <w:rsid w:val="00B474EF"/>
    <w:rsid w:val="00B479C6"/>
    <w:rsid w:val="00B504DE"/>
    <w:rsid w:val="00B51529"/>
    <w:rsid w:val="00B51910"/>
    <w:rsid w:val="00B51BD4"/>
    <w:rsid w:val="00B52341"/>
    <w:rsid w:val="00B532DA"/>
    <w:rsid w:val="00B538E4"/>
    <w:rsid w:val="00B53BA8"/>
    <w:rsid w:val="00B53F8B"/>
    <w:rsid w:val="00B54BDB"/>
    <w:rsid w:val="00B54C73"/>
    <w:rsid w:val="00B55515"/>
    <w:rsid w:val="00B56BF3"/>
    <w:rsid w:val="00B576E3"/>
    <w:rsid w:val="00B5791A"/>
    <w:rsid w:val="00B6038E"/>
    <w:rsid w:val="00B60D4C"/>
    <w:rsid w:val="00B62285"/>
    <w:rsid w:val="00B63EA5"/>
    <w:rsid w:val="00B64802"/>
    <w:rsid w:val="00B64A77"/>
    <w:rsid w:val="00B652BE"/>
    <w:rsid w:val="00B656A8"/>
    <w:rsid w:val="00B656DB"/>
    <w:rsid w:val="00B66AFA"/>
    <w:rsid w:val="00B67704"/>
    <w:rsid w:val="00B67EBF"/>
    <w:rsid w:val="00B67FCF"/>
    <w:rsid w:val="00B7047A"/>
    <w:rsid w:val="00B70C76"/>
    <w:rsid w:val="00B7121D"/>
    <w:rsid w:val="00B7172F"/>
    <w:rsid w:val="00B723E8"/>
    <w:rsid w:val="00B7269A"/>
    <w:rsid w:val="00B7284F"/>
    <w:rsid w:val="00B73DC7"/>
    <w:rsid w:val="00B75152"/>
    <w:rsid w:val="00B7552E"/>
    <w:rsid w:val="00B75999"/>
    <w:rsid w:val="00B760C0"/>
    <w:rsid w:val="00B7683B"/>
    <w:rsid w:val="00B77917"/>
    <w:rsid w:val="00B8000F"/>
    <w:rsid w:val="00B8054E"/>
    <w:rsid w:val="00B8151D"/>
    <w:rsid w:val="00B8270B"/>
    <w:rsid w:val="00B8312B"/>
    <w:rsid w:val="00B8331D"/>
    <w:rsid w:val="00B83B10"/>
    <w:rsid w:val="00B84572"/>
    <w:rsid w:val="00B84BDE"/>
    <w:rsid w:val="00B85190"/>
    <w:rsid w:val="00B86237"/>
    <w:rsid w:val="00B86B74"/>
    <w:rsid w:val="00B90B04"/>
    <w:rsid w:val="00B92054"/>
    <w:rsid w:val="00B92912"/>
    <w:rsid w:val="00B931D3"/>
    <w:rsid w:val="00B93741"/>
    <w:rsid w:val="00B94066"/>
    <w:rsid w:val="00B9454F"/>
    <w:rsid w:val="00B94FFF"/>
    <w:rsid w:val="00B95339"/>
    <w:rsid w:val="00B9539B"/>
    <w:rsid w:val="00B9545B"/>
    <w:rsid w:val="00B95730"/>
    <w:rsid w:val="00B95DD7"/>
    <w:rsid w:val="00B96C06"/>
    <w:rsid w:val="00B96D91"/>
    <w:rsid w:val="00B972D4"/>
    <w:rsid w:val="00B974F6"/>
    <w:rsid w:val="00BA0577"/>
    <w:rsid w:val="00BA0FF5"/>
    <w:rsid w:val="00BA15AE"/>
    <w:rsid w:val="00BA16D9"/>
    <w:rsid w:val="00BA1855"/>
    <w:rsid w:val="00BA1C3B"/>
    <w:rsid w:val="00BA2AF7"/>
    <w:rsid w:val="00BA2F0A"/>
    <w:rsid w:val="00BA335B"/>
    <w:rsid w:val="00BA3798"/>
    <w:rsid w:val="00BA3FD9"/>
    <w:rsid w:val="00BA4525"/>
    <w:rsid w:val="00BA47EF"/>
    <w:rsid w:val="00BA578E"/>
    <w:rsid w:val="00BA5898"/>
    <w:rsid w:val="00BA65F1"/>
    <w:rsid w:val="00BA713B"/>
    <w:rsid w:val="00BA765A"/>
    <w:rsid w:val="00BA7F93"/>
    <w:rsid w:val="00BB0A85"/>
    <w:rsid w:val="00BB0FE6"/>
    <w:rsid w:val="00BB1833"/>
    <w:rsid w:val="00BB1E06"/>
    <w:rsid w:val="00BB1F5B"/>
    <w:rsid w:val="00BB2DE1"/>
    <w:rsid w:val="00BB463E"/>
    <w:rsid w:val="00BB6122"/>
    <w:rsid w:val="00BB67F7"/>
    <w:rsid w:val="00BB6CA3"/>
    <w:rsid w:val="00BB73E1"/>
    <w:rsid w:val="00BB7789"/>
    <w:rsid w:val="00BB7896"/>
    <w:rsid w:val="00BB78A5"/>
    <w:rsid w:val="00BC117C"/>
    <w:rsid w:val="00BC15CC"/>
    <w:rsid w:val="00BC20CA"/>
    <w:rsid w:val="00BC3749"/>
    <w:rsid w:val="00BC3C65"/>
    <w:rsid w:val="00BC40D1"/>
    <w:rsid w:val="00BC4119"/>
    <w:rsid w:val="00BC4D76"/>
    <w:rsid w:val="00BC5EA5"/>
    <w:rsid w:val="00BC63F0"/>
    <w:rsid w:val="00BC6469"/>
    <w:rsid w:val="00BC66D8"/>
    <w:rsid w:val="00BC74C7"/>
    <w:rsid w:val="00BD002C"/>
    <w:rsid w:val="00BD1137"/>
    <w:rsid w:val="00BD1280"/>
    <w:rsid w:val="00BD1A76"/>
    <w:rsid w:val="00BD2854"/>
    <w:rsid w:val="00BD4200"/>
    <w:rsid w:val="00BD63B6"/>
    <w:rsid w:val="00BD6C01"/>
    <w:rsid w:val="00BD6D50"/>
    <w:rsid w:val="00BD788B"/>
    <w:rsid w:val="00BD7EE3"/>
    <w:rsid w:val="00BE03CC"/>
    <w:rsid w:val="00BE03E4"/>
    <w:rsid w:val="00BE04AF"/>
    <w:rsid w:val="00BE0672"/>
    <w:rsid w:val="00BE07EF"/>
    <w:rsid w:val="00BE169B"/>
    <w:rsid w:val="00BE1766"/>
    <w:rsid w:val="00BE20FB"/>
    <w:rsid w:val="00BE297A"/>
    <w:rsid w:val="00BE2D9E"/>
    <w:rsid w:val="00BE313F"/>
    <w:rsid w:val="00BE4330"/>
    <w:rsid w:val="00BE47F9"/>
    <w:rsid w:val="00BE5368"/>
    <w:rsid w:val="00BE655F"/>
    <w:rsid w:val="00BE660F"/>
    <w:rsid w:val="00BE722E"/>
    <w:rsid w:val="00BE7940"/>
    <w:rsid w:val="00BE7B75"/>
    <w:rsid w:val="00BF0097"/>
    <w:rsid w:val="00BF02F3"/>
    <w:rsid w:val="00BF0668"/>
    <w:rsid w:val="00BF0D77"/>
    <w:rsid w:val="00BF1701"/>
    <w:rsid w:val="00BF395D"/>
    <w:rsid w:val="00BF5290"/>
    <w:rsid w:val="00BF545F"/>
    <w:rsid w:val="00BF5646"/>
    <w:rsid w:val="00BF5F25"/>
    <w:rsid w:val="00BF7561"/>
    <w:rsid w:val="00BF7712"/>
    <w:rsid w:val="00BF7E92"/>
    <w:rsid w:val="00C00482"/>
    <w:rsid w:val="00C00ECE"/>
    <w:rsid w:val="00C01647"/>
    <w:rsid w:val="00C016FB"/>
    <w:rsid w:val="00C02447"/>
    <w:rsid w:val="00C02A9A"/>
    <w:rsid w:val="00C03092"/>
    <w:rsid w:val="00C03345"/>
    <w:rsid w:val="00C04410"/>
    <w:rsid w:val="00C04668"/>
    <w:rsid w:val="00C048B4"/>
    <w:rsid w:val="00C0495C"/>
    <w:rsid w:val="00C04D08"/>
    <w:rsid w:val="00C055CE"/>
    <w:rsid w:val="00C05972"/>
    <w:rsid w:val="00C05E44"/>
    <w:rsid w:val="00C07288"/>
    <w:rsid w:val="00C072B6"/>
    <w:rsid w:val="00C10026"/>
    <w:rsid w:val="00C1147C"/>
    <w:rsid w:val="00C12013"/>
    <w:rsid w:val="00C12FEA"/>
    <w:rsid w:val="00C13450"/>
    <w:rsid w:val="00C13D00"/>
    <w:rsid w:val="00C148F2"/>
    <w:rsid w:val="00C16D90"/>
    <w:rsid w:val="00C20AD3"/>
    <w:rsid w:val="00C233BB"/>
    <w:rsid w:val="00C2389D"/>
    <w:rsid w:val="00C24280"/>
    <w:rsid w:val="00C24385"/>
    <w:rsid w:val="00C251B2"/>
    <w:rsid w:val="00C25757"/>
    <w:rsid w:val="00C27597"/>
    <w:rsid w:val="00C27DD6"/>
    <w:rsid w:val="00C27FB9"/>
    <w:rsid w:val="00C30402"/>
    <w:rsid w:val="00C309E8"/>
    <w:rsid w:val="00C31145"/>
    <w:rsid w:val="00C31391"/>
    <w:rsid w:val="00C32768"/>
    <w:rsid w:val="00C32C78"/>
    <w:rsid w:val="00C32F90"/>
    <w:rsid w:val="00C3337F"/>
    <w:rsid w:val="00C33436"/>
    <w:rsid w:val="00C3348C"/>
    <w:rsid w:val="00C355B7"/>
    <w:rsid w:val="00C370B7"/>
    <w:rsid w:val="00C378C9"/>
    <w:rsid w:val="00C4070E"/>
    <w:rsid w:val="00C40956"/>
    <w:rsid w:val="00C41050"/>
    <w:rsid w:val="00C41761"/>
    <w:rsid w:val="00C43BDA"/>
    <w:rsid w:val="00C4428A"/>
    <w:rsid w:val="00C443FE"/>
    <w:rsid w:val="00C44D63"/>
    <w:rsid w:val="00C457CA"/>
    <w:rsid w:val="00C45854"/>
    <w:rsid w:val="00C45881"/>
    <w:rsid w:val="00C45886"/>
    <w:rsid w:val="00C45EFE"/>
    <w:rsid w:val="00C51193"/>
    <w:rsid w:val="00C51584"/>
    <w:rsid w:val="00C5234B"/>
    <w:rsid w:val="00C5307E"/>
    <w:rsid w:val="00C533A4"/>
    <w:rsid w:val="00C535FA"/>
    <w:rsid w:val="00C53FE1"/>
    <w:rsid w:val="00C561B9"/>
    <w:rsid w:val="00C56A48"/>
    <w:rsid w:val="00C60305"/>
    <w:rsid w:val="00C61707"/>
    <w:rsid w:val="00C62A7D"/>
    <w:rsid w:val="00C65D45"/>
    <w:rsid w:val="00C6790D"/>
    <w:rsid w:val="00C67FF1"/>
    <w:rsid w:val="00C70A29"/>
    <w:rsid w:val="00C713B3"/>
    <w:rsid w:val="00C723E7"/>
    <w:rsid w:val="00C72F7F"/>
    <w:rsid w:val="00C737D9"/>
    <w:rsid w:val="00C73AF8"/>
    <w:rsid w:val="00C73E91"/>
    <w:rsid w:val="00C74136"/>
    <w:rsid w:val="00C75209"/>
    <w:rsid w:val="00C755A2"/>
    <w:rsid w:val="00C76D4C"/>
    <w:rsid w:val="00C771F7"/>
    <w:rsid w:val="00C7735F"/>
    <w:rsid w:val="00C803FA"/>
    <w:rsid w:val="00C82312"/>
    <w:rsid w:val="00C82474"/>
    <w:rsid w:val="00C82514"/>
    <w:rsid w:val="00C83EAA"/>
    <w:rsid w:val="00C84325"/>
    <w:rsid w:val="00C851C1"/>
    <w:rsid w:val="00C86152"/>
    <w:rsid w:val="00C86A18"/>
    <w:rsid w:val="00C86E58"/>
    <w:rsid w:val="00C8739D"/>
    <w:rsid w:val="00C8760B"/>
    <w:rsid w:val="00C91D89"/>
    <w:rsid w:val="00C91FB5"/>
    <w:rsid w:val="00C920F4"/>
    <w:rsid w:val="00C92E5E"/>
    <w:rsid w:val="00C9398C"/>
    <w:rsid w:val="00C93B6A"/>
    <w:rsid w:val="00C93E86"/>
    <w:rsid w:val="00C95720"/>
    <w:rsid w:val="00C95BE3"/>
    <w:rsid w:val="00C97A8D"/>
    <w:rsid w:val="00C97FD2"/>
    <w:rsid w:val="00CA049E"/>
    <w:rsid w:val="00CA10FE"/>
    <w:rsid w:val="00CA19E8"/>
    <w:rsid w:val="00CA1D36"/>
    <w:rsid w:val="00CA3690"/>
    <w:rsid w:val="00CA43AC"/>
    <w:rsid w:val="00CA466A"/>
    <w:rsid w:val="00CA69CD"/>
    <w:rsid w:val="00CA757C"/>
    <w:rsid w:val="00CA7834"/>
    <w:rsid w:val="00CA796F"/>
    <w:rsid w:val="00CA7C80"/>
    <w:rsid w:val="00CA7FF9"/>
    <w:rsid w:val="00CB03B6"/>
    <w:rsid w:val="00CB1369"/>
    <w:rsid w:val="00CB1421"/>
    <w:rsid w:val="00CB1619"/>
    <w:rsid w:val="00CB1F6C"/>
    <w:rsid w:val="00CB1FC6"/>
    <w:rsid w:val="00CB23ED"/>
    <w:rsid w:val="00CB2A63"/>
    <w:rsid w:val="00CB3421"/>
    <w:rsid w:val="00CB3DDB"/>
    <w:rsid w:val="00CB45CC"/>
    <w:rsid w:val="00CB4DF6"/>
    <w:rsid w:val="00CB69F6"/>
    <w:rsid w:val="00CB6E08"/>
    <w:rsid w:val="00CB794B"/>
    <w:rsid w:val="00CC00F2"/>
    <w:rsid w:val="00CC1B23"/>
    <w:rsid w:val="00CC1D1E"/>
    <w:rsid w:val="00CC2CD3"/>
    <w:rsid w:val="00CC4B1F"/>
    <w:rsid w:val="00CC4EA6"/>
    <w:rsid w:val="00CC53B3"/>
    <w:rsid w:val="00CC5452"/>
    <w:rsid w:val="00CC5C05"/>
    <w:rsid w:val="00CC6392"/>
    <w:rsid w:val="00CC6527"/>
    <w:rsid w:val="00CC6BC6"/>
    <w:rsid w:val="00CC7D3B"/>
    <w:rsid w:val="00CC7F55"/>
    <w:rsid w:val="00CD00D8"/>
    <w:rsid w:val="00CD0489"/>
    <w:rsid w:val="00CD2C9B"/>
    <w:rsid w:val="00CD4832"/>
    <w:rsid w:val="00CD4B5E"/>
    <w:rsid w:val="00CD5271"/>
    <w:rsid w:val="00CD6A41"/>
    <w:rsid w:val="00CD7E34"/>
    <w:rsid w:val="00CE0160"/>
    <w:rsid w:val="00CE07B8"/>
    <w:rsid w:val="00CE0A37"/>
    <w:rsid w:val="00CE0DB2"/>
    <w:rsid w:val="00CE1656"/>
    <w:rsid w:val="00CE1F79"/>
    <w:rsid w:val="00CE27EF"/>
    <w:rsid w:val="00CE2C92"/>
    <w:rsid w:val="00CE4689"/>
    <w:rsid w:val="00CE4FE9"/>
    <w:rsid w:val="00CE5438"/>
    <w:rsid w:val="00CE5456"/>
    <w:rsid w:val="00CE5D32"/>
    <w:rsid w:val="00CE677A"/>
    <w:rsid w:val="00CE7446"/>
    <w:rsid w:val="00CE77E3"/>
    <w:rsid w:val="00CE7801"/>
    <w:rsid w:val="00CF035D"/>
    <w:rsid w:val="00CF081F"/>
    <w:rsid w:val="00CF0DB3"/>
    <w:rsid w:val="00CF0F07"/>
    <w:rsid w:val="00CF127A"/>
    <w:rsid w:val="00CF15AC"/>
    <w:rsid w:val="00CF19C6"/>
    <w:rsid w:val="00CF1AA7"/>
    <w:rsid w:val="00CF2A03"/>
    <w:rsid w:val="00CF3B4A"/>
    <w:rsid w:val="00CF3C91"/>
    <w:rsid w:val="00CF412B"/>
    <w:rsid w:val="00CF419D"/>
    <w:rsid w:val="00CF5D3A"/>
    <w:rsid w:val="00CF70BD"/>
    <w:rsid w:val="00D00B73"/>
    <w:rsid w:val="00D02801"/>
    <w:rsid w:val="00D02E31"/>
    <w:rsid w:val="00D03C99"/>
    <w:rsid w:val="00D04038"/>
    <w:rsid w:val="00D044C0"/>
    <w:rsid w:val="00D04905"/>
    <w:rsid w:val="00D04913"/>
    <w:rsid w:val="00D04BCD"/>
    <w:rsid w:val="00D05034"/>
    <w:rsid w:val="00D053A7"/>
    <w:rsid w:val="00D0556E"/>
    <w:rsid w:val="00D0594A"/>
    <w:rsid w:val="00D05F90"/>
    <w:rsid w:val="00D0612A"/>
    <w:rsid w:val="00D066D6"/>
    <w:rsid w:val="00D06B0E"/>
    <w:rsid w:val="00D120C7"/>
    <w:rsid w:val="00D13967"/>
    <w:rsid w:val="00D13D80"/>
    <w:rsid w:val="00D14535"/>
    <w:rsid w:val="00D16491"/>
    <w:rsid w:val="00D168D1"/>
    <w:rsid w:val="00D17D04"/>
    <w:rsid w:val="00D17DB6"/>
    <w:rsid w:val="00D20659"/>
    <w:rsid w:val="00D22147"/>
    <w:rsid w:val="00D272F0"/>
    <w:rsid w:val="00D27922"/>
    <w:rsid w:val="00D307D0"/>
    <w:rsid w:val="00D31A09"/>
    <w:rsid w:val="00D32B2D"/>
    <w:rsid w:val="00D331BC"/>
    <w:rsid w:val="00D340BD"/>
    <w:rsid w:val="00D344D3"/>
    <w:rsid w:val="00D34CB3"/>
    <w:rsid w:val="00D34FF3"/>
    <w:rsid w:val="00D3542A"/>
    <w:rsid w:val="00D376DA"/>
    <w:rsid w:val="00D3772E"/>
    <w:rsid w:val="00D40A5F"/>
    <w:rsid w:val="00D41214"/>
    <w:rsid w:val="00D41778"/>
    <w:rsid w:val="00D424B3"/>
    <w:rsid w:val="00D42EEC"/>
    <w:rsid w:val="00D44429"/>
    <w:rsid w:val="00D4549C"/>
    <w:rsid w:val="00D45A1D"/>
    <w:rsid w:val="00D46A65"/>
    <w:rsid w:val="00D479F4"/>
    <w:rsid w:val="00D51A69"/>
    <w:rsid w:val="00D51EC8"/>
    <w:rsid w:val="00D51F8A"/>
    <w:rsid w:val="00D51FDE"/>
    <w:rsid w:val="00D52A98"/>
    <w:rsid w:val="00D52F8D"/>
    <w:rsid w:val="00D53F91"/>
    <w:rsid w:val="00D54841"/>
    <w:rsid w:val="00D55023"/>
    <w:rsid w:val="00D55F2D"/>
    <w:rsid w:val="00D56C1B"/>
    <w:rsid w:val="00D60710"/>
    <w:rsid w:val="00D60A47"/>
    <w:rsid w:val="00D60B13"/>
    <w:rsid w:val="00D6205F"/>
    <w:rsid w:val="00D62422"/>
    <w:rsid w:val="00D6271A"/>
    <w:rsid w:val="00D62C24"/>
    <w:rsid w:val="00D63E98"/>
    <w:rsid w:val="00D6519E"/>
    <w:rsid w:val="00D661F0"/>
    <w:rsid w:val="00D66629"/>
    <w:rsid w:val="00D670F4"/>
    <w:rsid w:val="00D67DDD"/>
    <w:rsid w:val="00D70180"/>
    <w:rsid w:val="00D71B70"/>
    <w:rsid w:val="00D7217B"/>
    <w:rsid w:val="00D72526"/>
    <w:rsid w:val="00D74988"/>
    <w:rsid w:val="00D74AE5"/>
    <w:rsid w:val="00D75E94"/>
    <w:rsid w:val="00D75F5A"/>
    <w:rsid w:val="00D7602A"/>
    <w:rsid w:val="00D7652E"/>
    <w:rsid w:val="00D76EE1"/>
    <w:rsid w:val="00D7797A"/>
    <w:rsid w:val="00D8288B"/>
    <w:rsid w:val="00D82A15"/>
    <w:rsid w:val="00D83FD7"/>
    <w:rsid w:val="00D851E7"/>
    <w:rsid w:val="00D85704"/>
    <w:rsid w:val="00D85B07"/>
    <w:rsid w:val="00D86F02"/>
    <w:rsid w:val="00D87303"/>
    <w:rsid w:val="00D874C6"/>
    <w:rsid w:val="00D8796B"/>
    <w:rsid w:val="00D87C0D"/>
    <w:rsid w:val="00D90270"/>
    <w:rsid w:val="00D90916"/>
    <w:rsid w:val="00D90AA8"/>
    <w:rsid w:val="00D90C7E"/>
    <w:rsid w:val="00D90D37"/>
    <w:rsid w:val="00D915E5"/>
    <w:rsid w:val="00D92342"/>
    <w:rsid w:val="00D9327E"/>
    <w:rsid w:val="00D934CA"/>
    <w:rsid w:val="00D939CE"/>
    <w:rsid w:val="00D94658"/>
    <w:rsid w:val="00D94B5C"/>
    <w:rsid w:val="00D94C4B"/>
    <w:rsid w:val="00D95D45"/>
    <w:rsid w:val="00D9687F"/>
    <w:rsid w:val="00D96E86"/>
    <w:rsid w:val="00D9757D"/>
    <w:rsid w:val="00DA035C"/>
    <w:rsid w:val="00DA0633"/>
    <w:rsid w:val="00DA11C8"/>
    <w:rsid w:val="00DA1299"/>
    <w:rsid w:val="00DA13BB"/>
    <w:rsid w:val="00DA177E"/>
    <w:rsid w:val="00DA1D78"/>
    <w:rsid w:val="00DA38EB"/>
    <w:rsid w:val="00DA430D"/>
    <w:rsid w:val="00DA45D8"/>
    <w:rsid w:val="00DA4621"/>
    <w:rsid w:val="00DA4DEC"/>
    <w:rsid w:val="00DA5533"/>
    <w:rsid w:val="00DA5936"/>
    <w:rsid w:val="00DA60BF"/>
    <w:rsid w:val="00DA6CEF"/>
    <w:rsid w:val="00DA7295"/>
    <w:rsid w:val="00DA7625"/>
    <w:rsid w:val="00DA7B4E"/>
    <w:rsid w:val="00DB0790"/>
    <w:rsid w:val="00DB0828"/>
    <w:rsid w:val="00DB0F0D"/>
    <w:rsid w:val="00DB10F0"/>
    <w:rsid w:val="00DB1432"/>
    <w:rsid w:val="00DB1AB3"/>
    <w:rsid w:val="00DB1FAC"/>
    <w:rsid w:val="00DB2A90"/>
    <w:rsid w:val="00DB3252"/>
    <w:rsid w:val="00DB3C28"/>
    <w:rsid w:val="00DB4882"/>
    <w:rsid w:val="00DB49AA"/>
    <w:rsid w:val="00DB54D5"/>
    <w:rsid w:val="00DB6ADB"/>
    <w:rsid w:val="00DB7625"/>
    <w:rsid w:val="00DC027C"/>
    <w:rsid w:val="00DC06A0"/>
    <w:rsid w:val="00DC0D64"/>
    <w:rsid w:val="00DC14C9"/>
    <w:rsid w:val="00DC19B1"/>
    <w:rsid w:val="00DC1F11"/>
    <w:rsid w:val="00DC2422"/>
    <w:rsid w:val="00DC2426"/>
    <w:rsid w:val="00DC3260"/>
    <w:rsid w:val="00DC3B3A"/>
    <w:rsid w:val="00DC3F4C"/>
    <w:rsid w:val="00DC6BD3"/>
    <w:rsid w:val="00DC70F3"/>
    <w:rsid w:val="00DC76CA"/>
    <w:rsid w:val="00DC774A"/>
    <w:rsid w:val="00DD181C"/>
    <w:rsid w:val="00DD26E8"/>
    <w:rsid w:val="00DD2FB9"/>
    <w:rsid w:val="00DD31CF"/>
    <w:rsid w:val="00DD3704"/>
    <w:rsid w:val="00DD3D40"/>
    <w:rsid w:val="00DD419C"/>
    <w:rsid w:val="00DD4BA8"/>
    <w:rsid w:val="00DD4E5B"/>
    <w:rsid w:val="00DE0189"/>
    <w:rsid w:val="00DE0F2F"/>
    <w:rsid w:val="00DE17DF"/>
    <w:rsid w:val="00DE25F6"/>
    <w:rsid w:val="00DE2883"/>
    <w:rsid w:val="00DE2CE4"/>
    <w:rsid w:val="00DE2D44"/>
    <w:rsid w:val="00DE2F9C"/>
    <w:rsid w:val="00DE43BA"/>
    <w:rsid w:val="00DE6D42"/>
    <w:rsid w:val="00DE7121"/>
    <w:rsid w:val="00DE72DD"/>
    <w:rsid w:val="00DF0389"/>
    <w:rsid w:val="00DF0C5C"/>
    <w:rsid w:val="00DF18C5"/>
    <w:rsid w:val="00DF1943"/>
    <w:rsid w:val="00DF24BD"/>
    <w:rsid w:val="00DF3E48"/>
    <w:rsid w:val="00DF4D7D"/>
    <w:rsid w:val="00DF55E8"/>
    <w:rsid w:val="00DF5FD4"/>
    <w:rsid w:val="00DF641D"/>
    <w:rsid w:val="00DF684E"/>
    <w:rsid w:val="00DF6E01"/>
    <w:rsid w:val="00E00A08"/>
    <w:rsid w:val="00E00FAB"/>
    <w:rsid w:val="00E01137"/>
    <w:rsid w:val="00E019AF"/>
    <w:rsid w:val="00E01E6F"/>
    <w:rsid w:val="00E024BC"/>
    <w:rsid w:val="00E02803"/>
    <w:rsid w:val="00E02A52"/>
    <w:rsid w:val="00E02BA3"/>
    <w:rsid w:val="00E04675"/>
    <w:rsid w:val="00E04A88"/>
    <w:rsid w:val="00E04FBE"/>
    <w:rsid w:val="00E05646"/>
    <w:rsid w:val="00E06307"/>
    <w:rsid w:val="00E06769"/>
    <w:rsid w:val="00E10C56"/>
    <w:rsid w:val="00E11D7F"/>
    <w:rsid w:val="00E1299C"/>
    <w:rsid w:val="00E12DC0"/>
    <w:rsid w:val="00E1318B"/>
    <w:rsid w:val="00E135FE"/>
    <w:rsid w:val="00E1385E"/>
    <w:rsid w:val="00E138D1"/>
    <w:rsid w:val="00E13DA6"/>
    <w:rsid w:val="00E1484F"/>
    <w:rsid w:val="00E14FE7"/>
    <w:rsid w:val="00E15857"/>
    <w:rsid w:val="00E16FFF"/>
    <w:rsid w:val="00E173DB"/>
    <w:rsid w:val="00E2028A"/>
    <w:rsid w:val="00E213A4"/>
    <w:rsid w:val="00E22BB9"/>
    <w:rsid w:val="00E23669"/>
    <w:rsid w:val="00E23D55"/>
    <w:rsid w:val="00E240C1"/>
    <w:rsid w:val="00E2414C"/>
    <w:rsid w:val="00E242E6"/>
    <w:rsid w:val="00E24770"/>
    <w:rsid w:val="00E24EE1"/>
    <w:rsid w:val="00E253BF"/>
    <w:rsid w:val="00E257B8"/>
    <w:rsid w:val="00E26716"/>
    <w:rsid w:val="00E269CC"/>
    <w:rsid w:val="00E26B08"/>
    <w:rsid w:val="00E27647"/>
    <w:rsid w:val="00E27BC7"/>
    <w:rsid w:val="00E27EFC"/>
    <w:rsid w:val="00E300B0"/>
    <w:rsid w:val="00E30352"/>
    <w:rsid w:val="00E30858"/>
    <w:rsid w:val="00E30D12"/>
    <w:rsid w:val="00E3155C"/>
    <w:rsid w:val="00E3230C"/>
    <w:rsid w:val="00E3387B"/>
    <w:rsid w:val="00E34379"/>
    <w:rsid w:val="00E3447C"/>
    <w:rsid w:val="00E349A2"/>
    <w:rsid w:val="00E34FCC"/>
    <w:rsid w:val="00E35A5E"/>
    <w:rsid w:val="00E3688C"/>
    <w:rsid w:val="00E36D85"/>
    <w:rsid w:val="00E3701B"/>
    <w:rsid w:val="00E373DA"/>
    <w:rsid w:val="00E401D7"/>
    <w:rsid w:val="00E40486"/>
    <w:rsid w:val="00E40720"/>
    <w:rsid w:val="00E409B9"/>
    <w:rsid w:val="00E41816"/>
    <w:rsid w:val="00E420EB"/>
    <w:rsid w:val="00E4322E"/>
    <w:rsid w:val="00E45538"/>
    <w:rsid w:val="00E45911"/>
    <w:rsid w:val="00E45D1A"/>
    <w:rsid w:val="00E465DA"/>
    <w:rsid w:val="00E4713D"/>
    <w:rsid w:val="00E4727A"/>
    <w:rsid w:val="00E47762"/>
    <w:rsid w:val="00E47C34"/>
    <w:rsid w:val="00E50CC6"/>
    <w:rsid w:val="00E51115"/>
    <w:rsid w:val="00E5141F"/>
    <w:rsid w:val="00E51C14"/>
    <w:rsid w:val="00E5235F"/>
    <w:rsid w:val="00E528E0"/>
    <w:rsid w:val="00E529C5"/>
    <w:rsid w:val="00E5386B"/>
    <w:rsid w:val="00E53C16"/>
    <w:rsid w:val="00E54E14"/>
    <w:rsid w:val="00E5516C"/>
    <w:rsid w:val="00E552C4"/>
    <w:rsid w:val="00E55384"/>
    <w:rsid w:val="00E55490"/>
    <w:rsid w:val="00E55D50"/>
    <w:rsid w:val="00E56088"/>
    <w:rsid w:val="00E57262"/>
    <w:rsid w:val="00E57F03"/>
    <w:rsid w:val="00E6117A"/>
    <w:rsid w:val="00E62163"/>
    <w:rsid w:val="00E6234D"/>
    <w:rsid w:val="00E62961"/>
    <w:rsid w:val="00E639F2"/>
    <w:rsid w:val="00E63C79"/>
    <w:rsid w:val="00E63E1D"/>
    <w:rsid w:val="00E63E2F"/>
    <w:rsid w:val="00E6485F"/>
    <w:rsid w:val="00E65D30"/>
    <w:rsid w:val="00E66320"/>
    <w:rsid w:val="00E67CCF"/>
    <w:rsid w:val="00E720B1"/>
    <w:rsid w:val="00E727CC"/>
    <w:rsid w:val="00E73762"/>
    <w:rsid w:val="00E73AB9"/>
    <w:rsid w:val="00E73D4F"/>
    <w:rsid w:val="00E7450A"/>
    <w:rsid w:val="00E74878"/>
    <w:rsid w:val="00E748F3"/>
    <w:rsid w:val="00E74EEC"/>
    <w:rsid w:val="00E750EA"/>
    <w:rsid w:val="00E76C97"/>
    <w:rsid w:val="00E76ED7"/>
    <w:rsid w:val="00E77512"/>
    <w:rsid w:val="00E77FC1"/>
    <w:rsid w:val="00E8098F"/>
    <w:rsid w:val="00E8141E"/>
    <w:rsid w:val="00E81E2E"/>
    <w:rsid w:val="00E82210"/>
    <w:rsid w:val="00E83389"/>
    <w:rsid w:val="00E833CE"/>
    <w:rsid w:val="00E841B3"/>
    <w:rsid w:val="00E84228"/>
    <w:rsid w:val="00E8424F"/>
    <w:rsid w:val="00E84D34"/>
    <w:rsid w:val="00E85656"/>
    <w:rsid w:val="00E85898"/>
    <w:rsid w:val="00E901F4"/>
    <w:rsid w:val="00E90554"/>
    <w:rsid w:val="00E9060C"/>
    <w:rsid w:val="00E90B36"/>
    <w:rsid w:val="00E9100B"/>
    <w:rsid w:val="00E9174C"/>
    <w:rsid w:val="00E91C56"/>
    <w:rsid w:val="00E92C9D"/>
    <w:rsid w:val="00E936EF"/>
    <w:rsid w:val="00E95464"/>
    <w:rsid w:val="00E95678"/>
    <w:rsid w:val="00E9588D"/>
    <w:rsid w:val="00E96082"/>
    <w:rsid w:val="00E9706F"/>
    <w:rsid w:val="00E9711E"/>
    <w:rsid w:val="00E97B73"/>
    <w:rsid w:val="00E97FC2"/>
    <w:rsid w:val="00EA1FC3"/>
    <w:rsid w:val="00EA204A"/>
    <w:rsid w:val="00EA31A3"/>
    <w:rsid w:val="00EA3455"/>
    <w:rsid w:val="00EA4731"/>
    <w:rsid w:val="00EA4A42"/>
    <w:rsid w:val="00EA4C13"/>
    <w:rsid w:val="00EA4CA4"/>
    <w:rsid w:val="00EA5B4E"/>
    <w:rsid w:val="00EA61A0"/>
    <w:rsid w:val="00EA7C98"/>
    <w:rsid w:val="00EB0177"/>
    <w:rsid w:val="00EB0535"/>
    <w:rsid w:val="00EB0996"/>
    <w:rsid w:val="00EB1266"/>
    <w:rsid w:val="00EB1285"/>
    <w:rsid w:val="00EB2171"/>
    <w:rsid w:val="00EB2BC8"/>
    <w:rsid w:val="00EB3093"/>
    <w:rsid w:val="00EB3DAB"/>
    <w:rsid w:val="00EB4884"/>
    <w:rsid w:val="00EB5457"/>
    <w:rsid w:val="00EB5A6F"/>
    <w:rsid w:val="00EB5D00"/>
    <w:rsid w:val="00EB6241"/>
    <w:rsid w:val="00EB742B"/>
    <w:rsid w:val="00EB7BD8"/>
    <w:rsid w:val="00EC00CB"/>
    <w:rsid w:val="00EC1338"/>
    <w:rsid w:val="00EC1A41"/>
    <w:rsid w:val="00EC25D7"/>
    <w:rsid w:val="00EC3BCE"/>
    <w:rsid w:val="00EC42D4"/>
    <w:rsid w:val="00EC4A79"/>
    <w:rsid w:val="00EC53A5"/>
    <w:rsid w:val="00EC6CFE"/>
    <w:rsid w:val="00EC70B2"/>
    <w:rsid w:val="00EC7897"/>
    <w:rsid w:val="00EC7B3F"/>
    <w:rsid w:val="00ED0D2F"/>
    <w:rsid w:val="00ED0DA2"/>
    <w:rsid w:val="00ED2DB8"/>
    <w:rsid w:val="00ED3205"/>
    <w:rsid w:val="00ED375B"/>
    <w:rsid w:val="00ED3DF5"/>
    <w:rsid w:val="00ED5555"/>
    <w:rsid w:val="00ED5EED"/>
    <w:rsid w:val="00ED68B5"/>
    <w:rsid w:val="00ED76A7"/>
    <w:rsid w:val="00ED7B36"/>
    <w:rsid w:val="00EE008E"/>
    <w:rsid w:val="00EE1C4C"/>
    <w:rsid w:val="00EE2106"/>
    <w:rsid w:val="00EE2A94"/>
    <w:rsid w:val="00EE321D"/>
    <w:rsid w:val="00EE372E"/>
    <w:rsid w:val="00EE48F1"/>
    <w:rsid w:val="00EE52E3"/>
    <w:rsid w:val="00EE5A29"/>
    <w:rsid w:val="00EE637D"/>
    <w:rsid w:val="00EE63F4"/>
    <w:rsid w:val="00EF009C"/>
    <w:rsid w:val="00EF1297"/>
    <w:rsid w:val="00EF20F8"/>
    <w:rsid w:val="00EF2557"/>
    <w:rsid w:val="00EF2AC7"/>
    <w:rsid w:val="00EF31C6"/>
    <w:rsid w:val="00EF4C53"/>
    <w:rsid w:val="00EF4F8A"/>
    <w:rsid w:val="00EF54E0"/>
    <w:rsid w:val="00EF594C"/>
    <w:rsid w:val="00EF5BF7"/>
    <w:rsid w:val="00EF6653"/>
    <w:rsid w:val="00F0016A"/>
    <w:rsid w:val="00F00BDF"/>
    <w:rsid w:val="00F016C2"/>
    <w:rsid w:val="00F01AA8"/>
    <w:rsid w:val="00F01C49"/>
    <w:rsid w:val="00F02006"/>
    <w:rsid w:val="00F02153"/>
    <w:rsid w:val="00F0296C"/>
    <w:rsid w:val="00F02F2F"/>
    <w:rsid w:val="00F051B1"/>
    <w:rsid w:val="00F06124"/>
    <w:rsid w:val="00F06273"/>
    <w:rsid w:val="00F07179"/>
    <w:rsid w:val="00F0721A"/>
    <w:rsid w:val="00F072B1"/>
    <w:rsid w:val="00F07AF7"/>
    <w:rsid w:val="00F07DA9"/>
    <w:rsid w:val="00F112F9"/>
    <w:rsid w:val="00F1131C"/>
    <w:rsid w:val="00F115A0"/>
    <w:rsid w:val="00F1190E"/>
    <w:rsid w:val="00F11F90"/>
    <w:rsid w:val="00F12086"/>
    <w:rsid w:val="00F125E7"/>
    <w:rsid w:val="00F12AF1"/>
    <w:rsid w:val="00F13A9D"/>
    <w:rsid w:val="00F13B2D"/>
    <w:rsid w:val="00F14B12"/>
    <w:rsid w:val="00F14E2C"/>
    <w:rsid w:val="00F1617D"/>
    <w:rsid w:val="00F168CD"/>
    <w:rsid w:val="00F176A5"/>
    <w:rsid w:val="00F17E8C"/>
    <w:rsid w:val="00F203D0"/>
    <w:rsid w:val="00F204A9"/>
    <w:rsid w:val="00F206A4"/>
    <w:rsid w:val="00F2076C"/>
    <w:rsid w:val="00F20F27"/>
    <w:rsid w:val="00F215E8"/>
    <w:rsid w:val="00F2174C"/>
    <w:rsid w:val="00F22759"/>
    <w:rsid w:val="00F22B07"/>
    <w:rsid w:val="00F22E0D"/>
    <w:rsid w:val="00F2451C"/>
    <w:rsid w:val="00F2493A"/>
    <w:rsid w:val="00F24CB4"/>
    <w:rsid w:val="00F25A23"/>
    <w:rsid w:val="00F25C12"/>
    <w:rsid w:val="00F25DD9"/>
    <w:rsid w:val="00F25DFC"/>
    <w:rsid w:val="00F26437"/>
    <w:rsid w:val="00F273C8"/>
    <w:rsid w:val="00F27DD9"/>
    <w:rsid w:val="00F30854"/>
    <w:rsid w:val="00F30A5A"/>
    <w:rsid w:val="00F30B2D"/>
    <w:rsid w:val="00F3100F"/>
    <w:rsid w:val="00F31474"/>
    <w:rsid w:val="00F319F3"/>
    <w:rsid w:val="00F31E89"/>
    <w:rsid w:val="00F31F30"/>
    <w:rsid w:val="00F32039"/>
    <w:rsid w:val="00F362CA"/>
    <w:rsid w:val="00F410F0"/>
    <w:rsid w:val="00F41212"/>
    <w:rsid w:val="00F41BD7"/>
    <w:rsid w:val="00F42378"/>
    <w:rsid w:val="00F4300F"/>
    <w:rsid w:val="00F43054"/>
    <w:rsid w:val="00F44F02"/>
    <w:rsid w:val="00F462A1"/>
    <w:rsid w:val="00F46383"/>
    <w:rsid w:val="00F46732"/>
    <w:rsid w:val="00F46EBC"/>
    <w:rsid w:val="00F47576"/>
    <w:rsid w:val="00F500A7"/>
    <w:rsid w:val="00F501A3"/>
    <w:rsid w:val="00F50237"/>
    <w:rsid w:val="00F5052C"/>
    <w:rsid w:val="00F50983"/>
    <w:rsid w:val="00F513E4"/>
    <w:rsid w:val="00F51DFF"/>
    <w:rsid w:val="00F5287D"/>
    <w:rsid w:val="00F52AE2"/>
    <w:rsid w:val="00F52C76"/>
    <w:rsid w:val="00F52CC4"/>
    <w:rsid w:val="00F52F86"/>
    <w:rsid w:val="00F53AE9"/>
    <w:rsid w:val="00F552A0"/>
    <w:rsid w:val="00F55467"/>
    <w:rsid w:val="00F556F7"/>
    <w:rsid w:val="00F56726"/>
    <w:rsid w:val="00F57585"/>
    <w:rsid w:val="00F60057"/>
    <w:rsid w:val="00F60971"/>
    <w:rsid w:val="00F60C48"/>
    <w:rsid w:val="00F6102B"/>
    <w:rsid w:val="00F61250"/>
    <w:rsid w:val="00F615A5"/>
    <w:rsid w:val="00F61804"/>
    <w:rsid w:val="00F6185F"/>
    <w:rsid w:val="00F61FDE"/>
    <w:rsid w:val="00F6211E"/>
    <w:rsid w:val="00F632C6"/>
    <w:rsid w:val="00F644A5"/>
    <w:rsid w:val="00F652D0"/>
    <w:rsid w:val="00F65318"/>
    <w:rsid w:val="00F6564E"/>
    <w:rsid w:val="00F6631B"/>
    <w:rsid w:val="00F669E5"/>
    <w:rsid w:val="00F66C7B"/>
    <w:rsid w:val="00F6782B"/>
    <w:rsid w:val="00F707FB"/>
    <w:rsid w:val="00F71130"/>
    <w:rsid w:val="00F71227"/>
    <w:rsid w:val="00F715D5"/>
    <w:rsid w:val="00F71870"/>
    <w:rsid w:val="00F71C4C"/>
    <w:rsid w:val="00F7305B"/>
    <w:rsid w:val="00F73412"/>
    <w:rsid w:val="00F735E2"/>
    <w:rsid w:val="00F74349"/>
    <w:rsid w:val="00F74BDF"/>
    <w:rsid w:val="00F74F5A"/>
    <w:rsid w:val="00F75894"/>
    <w:rsid w:val="00F763BF"/>
    <w:rsid w:val="00F763F8"/>
    <w:rsid w:val="00F770AD"/>
    <w:rsid w:val="00F77D25"/>
    <w:rsid w:val="00F77FEC"/>
    <w:rsid w:val="00F80922"/>
    <w:rsid w:val="00F80B93"/>
    <w:rsid w:val="00F824AC"/>
    <w:rsid w:val="00F833B7"/>
    <w:rsid w:val="00F83AC5"/>
    <w:rsid w:val="00F83BE0"/>
    <w:rsid w:val="00F83EEF"/>
    <w:rsid w:val="00F846E5"/>
    <w:rsid w:val="00F84F27"/>
    <w:rsid w:val="00F854B0"/>
    <w:rsid w:val="00F86CBD"/>
    <w:rsid w:val="00F9088B"/>
    <w:rsid w:val="00F91165"/>
    <w:rsid w:val="00F911C9"/>
    <w:rsid w:val="00F92916"/>
    <w:rsid w:val="00F941F7"/>
    <w:rsid w:val="00F948EE"/>
    <w:rsid w:val="00F9566F"/>
    <w:rsid w:val="00F95CAA"/>
    <w:rsid w:val="00F974E5"/>
    <w:rsid w:val="00FA0396"/>
    <w:rsid w:val="00FA13D7"/>
    <w:rsid w:val="00FA2745"/>
    <w:rsid w:val="00FA2AAC"/>
    <w:rsid w:val="00FA2DCD"/>
    <w:rsid w:val="00FA2E35"/>
    <w:rsid w:val="00FA32DF"/>
    <w:rsid w:val="00FA3932"/>
    <w:rsid w:val="00FA43D8"/>
    <w:rsid w:val="00FA48B8"/>
    <w:rsid w:val="00FA4E8E"/>
    <w:rsid w:val="00FA516C"/>
    <w:rsid w:val="00FA5FF2"/>
    <w:rsid w:val="00FA6045"/>
    <w:rsid w:val="00FB1E22"/>
    <w:rsid w:val="00FB2484"/>
    <w:rsid w:val="00FB24F8"/>
    <w:rsid w:val="00FB2A7D"/>
    <w:rsid w:val="00FB32A4"/>
    <w:rsid w:val="00FB3F6D"/>
    <w:rsid w:val="00FB4617"/>
    <w:rsid w:val="00FB57A3"/>
    <w:rsid w:val="00FB6545"/>
    <w:rsid w:val="00FB6CB5"/>
    <w:rsid w:val="00FB6FC4"/>
    <w:rsid w:val="00FC0F6A"/>
    <w:rsid w:val="00FC0FF9"/>
    <w:rsid w:val="00FC3E46"/>
    <w:rsid w:val="00FC3E5F"/>
    <w:rsid w:val="00FC4BC7"/>
    <w:rsid w:val="00FC5389"/>
    <w:rsid w:val="00FC6F96"/>
    <w:rsid w:val="00FC7134"/>
    <w:rsid w:val="00FC71B1"/>
    <w:rsid w:val="00FD179A"/>
    <w:rsid w:val="00FD1F1D"/>
    <w:rsid w:val="00FD2CF9"/>
    <w:rsid w:val="00FD591A"/>
    <w:rsid w:val="00FD6154"/>
    <w:rsid w:val="00FD6BB7"/>
    <w:rsid w:val="00FD6E23"/>
    <w:rsid w:val="00FD71A9"/>
    <w:rsid w:val="00FE1DAB"/>
    <w:rsid w:val="00FE1F0E"/>
    <w:rsid w:val="00FE2094"/>
    <w:rsid w:val="00FE2249"/>
    <w:rsid w:val="00FE23E8"/>
    <w:rsid w:val="00FE25A8"/>
    <w:rsid w:val="00FE2F0C"/>
    <w:rsid w:val="00FE362B"/>
    <w:rsid w:val="00FE3B57"/>
    <w:rsid w:val="00FE3E7D"/>
    <w:rsid w:val="00FE4558"/>
    <w:rsid w:val="00FE47A9"/>
    <w:rsid w:val="00FE519C"/>
    <w:rsid w:val="00FE57C9"/>
    <w:rsid w:val="00FE5AE7"/>
    <w:rsid w:val="00FE5C85"/>
    <w:rsid w:val="00FE7DB4"/>
    <w:rsid w:val="00FE7FA2"/>
    <w:rsid w:val="00FF047B"/>
    <w:rsid w:val="00FF0533"/>
    <w:rsid w:val="00FF2E08"/>
    <w:rsid w:val="00FF34E7"/>
    <w:rsid w:val="00FF3DC8"/>
    <w:rsid w:val="00FF4234"/>
    <w:rsid w:val="00FF4810"/>
    <w:rsid w:val="00FF53B2"/>
    <w:rsid w:val="00FF65C0"/>
    <w:rsid w:val="00FF6D96"/>
    <w:rsid w:val="00FF6F0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0BE3B27"/>
  <w15:docId w15:val="{97459FBC-79AD-4731-B290-37765C6F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3F91"/>
    <w:pPr>
      <w:tabs>
        <w:tab w:val="left" w:pos="6855"/>
      </w:tabs>
      <w:jc w:val="left"/>
    </w:pPr>
    <w:rPr>
      <w:rFonts w:ascii="ＭＳ 明朝" w:hAnsi="ＭＳ 明朝"/>
      <w:sz w:val="22"/>
    </w:rPr>
  </w:style>
  <w:style w:type="paragraph" w:styleId="a4">
    <w:name w:val="Date"/>
    <w:basedOn w:val="a"/>
    <w:next w:val="a"/>
    <w:rsid w:val="00686664"/>
  </w:style>
  <w:style w:type="paragraph" w:styleId="a5">
    <w:name w:val="header"/>
    <w:basedOn w:val="a"/>
    <w:link w:val="a6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65D3"/>
    <w:rPr>
      <w:kern w:val="2"/>
      <w:sz w:val="21"/>
      <w:szCs w:val="24"/>
    </w:rPr>
  </w:style>
  <w:style w:type="paragraph" w:styleId="a7">
    <w:name w:val="footer"/>
    <w:basedOn w:val="a"/>
    <w:link w:val="a8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65D3"/>
    <w:rPr>
      <w:kern w:val="2"/>
      <w:sz w:val="21"/>
      <w:szCs w:val="24"/>
    </w:rPr>
  </w:style>
  <w:style w:type="paragraph" w:styleId="a9">
    <w:name w:val="Balloon Text"/>
    <w:basedOn w:val="a"/>
    <w:link w:val="aa"/>
    <w:rsid w:val="00947C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7C6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6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4A42"/>
    <w:pPr>
      <w:ind w:leftChars="400" w:left="840"/>
    </w:pPr>
    <w:rPr>
      <w:kern w:val="0"/>
      <w:sz w:val="20"/>
      <w:szCs w:val="20"/>
    </w:rPr>
  </w:style>
  <w:style w:type="paragraph" w:customStyle="1" w:styleId="Default">
    <w:name w:val="Default"/>
    <w:rsid w:val="009107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Hyperlink"/>
    <w:basedOn w:val="a0"/>
    <w:rsid w:val="00F7305B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E97FC2"/>
    <w:rPr>
      <w:color w:val="800080" w:themeColor="followedHyperlink"/>
      <w:u w:val="single"/>
    </w:rPr>
  </w:style>
  <w:style w:type="paragraph" w:styleId="af">
    <w:name w:val="Closing"/>
    <w:basedOn w:val="a"/>
    <w:link w:val="af0"/>
    <w:unhideWhenUsed/>
    <w:rsid w:val="00EB0177"/>
    <w:pPr>
      <w:jc w:val="right"/>
    </w:pPr>
    <w:rPr>
      <w:rFonts w:asciiTheme="minorEastAsia" w:eastAsiaTheme="minorEastAsia" w:hAnsiTheme="minorEastAsia" w:cstheme="minorBidi"/>
      <w:sz w:val="22"/>
    </w:rPr>
  </w:style>
  <w:style w:type="character" w:customStyle="1" w:styleId="af0">
    <w:name w:val="結語 (文字)"/>
    <w:basedOn w:val="a0"/>
    <w:link w:val="af"/>
    <w:rsid w:val="00EB0177"/>
    <w:rPr>
      <w:rFonts w:asciiTheme="minorEastAsia" w:eastAsiaTheme="minorEastAsia" w:hAnsiTheme="minorEastAsia" w:cstheme="minorBidi"/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4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ontrol" Target="activeX/activeX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&#12489;&#12461;&#12517;&#12513;&#12531;&#12488;\&#36913;&#22577;24-25\1stweek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masudarotary.jp/membersonly.html"/>
  <ax:ocxPr ax:name="ForeColor" ax:value="0"/>
  <ax:ocxPr ax:name="BackColor" ax:value="16777215"/>
</ax:ocx>
</file>

<file path=word/activeX/activeX2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masudarotary.jp/lettercase.html"/>
  <ax:ocxPr ax:name="ForeColor" ax:value="0"/>
  <ax:ocxPr ax:name="BackColor" ax:value="16777215"/>
</ax:ocx>
</file>

<file path=word/activeX/activeX3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0"/>
  <ax:ocxPr ax:name="Validation" ax:value="2"/>
  <ax:ocxPr ax:name="LineWeight" ax:value="3"/>
  <ax:ocxPr ax:name="Direction" ax:value="0"/>
  <ax:ocxPr ax:name="ShowData" ax:value="1"/>
  <ax:ocxPr ax:name="Value" ax:value="https://masudarotary.jp/webim/20202021webimentrance.html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448-02FB-48C8-9117-3C432AA0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1stweek.dotx</Template>
  <TotalTime>1</TotalTime>
  <Pages>3</Pages>
  <Words>2286</Words>
  <Characters>870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田上 尚志</cp:lastModifiedBy>
  <cp:revision>2</cp:revision>
  <cp:lastPrinted>2024-07-05T02:01:00Z</cp:lastPrinted>
  <dcterms:created xsi:type="dcterms:W3CDTF">2024-07-07T02:03:00Z</dcterms:created>
  <dcterms:modified xsi:type="dcterms:W3CDTF">2024-07-07T02:03:00Z</dcterms:modified>
</cp:coreProperties>
</file>